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3B" w:rsidRDefault="009B743B" w:rsidP="002023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B743B" w:rsidRDefault="009B743B" w:rsidP="009B743B">
      <w:pPr>
        <w:spacing w:after="0" w:line="240" w:lineRule="auto"/>
        <w:jc w:val="right"/>
        <w:rPr>
          <w:sz w:val="17"/>
          <w:szCs w:val="17"/>
        </w:rPr>
      </w:pPr>
      <w:r>
        <w:rPr>
          <w:b/>
          <w:sz w:val="17"/>
          <w:szCs w:val="17"/>
        </w:rPr>
        <w:t>Załącznik Nr 3</w:t>
      </w:r>
      <w:r w:rsidRPr="004C1BC9">
        <w:rPr>
          <w:b/>
          <w:sz w:val="17"/>
          <w:szCs w:val="17"/>
        </w:rPr>
        <w:t xml:space="preserve"> do</w:t>
      </w:r>
      <w:r w:rsidRPr="004C1BC9">
        <w:rPr>
          <w:sz w:val="17"/>
          <w:szCs w:val="17"/>
        </w:rPr>
        <w:t xml:space="preserve"> "Regulaminu określającego warunk</w:t>
      </w:r>
      <w:r>
        <w:rPr>
          <w:sz w:val="17"/>
          <w:szCs w:val="17"/>
        </w:rPr>
        <w:t xml:space="preserve">i i zasady </w:t>
      </w:r>
    </w:p>
    <w:p w:rsidR="009B743B" w:rsidRDefault="009B743B" w:rsidP="009B743B">
      <w:pPr>
        <w:spacing w:after="0" w:line="240" w:lineRule="auto"/>
        <w:jc w:val="right"/>
        <w:rPr>
          <w:sz w:val="17"/>
          <w:szCs w:val="17"/>
        </w:rPr>
      </w:pPr>
      <w:r>
        <w:rPr>
          <w:sz w:val="17"/>
          <w:szCs w:val="17"/>
        </w:rPr>
        <w:t>refundowania kosztów</w:t>
      </w:r>
      <w:r w:rsidRPr="004C1BC9">
        <w:rPr>
          <w:sz w:val="17"/>
          <w:szCs w:val="17"/>
        </w:rPr>
        <w:t xml:space="preserve"> wyposażenia lub doposażenia stanowisk pracy oraz </w:t>
      </w:r>
    </w:p>
    <w:p w:rsidR="009B743B" w:rsidRDefault="009B743B" w:rsidP="009B743B">
      <w:pPr>
        <w:spacing w:after="0" w:line="240" w:lineRule="auto"/>
        <w:jc w:val="right"/>
        <w:rPr>
          <w:sz w:val="17"/>
          <w:szCs w:val="17"/>
        </w:rPr>
      </w:pPr>
      <w:r w:rsidRPr="004C1BC9">
        <w:rPr>
          <w:sz w:val="17"/>
          <w:szCs w:val="17"/>
        </w:rPr>
        <w:t>przyznawania bezrobotnym jednorazowych środków na podjęcie działalności</w:t>
      </w:r>
    </w:p>
    <w:p w:rsidR="009B743B" w:rsidRPr="004C1BC9" w:rsidRDefault="009B743B" w:rsidP="009B743B">
      <w:pPr>
        <w:spacing w:after="0" w:line="240" w:lineRule="auto"/>
        <w:jc w:val="right"/>
        <w:rPr>
          <w:sz w:val="17"/>
          <w:szCs w:val="17"/>
        </w:rPr>
      </w:pPr>
      <w:r w:rsidRPr="004C1BC9">
        <w:rPr>
          <w:sz w:val="17"/>
          <w:szCs w:val="17"/>
        </w:rPr>
        <w:t xml:space="preserve"> gospodarczej, stworzenie lub przystąpienie do spółdzielni socjalnej”</w:t>
      </w:r>
    </w:p>
    <w:p w:rsidR="00A5560A" w:rsidRDefault="00A5560A" w:rsidP="002023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C1BC9" w:rsidRDefault="004C1BC9" w:rsidP="004C1B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C1BC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Karta oceny formalnej wniosku o przyznanie bezrobotnemu jednorazowych środków na podjęcie działalności gospodarczej</w:t>
      </w:r>
    </w:p>
    <w:p w:rsidR="00DE4C7C" w:rsidRDefault="00DE4C7C" w:rsidP="004C1B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4C1BC9" w:rsidRDefault="004C1BC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4C7C" w:rsidRDefault="00DE4C7C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Pr="00972073" w:rsidRDefault="004C1BC9" w:rsidP="004A71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Bezrobotny spełnia kryteria przynależności do grupy bezrobotnych określonych </w:t>
      </w:r>
      <w:r w:rsidR="004A719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>w komunikacie o naborze wnios</w:t>
      </w:r>
      <w:r w:rsidR="00972073">
        <w:rPr>
          <w:rFonts w:ascii="Arial" w:eastAsia="Times New Roman" w:hAnsi="Arial" w:cs="Arial"/>
          <w:sz w:val="20"/>
          <w:szCs w:val="20"/>
          <w:lang w:eastAsia="pl-PL"/>
        </w:rPr>
        <w:t>ków ogłoszonym przez Dyrektora U</w:t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rzędu. </w:t>
      </w:r>
    </w:p>
    <w:p w:rsidR="004C1BC9" w:rsidRPr="004C1BC9" w:rsidRDefault="004C1BC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17078B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2103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0E475" wp14:editId="27495D28">
                <wp:simplePos x="0" y="0"/>
                <wp:positionH relativeFrom="column">
                  <wp:posOffset>1310005</wp:posOffset>
                </wp:positionH>
                <wp:positionV relativeFrom="paragraph">
                  <wp:posOffset>32385</wp:posOffset>
                </wp:positionV>
                <wp:extent cx="342900" cy="200025"/>
                <wp:effectExtent l="0" t="0" r="19050" b="2857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103.15pt;margin-top:2.55pt;width:27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" fillcolor="white [3201]" strokecolor="#f79646 [3209]" strokeweight="2pt"/>
            </w:pict>
          </mc:Fallback>
        </mc:AlternateContent>
      </w:r>
      <w:r w:rsidR="004C1BC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="004C1BC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NIE   </w:t>
      </w:r>
      <w:r w:rsidR="008F375D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FD6DEB4">
            <wp:extent cx="365760" cy="225425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BC9" w:rsidRPr="004C1BC9" w:rsidRDefault="004C1BC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Pr="008F375D" w:rsidRDefault="00972073" w:rsidP="004C1BC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</w:t>
      </w:r>
      <w:r w:rsidR="004C1BC9" w:rsidRPr="008F37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Jeżeli nie to wniosek nie podlega ocenie. </w:t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Pr="00972073" w:rsidRDefault="004C1BC9" w:rsidP="004A719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Bezrobotny </w:t>
      </w:r>
      <w:r w:rsidRPr="001C1D7E">
        <w:rPr>
          <w:rFonts w:ascii="Arial" w:eastAsia="Times New Roman" w:hAnsi="Arial" w:cs="Arial"/>
          <w:sz w:val="18"/>
          <w:szCs w:val="20"/>
          <w:lang w:eastAsia="pl-PL"/>
        </w:rPr>
        <w:t>spełnia</w:t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 łącznie wszystkie warunki określone w Rozporządzeniu Ministra Pracy </w:t>
      </w:r>
      <w:r w:rsidR="004A7196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3224">
        <w:rPr>
          <w:rFonts w:ascii="Arial" w:eastAsia="Times New Roman" w:hAnsi="Arial" w:cs="Arial"/>
          <w:sz w:val="20"/>
          <w:szCs w:val="20"/>
          <w:lang w:eastAsia="pl-PL"/>
        </w:rPr>
        <w:t>i Polityki Społecznej z dnia 14</w:t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3224">
        <w:rPr>
          <w:rFonts w:ascii="Arial" w:eastAsia="Times New Roman" w:hAnsi="Arial" w:cs="Arial"/>
          <w:sz w:val="20"/>
          <w:szCs w:val="20"/>
          <w:lang w:eastAsia="pl-PL"/>
        </w:rPr>
        <w:t>lipca</w:t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543224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 r. w sprawie dokonywania z Funduszu Pracy refundacji kosztów wyposażenia lub doposażenia stanowiska pracy dla skierowanego bezrobotnego</w:t>
      </w:r>
      <w:r w:rsidR="008F375D"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>oraz przyznawania środków na podjęcie działalności gospodarczej</w:t>
      </w:r>
      <w:r w:rsidR="008F375D"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/Dz. U. </w:t>
      </w:r>
      <w:r w:rsidR="004A7196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450FE">
        <w:rPr>
          <w:rFonts w:ascii="Arial" w:eastAsia="Times New Roman" w:hAnsi="Arial" w:cs="Arial"/>
          <w:sz w:val="20"/>
          <w:szCs w:val="20"/>
          <w:lang w:eastAsia="pl-PL"/>
        </w:rPr>
        <w:t>z 2022</w:t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 r. poz.</w:t>
      </w:r>
      <w:r w:rsidR="007450FE">
        <w:rPr>
          <w:rFonts w:ascii="Arial" w:eastAsia="Times New Roman" w:hAnsi="Arial" w:cs="Arial"/>
          <w:sz w:val="20"/>
          <w:szCs w:val="20"/>
          <w:lang w:eastAsia="pl-PL"/>
        </w:rPr>
        <w:t xml:space="preserve"> 243</w:t>
      </w:r>
      <w:r w:rsidR="006E1570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>/</w:t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A059538">
            <wp:extent cx="365760" cy="225425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12029F5">
            <wp:extent cx="365760" cy="225425"/>
            <wp:effectExtent l="0" t="0" r="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972073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</w:t>
      </w:r>
      <w:r w:rsidR="004C1BC9" w:rsidRPr="008F375D">
        <w:rPr>
          <w:rFonts w:ascii="Arial" w:eastAsia="Times New Roman" w:hAnsi="Arial" w:cs="Arial"/>
          <w:b/>
          <w:sz w:val="20"/>
          <w:szCs w:val="20"/>
          <w:lang w:eastAsia="pl-PL"/>
        </w:rPr>
        <w:t>Jeżeli nie to wniosek nie podlega ocenie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375D" w:rsidRPr="00972073" w:rsidRDefault="004C1BC9" w:rsidP="0097207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2073">
        <w:rPr>
          <w:rFonts w:ascii="Arial" w:eastAsia="Times New Roman" w:hAnsi="Arial" w:cs="Arial"/>
          <w:sz w:val="20"/>
          <w:szCs w:val="20"/>
          <w:lang w:eastAsia="pl-PL"/>
        </w:rPr>
        <w:t>Prawidłowość</w:t>
      </w:r>
      <w:r w:rsidR="008F375D"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3AF9"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sporządzenia i kompletność </w:t>
      </w:r>
      <w:r w:rsidRPr="00972073">
        <w:rPr>
          <w:rFonts w:ascii="Arial" w:eastAsia="Times New Roman" w:hAnsi="Arial" w:cs="Arial"/>
          <w:sz w:val="20"/>
          <w:szCs w:val="20"/>
          <w:lang w:eastAsia="pl-PL"/>
        </w:rPr>
        <w:t xml:space="preserve"> złożonego wniosku</w:t>
      </w:r>
    </w:p>
    <w:p w:rsidR="00972073" w:rsidRPr="00972073" w:rsidRDefault="00972073" w:rsidP="00972073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Pr="004C1BC9" w:rsidRDefault="004C1BC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F375D" w:rsidRDefault="004C1BC9" w:rsidP="008F375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375D">
        <w:rPr>
          <w:rFonts w:ascii="Arial" w:eastAsia="Times New Roman" w:hAnsi="Arial" w:cs="Arial"/>
          <w:sz w:val="20"/>
          <w:szCs w:val="20"/>
          <w:lang w:eastAsia="pl-PL"/>
        </w:rPr>
        <w:t>czy wszystkie pozycje wniosku o dofinansowanie są</w:t>
      </w:r>
      <w:r w:rsidR="008F375D" w:rsidRPr="008F37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375D">
        <w:rPr>
          <w:rFonts w:ascii="Arial" w:eastAsia="Times New Roman" w:hAnsi="Arial" w:cs="Arial"/>
          <w:sz w:val="20"/>
          <w:szCs w:val="20"/>
          <w:lang w:eastAsia="pl-PL"/>
        </w:rPr>
        <w:t xml:space="preserve">wypełnione </w:t>
      </w:r>
    </w:p>
    <w:p w:rsidR="008F375D" w:rsidRPr="008F375D" w:rsidRDefault="008F375D" w:rsidP="008F375D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C638CC">
            <wp:extent cx="365760" cy="225425"/>
            <wp:effectExtent l="0" t="0" r="0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7FD00F8">
            <wp:extent cx="365760" cy="225425"/>
            <wp:effectExtent l="0" t="0" r="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Pr="008F375D" w:rsidRDefault="004C1BC9" w:rsidP="008F375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375D">
        <w:rPr>
          <w:rFonts w:ascii="Arial" w:eastAsia="Times New Roman" w:hAnsi="Arial" w:cs="Arial"/>
          <w:sz w:val="20"/>
          <w:szCs w:val="20"/>
          <w:lang w:eastAsia="pl-PL"/>
        </w:rPr>
        <w:t xml:space="preserve">czy wniosek posiada pomyłki rachunkowe </w:t>
      </w:r>
    </w:p>
    <w:p w:rsidR="008F375D" w:rsidRPr="008F375D" w:rsidRDefault="008F375D" w:rsidP="008F375D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210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TAK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4F4B1F1">
            <wp:extent cx="365760" cy="225425"/>
            <wp:effectExtent l="0" t="0" r="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18D517C">
            <wp:extent cx="365760" cy="225425"/>
            <wp:effectExtent l="0" t="0" r="0" b="31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Pr="008F375D" w:rsidRDefault="004C1BC9" w:rsidP="008F375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375D">
        <w:rPr>
          <w:rFonts w:ascii="Arial" w:eastAsia="Times New Roman" w:hAnsi="Arial" w:cs="Arial"/>
          <w:sz w:val="20"/>
          <w:szCs w:val="20"/>
          <w:lang w:eastAsia="pl-PL"/>
        </w:rPr>
        <w:t>czy zapisy pomiędzy poszczególnymi polami wniosku i pomiędzy zapisami wniosku są</w:t>
      </w:r>
      <w:r w:rsidR="008F375D" w:rsidRPr="008F37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375D">
        <w:rPr>
          <w:rFonts w:ascii="Arial" w:eastAsia="Times New Roman" w:hAnsi="Arial" w:cs="Arial"/>
          <w:sz w:val="20"/>
          <w:szCs w:val="20"/>
          <w:lang w:eastAsia="pl-PL"/>
        </w:rPr>
        <w:t xml:space="preserve">spójne </w:t>
      </w:r>
    </w:p>
    <w:p w:rsidR="008F375D" w:rsidRPr="008F375D" w:rsidRDefault="008F375D" w:rsidP="008F375D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60891DC">
            <wp:extent cx="365760" cy="225425"/>
            <wp:effectExtent l="0" t="0" r="0" b="317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0763132">
            <wp:extent cx="365760" cy="225425"/>
            <wp:effectExtent l="0" t="0" r="0" b="317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75D" w:rsidRPr="004C1BC9" w:rsidRDefault="008F375D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Pr="002A3AF9" w:rsidRDefault="004C1BC9" w:rsidP="002A3AF9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3AF9">
        <w:rPr>
          <w:rFonts w:ascii="Arial" w:eastAsia="Times New Roman" w:hAnsi="Arial" w:cs="Arial"/>
          <w:sz w:val="20"/>
          <w:szCs w:val="20"/>
          <w:lang w:eastAsia="pl-PL"/>
        </w:rPr>
        <w:t>czy do wniosku dołączono wszystkie wymagane załączniki i czy są</w:t>
      </w:r>
      <w:r w:rsidR="002A3AF9" w:rsidRPr="002A3A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3AF9">
        <w:rPr>
          <w:rFonts w:ascii="Arial" w:eastAsia="Times New Roman" w:hAnsi="Arial" w:cs="Arial"/>
          <w:sz w:val="20"/>
          <w:szCs w:val="20"/>
          <w:lang w:eastAsia="pl-PL"/>
        </w:rPr>
        <w:t>wypełnione</w:t>
      </w:r>
    </w:p>
    <w:p w:rsidR="004C1BC9" w:rsidRPr="002A3AF9" w:rsidRDefault="004C1BC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3A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C1BC9" w:rsidRDefault="002A3AF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6EE290B" wp14:editId="79A93088">
            <wp:extent cx="365760" cy="225425"/>
            <wp:effectExtent l="0" t="0" r="0" b="31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</w:t>
      </w:r>
      <w:r w:rsidR="007B21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1BC9" w:rsidRPr="004C1BC9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4955751">
            <wp:extent cx="365760" cy="225425"/>
            <wp:effectExtent l="0" t="0" r="0" b="317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AF9" w:rsidRDefault="002A3AF9" w:rsidP="004C1B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Default="002A3AF9" w:rsidP="002A3AF9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czy wniosek jest podpisany </w:t>
      </w: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TAK</w:t>
      </w:r>
      <w:r w:rsidR="007B21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154F979">
            <wp:extent cx="365760" cy="225425"/>
            <wp:effectExtent l="0" t="0" r="0" b="317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NIE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68C8F92">
            <wp:extent cx="365760" cy="225425"/>
            <wp:effectExtent l="0" t="0" r="0" b="317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3AF9" w:rsidRDefault="002A3AF9" w:rsidP="002A3AF9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B42" w:rsidRDefault="002A3AF9" w:rsidP="002A3AF9">
      <w:pPr>
        <w:spacing w:after="0" w:line="240" w:lineRule="auto"/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sectPr w:rsidR="00FB0B42" w:rsidSect="004C1BC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5B" w:rsidRDefault="00040F5B" w:rsidP="004C1BC9">
      <w:pPr>
        <w:spacing w:after="0" w:line="240" w:lineRule="auto"/>
      </w:pPr>
      <w:r>
        <w:separator/>
      </w:r>
    </w:p>
  </w:endnote>
  <w:endnote w:type="continuationSeparator" w:id="0">
    <w:p w:rsidR="00040F5B" w:rsidRDefault="00040F5B" w:rsidP="004C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5B" w:rsidRDefault="00040F5B" w:rsidP="004C1BC9">
      <w:pPr>
        <w:spacing w:after="0" w:line="240" w:lineRule="auto"/>
      </w:pPr>
      <w:r>
        <w:separator/>
      </w:r>
    </w:p>
  </w:footnote>
  <w:footnote w:type="continuationSeparator" w:id="0">
    <w:p w:rsidR="00040F5B" w:rsidRDefault="00040F5B" w:rsidP="004C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42E1"/>
    <w:multiLevelType w:val="hybridMultilevel"/>
    <w:tmpl w:val="F8740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1671A"/>
    <w:multiLevelType w:val="hybridMultilevel"/>
    <w:tmpl w:val="0D84E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F6"/>
    <w:rsid w:val="00004CF6"/>
    <w:rsid w:val="000062EE"/>
    <w:rsid w:val="00006BE0"/>
    <w:rsid w:val="000176D7"/>
    <w:rsid w:val="00020262"/>
    <w:rsid w:val="0002185E"/>
    <w:rsid w:val="00024BE5"/>
    <w:rsid w:val="00025CF7"/>
    <w:rsid w:val="00034B0F"/>
    <w:rsid w:val="00040F5B"/>
    <w:rsid w:val="0004418C"/>
    <w:rsid w:val="000501BA"/>
    <w:rsid w:val="000515BE"/>
    <w:rsid w:val="00053FD4"/>
    <w:rsid w:val="00054562"/>
    <w:rsid w:val="00065C02"/>
    <w:rsid w:val="00066E88"/>
    <w:rsid w:val="00070BDD"/>
    <w:rsid w:val="00073DED"/>
    <w:rsid w:val="00082E01"/>
    <w:rsid w:val="00086FF0"/>
    <w:rsid w:val="0009071E"/>
    <w:rsid w:val="00093BAC"/>
    <w:rsid w:val="000948BA"/>
    <w:rsid w:val="000961C0"/>
    <w:rsid w:val="00096AAE"/>
    <w:rsid w:val="000A399C"/>
    <w:rsid w:val="000A4672"/>
    <w:rsid w:val="000A54C5"/>
    <w:rsid w:val="000A78E2"/>
    <w:rsid w:val="000B33AE"/>
    <w:rsid w:val="000B37C7"/>
    <w:rsid w:val="000B5D82"/>
    <w:rsid w:val="000C6C32"/>
    <w:rsid w:val="000C72FE"/>
    <w:rsid w:val="000C7759"/>
    <w:rsid w:val="000D2733"/>
    <w:rsid w:val="000D4505"/>
    <w:rsid w:val="000D4A19"/>
    <w:rsid w:val="000D6C2A"/>
    <w:rsid w:val="000E15C8"/>
    <w:rsid w:val="000E2746"/>
    <w:rsid w:val="000E31A9"/>
    <w:rsid w:val="000E69A2"/>
    <w:rsid w:val="000F10B3"/>
    <w:rsid w:val="000F193A"/>
    <w:rsid w:val="000F69B9"/>
    <w:rsid w:val="00102040"/>
    <w:rsid w:val="0010502D"/>
    <w:rsid w:val="00112678"/>
    <w:rsid w:val="00114638"/>
    <w:rsid w:val="00114E7E"/>
    <w:rsid w:val="00120529"/>
    <w:rsid w:val="00126EFC"/>
    <w:rsid w:val="0013270C"/>
    <w:rsid w:val="0013312C"/>
    <w:rsid w:val="001401FF"/>
    <w:rsid w:val="001438C8"/>
    <w:rsid w:val="00153CC1"/>
    <w:rsid w:val="00153CF0"/>
    <w:rsid w:val="00154FC5"/>
    <w:rsid w:val="00160D7B"/>
    <w:rsid w:val="001627DF"/>
    <w:rsid w:val="00166C83"/>
    <w:rsid w:val="0017078B"/>
    <w:rsid w:val="0017210E"/>
    <w:rsid w:val="001750F3"/>
    <w:rsid w:val="00175A84"/>
    <w:rsid w:val="00182E9E"/>
    <w:rsid w:val="001842D2"/>
    <w:rsid w:val="00186E9E"/>
    <w:rsid w:val="00190B23"/>
    <w:rsid w:val="00190F38"/>
    <w:rsid w:val="001B4BE1"/>
    <w:rsid w:val="001B6038"/>
    <w:rsid w:val="001C1D7E"/>
    <w:rsid w:val="001C38F8"/>
    <w:rsid w:val="001C3D99"/>
    <w:rsid w:val="001C5E3C"/>
    <w:rsid w:val="001D15DC"/>
    <w:rsid w:val="001E1764"/>
    <w:rsid w:val="001E3C70"/>
    <w:rsid w:val="001E665C"/>
    <w:rsid w:val="001E76B9"/>
    <w:rsid w:val="001E7808"/>
    <w:rsid w:val="001F40B1"/>
    <w:rsid w:val="001F68C0"/>
    <w:rsid w:val="001F7C54"/>
    <w:rsid w:val="00202399"/>
    <w:rsid w:val="00203DC4"/>
    <w:rsid w:val="002064F1"/>
    <w:rsid w:val="00207482"/>
    <w:rsid w:val="0021110B"/>
    <w:rsid w:val="002120F5"/>
    <w:rsid w:val="00223B8B"/>
    <w:rsid w:val="00226A07"/>
    <w:rsid w:val="002304FA"/>
    <w:rsid w:val="00234C4A"/>
    <w:rsid w:val="00240F28"/>
    <w:rsid w:val="002450FF"/>
    <w:rsid w:val="00245251"/>
    <w:rsid w:val="00257474"/>
    <w:rsid w:val="0025792D"/>
    <w:rsid w:val="00263309"/>
    <w:rsid w:val="00264C9F"/>
    <w:rsid w:val="00265A9D"/>
    <w:rsid w:val="00266F8D"/>
    <w:rsid w:val="00267441"/>
    <w:rsid w:val="00271326"/>
    <w:rsid w:val="0028028A"/>
    <w:rsid w:val="0028065D"/>
    <w:rsid w:val="002820BC"/>
    <w:rsid w:val="00282968"/>
    <w:rsid w:val="00282B19"/>
    <w:rsid w:val="002836BC"/>
    <w:rsid w:val="00286D99"/>
    <w:rsid w:val="00287748"/>
    <w:rsid w:val="00291199"/>
    <w:rsid w:val="0029196E"/>
    <w:rsid w:val="002922D7"/>
    <w:rsid w:val="0029303C"/>
    <w:rsid w:val="002A02FF"/>
    <w:rsid w:val="002A11A2"/>
    <w:rsid w:val="002A3AF9"/>
    <w:rsid w:val="002A5B74"/>
    <w:rsid w:val="002B2169"/>
    <w:rsid w:val="002B285B"/>
    <w:rsid w:val="002B5155"/>
    <w:rsid w:val="002B6C19"/>
    <w:rsid w:val="002B711A"/>
    <w:rsid w:val="002C0BF0"/>
    <w:rsid w:val="002C11E0"/>
    <w:rsid w:val="002D1232"/>
    <w:rsid w:val="002D3B05"/>
    <w:rsid w:val="002D76B1"/>
    <w:rsid w:val="002E0E55"/>
    <w:rsid w:val="002E7EEF"/>
    <w:rsid w:val="002F3936"/>
    <w:rsid w:val="002F51C7"/>
    <w:rsid w:val="0030171D"/>
    <w:rsid w:val="003030D8"/>
    <w:rsid w:val="00304BC1"/>
    <w:rsid w:val="00304E10"/>
    <w:rsid w:val="003104F1"/>
    <w:rsid w:val="003150DB"/>
    <w:rsid w:val="00316AE1"/>
    <w:rsid w:val="00320CBB"/>
    <w:rsid w:val="00322619"/>
    <w:rsid w:val="0032756E"/>
    <w:rsid w:val="00330EF7"/>
    <w:rsid w:val="00331DB1"/>
    <w:rsid w:val="00337527"/>
    <w:rsid w:val="003417D7"/>
    <w:rsid w:val="00346E40"/>
    <w:rsid w:val="0035516C"/>
    <w:rsid w:val="00355F01"/>
    <w:rsid w:val="003671C7"/>
    <w:rsid w:val="00371462"/>
    <w:rsid w:val="00384511"/>
    <w:rsid w:val="00395E68"/>
    <w:rsid w:val="00396CCF"/>
    <w:rsid w:val="003A1192"/>
    <w:rsid w:val="003A260E"/>
    <w:rsid w:val="003A78B8"/>
    <w:rsid w:val="003B352A"/>
    <w:rsid w:val="003B5FCB"/>
    <w:rsid w:val="003B7B50"/>
    <w:rsid w:val="003C0A55"/>
    <w:rsid w:val="003C6036"/>
    <w:rsid w:val="003D0460"/>
    <w:rsid w:val="003D0B8E"/>
    <w:rsid w:val="003D589E"/>
    <w:rsid w:val="003D6D6B"/>
    <w:rsid w:val="003D7A43"/>
    <w:rsid w:val="003E04E2"/>
    <w:rsid w:val="003E4E98"/>
    <w:rsid w:val="003E6787"/>
    <w:rsid w:val="003F1DC9"/>
    <w:rsid w:val="004043B5"/>
    <w:rsid w:val="004053B1"/>
    <w:rsid w:val="00406D54"/>
    <w:rsid w:val="004073E1"/>
    <w:rsid w:val="004102DE"/>
    <w:rsid w:val="0041118A"/>
    <w:rsid w:val="00414C6F"/>
    <w:rsid w:val="00422097"/>
    <w:rsid w:val="004254A2"/>
    <w:rsid w:val="00440133"/>
    <w:rsid w:val="00441C8C"/>
    <w:rsid w:val="004472D0"/>
    <w:rsid w:val="00457F98"/>
    <w:rsid w:val="00461B30"/>
    <w:rsid w:val="00464520"/>
    <w:rsid w:val="0046794D"/>
    <w:rsid w:val="004717C0"/>
    <w:rsid w:val="00472BF9"/>
    <w:rsid w:val="0047412E"/>
    <w:rsid w:val="004760EC"/>
    <w:rsid w:val="00477C8A"/>
    <w:rsid w:val="004859ED"/>
    <w:rsid w:val="00487DC7"/>
    <w:rsid w:val="004A31C2"/>
    <w:rsid w:val="004A60A8"/>
    <w:rsid w:val="004A6B72"/>
    <w:rsid w:val="004A7196"/>
    <w:rsid w:val="004B1F27"/>
    <w:rsid w:val="004B2B3C"/>
    <w:rsid w:val="004B541F"/>
    <w:rsid w:val="004B631D"/>
    <w:rsid w:val="004B74E9"/>
    <w:rsid w:val="004C1AF5"/>
    <w:rsid w:val="004C1BC9"/>
    <w:rsid w:val="004C3E64"/>
    <w:rsid w:val="004C68B8"/>
    <w:rsid w:val="004D1F96"/>
    <w:rsid w:val="004D2445"/>
    <w:rsid w:val="004D4284"/>
    <w:rsid w:val="004D5CE6"/>
    <w:rsid w:val="004D68B6"/>
    <w:rsid w:val="004E1FD8"/>
    <w:rsid w:val="004E63A7"/>
    <w:rsid w:val="004E7330"/>
    <w:rsid w:val="004E7420"/>
    <w:rsid w:val="00500EB6"/>
    <w:rsid w:val="0050481E"/>
    <w:rsid w:val="00505826"/>
    <w:rsid w:val="00511FCB"/>
    <w:rsid w:val="00512701"/>
    <w:rsid w:val="0051395B"/>
    <w:rsid w:val="00522070"/>
    <w:rsid w:val="00525F2F"/>
    <w:rsid w:val="00532EC6"/>
    <w:rsid w:val="005352FF"/>
    <w:rsid w:val="00541990"/>
    <w:rsid w:val="00543224"/>
    <w:rsid w:val="0055050C"/>
    <w:rsid w:val="0055050D"/>
    <w:rsid w:val="005609D2"/>
    <w:rsid w:val="0057071A"/>
    <w:rsid w:val="00572564"/>
    <w:rsid w:val="0057742C"/>
    <w:rsid w:val="00581D04"/>
    <w:rsid w:val="00583454"/>
    <w:rsid w:val="0058744C"/>
    <w:rsid w:val="00590B4B"/>
    <w:rsid w:val="0059247E"/>
    <w:rsid w:val="00593695"/>
    <w:rsid w:val="005A3A88"/>
    <w:rsid w:val="005B46D4"/>
    <w:rsid w:val="005B5145"/>
    <w:rsid w:val="005B5788"/>
    <w:rsid w:val="005D2583"/>
    <w:rsid w:val="005D2D50"/>
    <w:rsid w:val="005D3DD0"/>
    <w:rsid w:val="005D70C1"/>
    <w:rsid w:val="005E309B"/>
    <w:rsid w:val="005F7644"/>
    <w:rsid w:val="0060125F"/>
    <w:rsid w:val="00605134"/>
    <w:rsid w:val="006067CE"/>
    <w:rsid w:val="00606D23"/>
    <w:rsid w:val="0060789F"/>
    <w:rsid w:val="00607E70"/>
    <w:rsid w:val="00612DAC"/>
    <w:rsid w:val="006166CF"/>
    <w:rsid w:val="00616CCA"/>
    <w:rsid w:val="00617936"/>
    <w:rsid w:val="00621394"/>
    <w:rsid w:val="00624B5B"/>
    <w:rsid w:val="00630BE9"/>
    <w:rsid w:val="00631A20"/>
    <w:rsid w:val="00633810"/>
    <w:rsid w:val="00642AFC"/>
    <w:rsid w:val="00647B3A"/>
    <w:rsid w:val="00653800"/>
    <w:rsid w:val="00653DF5"/>
    <w:rsid w:val="00654D2E"/>
    <w:rsid w:val="00655E6D"/>
    <w:rsid w:val="00656C32"/>
    <w:rsid w:val="00662028"/>
    <w:rsid w:val="006638F5"/>
    <w:rsid w:val="00664732"/>
    <w:rsid w:val="00664C86"/>
    <w:rsid w:val="00670E5F"/>
    <w:rsid w:val="00674B35"/>
    <w:rsid w:val="00683618"/>
    <w:rsid w:val="0068448B"/>
    <w:rsid w:val="00686BC5"/>
    <w:rsid w:val="00692EE1"/>
    <w:rsid w:val="00694474"/>
    <w:rsid w:val="006960CC"/>
    <w:rsid w:val="006A0E3B"/>
    <w:rsid w:val="006A1D57"/>
    <w:rsid w:val="006A1F32"/>
    <w:rsid w:val="006A5C3D"/>
    <w:rsid w:val="006B162B"/>
    <w:rsid w:val="006B1C8B"/>
    <w:rsid w:val="006B300F"/>
    <w:rsid w:val="006B4AD6"/>
    <w:rsid w:val="006B67A0"/>
    <w:rsid w:val="006C01DB"/>
    <w:rsid w:val="006C0AAB"/>
    <w:rsid w:val="006C17BE"/>
    <w:rsid w:val="006C17DD"/>
    <w:rsid w:val="006C3032"/>
    <w:rsid w:val="006C3857"/>
    <w:rsid w:val="006C549C"/>
    <w:rsid w:val="006D30F9"/>
    <w:rsid w:val="006D3948"/>
    <w:rsid w:val="006D3C0F"/>
    <w:rsid w:val="006D40F8"/>
    <w:rsid w:val="006D6194"/>
    <w:rsid w:val="006E1570"/>
    <w:rsid w:val="006E6E01"/>
    <w:rsid w:val="006E7C30"/>
    <w:rsid w:val="006F019C"/>
    <w:rsid w:val="006F3545"/>
    <w:rsid w:val="00700D9C"/>
    <w:rsid w:val="007014AA"/>
    <w:rsid w:val="00704DB1"/>
    <w:rsid w:val="00713CD6"/>
    <w:rsid w:val="00716407"/>
    <w:rsid w:val="007165C0"/>
    <w:rsid w:val="007230F1"/>
    <w:rsid w:val="007402F0"/>
    <w:rsid w:val="00740EDE"/>
    <w:rsid w:val="00742951"/>
    <w:rsid w:val="007450FE"/>
    <w:rsid w:val="0075316B"/>
    <w:rsid w:val="007536C9"/>
    <w:rsid w:val="00756AB9"/>
    <w:rsid w:val="00762185"/>
    <w:rsid w:val="007630AF"/>
    <w:rsid w:val="007631B7"/>
    <w:rsid w:val="00763B05"/>
    <w:rsid w:val="00763EAB"/>
    <w:rsid w:val="00767D66"/>
    <w:rsid w:val="007749D6"/>
    <w:rsid w:val="00777119"/>
    <w:rsid w:val="00783BBE"/>
    <w:rsid w:val="0078548F"/>
    <w:rsid w:val="00794717"/>
    <w:rsid w:val="007A0CA3"/>
    <w:rsid w:val="007A1C52"/>
    <w:rsid w:val="007A7C3B"/>
    <w:rsid w:val="007B0273"/>
    <w:rsid w:val="007B2103"/>
    <w:rsid w:val="007B2597"/>
    <w:rsid w:val="007B73E8"/>
    <w:rsid w:val="007B7B2A"/>
    <w:rsid w:val="007C2008"/>
    <w:rsid w:val="007C2B50"/>
    <w:rsid w:val="007C2C10"/>
    <w:rsid w:val="007C3369"/>
    <w:rsid w:val="007D74A0"/>
    <w:rsid w:val="007E3758"/>
    <w:rsid w:val="007F058F"/>
    <w:rsid w:val="007F247E"/>
    <w:rsid w:val="00802212"/>
    <w:rsid w:val="00802252"/>
    <w:rsid w:val="00806C4F"/>
    <w:rsid w:val="008070CD"/>
    <w:rsid w:val="0080777E"/>
    <w:rsid w:val="0081038B"/>
    <w:rsid w:val="00811257"/>
    <w:rsid w:val="008146BA"/>
    <w:rsid w:val="00821132"/>
    <w:rsid w:val="00821BA3"/>
    <w:rsid w:val="00824A9C"/>
    <w:rsid w:val="008260E2"/>
    <w:rsid w:val="00827A00"/>
    <w:rsid w:val="00831B21"/>
    <w:rsid w:val="00845E62"/>
    <w:rsid w:val="008478DE"/>
    <w:rsid w:val="00851779"/>
    <w:rsid w:val="00855D3A"/>
    <w:rsid w:val="008572D2"/>
    <w:rsid w:val="00857657"/>
    <w:rsid w:val="008641AA"/>
    <w:rsid w:val="00865214"/>
    <w:rsid w:val="00865F5C"/>
    <w:rsid w:val="0086722D"/>
    <w:rsid w:val="008679DA"/>
    <w:rsid w:val="00872887"/>
    <w:rsid w:val="00873D17"/>
    <w:rsid w:val="0088065C"/>
    <w:rsid w:val="00880C01"/>
    <w:rsid w:val="00880E4C"/>
    <w:rsid w:val="00881D99"/>
    <w:rsid w:val="008A1292"/>
    <w:rsid w:val="008A2EE3"/>
    <w:rsid w:val="008A4F13"/>
    <w:rsid w:val="008B7CFA"/>
    <w:rsid w:val="008C2962"/>
    <w:rsid w:val="008D4938"/>
    <w:rsid w:val="008E4EE0"/>
    <w:rsid w:val="008E5146"/>
    <w:rsid w:val="008F351D"/>
    <w:rsid w:val="008F375D"/>
    <w:rsid w:val="008F616F"/>
    <w:rsid w:val="00900BFA"/>
    <w:rsid w:val="00901FC2"/>
    <w:rsid w:val="009074CE"/>
    <w:rsid w:val="0091445E"/>
    <w:rsid w:val="009156DE"/>
    <w:rsid w:val="0091584E"/>
    <w:rsid w:val="00920392"/>
    <w:rsid w:val="00924195"/>
    <w:rsid w:val="00927EC4"/>
    <w:rsid w:val="0093189C"/>
    <w:rsid w:val="00932701"/>
    <w:rsid w:val="00932F2D"/>
    <w:rsid w:val="009334C9"/>
    <w:rsid w:val="00937AA2"/>
    <w:rsid w:val="0094008A"/>
    <w:rsid w:val="0094071D"/>
    <w:rsid w:val="009443A1"/>
    <w:rsid w:val="009445E5"/>
    <w:rsid w:val="00946538"/>
    <w:rsid w:val="0094696B"/>
    <w:rsid w:val="0095196D"/>
    <w:rsid w:val="00952FD0"/>
    <w:rsid w:val="00954450"/>
    <w:rsid w:val="00957255"/>
    <w:rsid w:val="00957257"/>
    <w:rsid w:val="009670E2"/>
    <w:rsid w:val="00970FE2"/>
    <w:rsid w:val="00972073"/>
    <w:rsid w:val="009731D0"/>
    <w:rsid w:val="00973761"/>
    <w:rsid w:val="009742EF"/>
    <w:rsid w:val="00985340"/>
    <w:rsid w:val="0099314D"/>
    <w:rsid w:val="00994470"/>
    <w:rsid w:val="00994AD1"/>
    <w:rsid w:val="009A19EB"/>
    <w:rsid w:val="009A3BA5"/>
    <w:rsid w:val="009A6A80"/>
    <w:rsid w:val="009A7914"/>
    <w:rsid w:val="009B36E8"/>
    <w:rsid w:val="009B7080"/>
    <w:rsid w:val="009B743B"/>
    <w:rsid w:val="009C0790"/>
    <w:rsid w:val="009C2B0E"/>
    <w:rsid w:val="009C32E7"/>
    <w:rsid w:val="009C4697"/>
    <w:rsid w:val="009C5CF1"/>
    <w:rsid w:val="009C76F2"/>
    <w:rsid w:val="009D24DA"/>
    <w:rsid w:val="009D497F"/>
    <w:rsid w:val="009E3608"/>
    <w:rsid w:val="009E75D5"/>
    <w:rsid w:val="009F3901"/>
    <w:rsid w:val="009F697F"/>
    <w:rsid w:val="00A057CF"/>
    <w:rsid w:val="00A06637"/>
    <w:rsid w:val="00A07CF8"/>
    <w:rsid w:val="00A14183"/>
    <w:rsid w:val="00A1521C"/>
    <w:rsid w:val="00A20645"/>
    <w:rsid w:val="00A21406"/>
    <w:rsid w:val="00A234AF"/>
    <w:rsid w:val="00A272DA"/>
    <w:rsid w:val="00A278EF"/>
    <w:rsid w:val="00A514F5"/>
    <w:rsid w:val="00A51892"/>
    <w:rsid w:val="00A54654"/>
    <w:rsid w:val="00A5560A"/>
    <w:rsid w:val="00A665EE"/>
    <w:rsid w:val="00A72047"/>
    <w:rsid w:val="00A7251F"/>
    <w:rsid w:val="00A83385"/>
    <w:rsid w:val="00A94CF6"/>
    <w:rsid w:val="00AA295A"/>
    <w:rsid w:val="00AB7BD2"/>
    <w:rsid w:val="00AC4A17"/>
    <w:rsid w:val="00AC547C"/>
    <w:rsid w:val="00AD02B2"/>
    <w:rsid w:val="00AD1446"/>
    <w:rsid w:val="00AD15E7"/>
    <w:rsid w:val="00AD474D"/>
    <w:rsid w:val="00AD6D4E"/>
    <w:rsid w:val="00AE741C"/>
    <w:rsid w:val="00AF4B58"/>
    <w:rsid w:val="00AF5B1A"/>
    <w:rsid w:val="00AF5D6A"/>
    <w:rsid w:val="00B03908"/>
    <w:rsid w:val="00B045CB"/>
    <w:rsid w:val="00B07F79"/>
    <w:rsid w:val="00B11557"/>
    <w:rsid w:val="00B12B70"/>
    <w:rsid w:val="00B12EE0"/>
    <w:rsid w:val="00B13ABD"/>
    <w:rsid w:val="00B13CD6"/>
    <w:rsid w:val="00B14AA3"/>
    <w:rsid w:val="00B16E55"/>
    <w:rsid w:val="00B2159A"/>
    <w:rsid w:val="00B24689"/>
    <w:rsid w:val="00B2706F"/>
    <w:rsid w:val="00B314E5"/>
    <w:rsid w:val="00B316FE"/>
    <w:rsid w:val="00B32D83"/>
    <w:rsid w:val="00B4080F"/>
    <w:rsid w:val="00B40F90"/>
    <w:rsid w:val="00B502A2"/>
    <w:rsid w:val="00B52D1D"/>
    <w:rsid w:val="00B5499E"/>
    <w:rsid w:val="00B6462E"/>
    <w:rsid w:val="00B65369"/>
    <w:rsid w:val="00B73AC6"/>
    <w:rsid w:val="00B756DA"/>
    <w:rsid w:val="00B77C69"/>
    <w:rsid w:val="00B832A2"/>
    <w:rsid w:val="00B85599"/>
    <w:rsid w:val="00B91774"/>
    <w:rsid w:val="00B93AC8"/>
    <w:rsid w:val="00B94BDA"/>
    <w:rsid w:val="00B954D1"/>
    <w:rsid w:val="00B9580C"/>
    <w:rsid w:val="00B96325"/>
    <w:rsid w:val="00BA13C6"/>
    <w:rsid w:val="00BA51DC"/>
    <w:rsid w:val="00BB0DF5"/>
    <w:rsid w:val="00BB2B03"/>
    <w:rsid w:val="00BB406B"/>
    <w:rsid w:val="00BB7BBF"/>
    <w:rsid w:val="00BC34CA"/>
    <w:rsid w:val="00BC410D"/>
    <w:rsid w:val="00BC45DE"/>
    <w:rsid w:val="00BD2328"/>
    <w:rsid w:val="00BD4665"/>
    <w:rsid w:val="00BF1151"/>
    <w:rsid w:val="00BF2D22"/>
    <w:rsid w:val="00BF3081"/>
    <w:rsid w:val="00BF731F"/>
    <w:rsid w:val="00C01CEB"/>
    <w:rsid w:val="00C02F51"/>
    <w:rsid w:val="00C07C93"/>
    <w:rsid w:val="00C11010"/>
    <w:rsid w:val="00C14627"/>
    <w:rsid w:val="00C14836"/>
    <w:rsid w:val="00C14C04"/>
    <w:rsid w:val="00C22DCD"/>
    <w:rsid w:val="00C23D38"/>
    <w:rsid w:val="00C23D3B"/>
    <w:rsid w:val="00C24BCF"/>
    <w:rsid w:val="00C32666"/>
    <w:rsid w:val="00C434F2"/>
    <w:rsid w:val="00C43D0D"/>
    <w:rsid w:val="00C462CA"/>
    <w:rsid w:val="00C5096A"/>
    <w:rsid w:val="00C51D31"/>
    <w:rsid w:val="00C53D44"/>
    <w:rsid w:val="00C54FE3"/>
    <w:rsid w:val="00C55BDC"/>
    <w:rsid w:val="00C617EE"/>
    <w:rsid w:val="00C701F1"/>
    <w:rsid w:val="00C70B8A"/>
    <w:rsid w:val="00C80445"/>
    <w:rsid w:val="00C830D0"/>
    <w:rsid w:val="00C9223B"/>
    <w:rsid w:val="00C92508"/>
    <w:rsid w:val="00C9606B"/>
    <w:rsid w:val="00C967F9"/>
    <w:rsid w:val="00CA6DA6"/>
    <w:rsid w:val="00CC59C7"/>
    <w:rsid w:val="00CC6826"/>
    <w:rsid w:val="00CD5181"/>
    <w:rsid w:val="00CD6396"/>
    <w:rsid w:val="00CE2790"/>
    <w:rsid w:val="00CE3A76"/>
    <w:rsid w:val="00CE70B4"/>
    <w:rsid w:val="00CE774F"/>
    <w:rsid w:val="00CF2060"/>
    <w:rsid w:val="00CF4ECA"/>
    <w:rsid w:val="00CF5719"/>
    <w:rsid w:val="00CF73AA"/>
    <w:rsid w:val="00D03FB1"/>
    <w:rsid w:val="00D1024E"/>
    <w:rsid w:val="00D1124B"/>
    <w:rsid w:val="00D12BAB"/>
    <w:rsid w:val="00D23FC5"/>
    <w:rsid w:val="00D42095"/>
    <w:rsid w:val="00D426CD"/>
    <w:rsid w:val="00D52C87"/>
    <w:rsid w:val="00D542C7"/>
    <w:rsid w:val="00D57CC1"/>
    <w:rsid w:val="00D62340"/>
    <w:rsid w:val="00D62427"/>
    <w:rsid w:val="00D639B0"/>
    <w:rsid w:val="00D65F80"/>
    <w:rsid w:val="00D70A4D"/>
    <w:rsid w:val="00D864CF"/>
    <w:rsid w:val="00D867A2"/>
    <w:rsid w:val="00D8751E"/>
    <w:rsid w:val="00D87EFE"/>
    <w:rsid w:val="00D91F68"/>
    <w:rsid w:val="00D95099"/>
    <w:rsid w:val="00D96A3E"/>
    <w:rsid w:val="00DA0ACF"/>
    <w:rsid w:val="00DA12E7"/>
    <w:rsid w:val="00DA228F"/>
    <w:rsid w:val="00DA2CBE"/>
    <w:rsid w:val="00DA2CCA"/>
    <w:rsid w:val="00DA3794"/>
    <w:rsid w:val="00DB36AA"/>
    <w:rsid w:val="00DD163F"/>
    <w:rsid w:val="00DD51CE"/>
    <w:rsid w:val="00DE019D"/>
    <w:rsid w:val="00DE242E"/>
    <w:rsid w:val="00DE2C12"/>
    <w:rsid w:val="00DE3E0A"/>
    <w:rsid w:val="00DE451A"/>
    <w:rsid w:val="00DE4C7C"/>
    <w:rsid w:val="00DE74C7"/>
    <w:rsid w:val="00DF0F60"/>
    <w:rsid w:val="00DF6CB9"/>
    <w:rsid w:val="00E0185B"/>
    <w:rsid w:val="00E07A35"/>
    <w:rsid w:val="00E11BC8"/>
    <w:rsid w:val="00E11D94"/>
    <w:rsid w:val="00E127E6"/>
    <w:rsid w:val="00E14BFC"/>
    <w:rsid w:val="00E15E17"/>
    <w:rsid w:val="00E25798"/>
    <w:rsid w:val="00E33C74"/>
    <w:rsid w:val="00E33F83"/>
    <w:rsid w:val="00E36119"/>
    <w:rsid w:val="00E46AB2"/>
    <w:rsid w:val="00E47D3B"/>
    <w:rsid w:val="00E535EF"/>
    <w:rsid w:val="00E56356"/>
    <w:rsid w:val="00E64E66"/>
    <w:rsid w:val="00E70468"/>
    <w:rsid w:val="00E71782"/>
    <w:rsid w:val="00E71E6A"/>
    <w:rsid w:val="00E803D2"/>
    <w:rsid w:val="00E8554A"/>
    <w:rsid w:val="00E863BA"/>
    <w:rsid w:val="00E9395D"/>
    <w:rsid w:val="00E95FF0"/>
    <w:rsid w:val="00EA251F"/>
    <w:rsid w:val="00EA5620"/>
    <w:rsid w:val="00EB2A60"/>
    <w:rsid w:val="00EB6E3B"/>
    <w:rsid w:val="00EB7504"/>
    <w:rsid w:val="00EB7ADA"/>
    <w:rsid w:val="00EC235D"/>
    <w:rsid w:val="00EC4A8B"/>
    <w:rsid w:val="00EC523E"/>
    <w:rsid w:val="00EC58CE"/>
    <w:rsid w:val="00EC63E2"/>
    <w:rsid w:val="00ED05CD"/>
    <w:rsid w:val="00ED3E59"/>
    <w:rsid w:val="00ED45F6"/>
    <w:rsid w:val="00ED6495"/>
    <w:rsid w:val="00EE2BD0"/>
    <w:rsid w:val="00EF2B4B"/>
    <w:rsid w:val="00EF68D7"/>
    <w:rsid w:val="00EF6BB7"/>
    <w:rsid w:val="00F044FA"/>
    <w:rsid w:val="00F04741"/>
    <w:rsid w:val="00F05B8C"/>
    <w:rsid w:val="00F071AC"/>
    <w:rsid w:val="00F072A8"/>
    <w:rsid w:val="00F127DA"/>
    <w:rsid w:val="00F12A5B"/>
    <w:rsid w:val="00F146D7"/>
    <w:rsid w:val="00F17137"/>
    <w:rsid w:val="00F26328"/>
    <w:rsid w:val="00F30DFC"/>
    <w:rsid w:val="00F311D4"/>
    <w:rsid w:val="00F31711"/>
    <w:rsid w:val="00F31D27"/>
    <w:rsid w:val="00F41171"/>
    <w:rsid w:val="00F41F4D"/>
    <w:rsid w:val="00F47D08"/>
    <w:rsid w:val="00F52ADB"/>
    <w:rsid w:val="00F537E0"/>
    <w:rsid w:val="00F56697"/>
    <w:rsid w:val="00F616A3"/>
    <w:rsid w:val="00F64F93"/>
    <w:rsid w:val="00F71636"/>
    <w:rsid w:val="00F731D7"/>
    <w:rsid w:val="00F748D4"/>
    <w:rsid w:val="00F75955"/>
    <w:rsid w:val="00F75E7E"/>
    <w:rsid w:val="00F762C4"/>
    <w:rsid w:val="00F80E69"/>
    <w:rsid w:val="00F83EFA"/>
    <w:rsid w:val="00F86799"/>
    <w:rsid w:val="00F86D44"/>
    <w:rsid w:val="00F90D41"/>
    <w:rsid w:val="00F916E2"/>
    <w:rsid w:val="00F93D1D"/>
    <w:rsid w:val="00F95840"/>
    <w:rsid w:val="00F96FDE"/>
    <w:rsid w:val="00FA43DA"/>
    <w:rsid w:val="00FB0B42"/>
    <w:rsid w:val="00FB29DC"/>
    <w:rsid w:val="00FB3FF6"/>
    <w:rsid w:val="00FB507E"/>
    <w:rsid w:val="00FC4590"/>
    <w:rsid w:val="00FC510D"/>
    <w:rsid w:val="00FC6D4E"/>
    <w:rsid w:val="00FD0BAB"/>
    <w:rsid w:val="00FD46B1"/>
    <w:rsid w:val="00FD5945"/>
    <w:rsid w:val="00FE25FE"/>
    <w:rsid w:val="00FE69BC"/>
    <w:rsid w:val="00FF078A"/>
    <w:rsid w:val="00FF15D4"/>
    <w:rsid w:val="00FF2591"/>
    <w:rsid w:val="00FF37E1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BC9"/>
  </w:style>
  <w:style w:type="paragraph" w:styleId="Stopka">
    <w:name w:val="footer"/>
    <w:basedOn w:val="Normalny"/>
    <w:link w:val="StopkaZnak"/>
    <w:uiPriority w:val="99"/>
    <w:unhideWhenUsed/>
    <w:rsid w:val="004C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BC9"/>
  </w:style>
  <w:style w:type="paragraph" w:styleId="Tekstdymka">
    <w:name w:val="Balloon Text"/>
    <w:basedOn w:val="Normalny"/>
    <w:link w:val="TekstdymkaZnak"/>
    <w:uiPriority w:val="99"/>
    <w:semiHidden/>
    <w:unhideWhenUsed/>
    <w:rsid w:val="004C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BC9"/>
  </w:style>
  <w:style w:type="paragraph" w:styleId="Stopka">
    <w:name w:val="footer"/>
    <w:basedOn w:val="Normalny"/>
    <w:link w:val="StopkaZnak"/>
    <w:uiPriority w:val="99"/>
    <w:unhideWhenUsed/>
    <w:rsid w:val="004C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BC9"/>
  </w:style>
  <w:style w:type="paragraph" w:styleId="Tekstdymka">
    <w:name w:val="Balloon Text"/>
    <w:basedOn w:val="Normalny"/>
    <w:link w:val="TekstdymkaZnak"/>
    <w:uiPriority w:val="99"/>
    <w:semiHidden/>
    <w:unhideWhenUsed/>
    <w:rsid w:val="004C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98AB14B5.dotm</Template>
  <TotalTime>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Mysiorek</dc:creator>
  <cp:lastModifiedBy>Ewelina Gawin</cp:lastModifiedBy>
  <cp:revision>3</cp:revision>
  <cp:lastPrinted>2024-12-10T08:27:00Z</cp:lastPrinted>
  <dcterms:created xsi:type="dcterms:W3CDTF">2025-01-07T07:26:00Z</dcterms:created>
  <dcterms:modified xsi:type="dcterms:W3CDTF">2025-01-07T07:43:00Z</dcterms:modified>
</cp:coreProperties>
</file>