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85" w:rsidRDefault="00D86958" w:rsidP="00D8695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</w:t>
      </w:r>
      <w:r w:rsidRPr="00D86958">
        <w:rPr>
          <w:rFonts w:ascii="Calibri" w:hAnsi="Calibri" w:cs="Calibri"/>
          <w:sz w:val="22"/>
          <w:szCs w:val="22"/>
        </w:rPr>
        <w:t xml:space="preserve">                </w:t>
      </w:r>
    </w:p>
    <w:p w:rsidR="00A84585" w:rsidRDefault="00A84585" w:rsidP="00D86958">
      <w:pPr>
        <w:jc w:val="both"/>
        <w:rPr>
          <w:rFonts w:ascii="Calibri" w:hAnsi="Calibri" w:cs="Calibri"/>
          <w:sz w:val="22"/>
          <w:szCs w:val="22"/>
        </w:rPr>
      </w:pPr>
    </w:p>
    <w:p w:rsidR="00D86958" w:rsidRPr="00D86958" w:rsidRDefault="00D86958" w:rsidP="00A84585">
      <w:pPr>
        <w:jc w:val="right"/>
        <w:rPr>
          <w:rFonts w:ascii="Calibri" w:hAnsi="Calibri" w:cs="Calibri"/>
          <w:sz w:val="22"/>
          <w:szCs w:val="22"/>
        </w:rPr>
      </w:pPr>
      <w:r w:rsidRPr="00D86958">
        <w:rPr>
          <w:rFonts w:ascii="Calibri" w:hAnsi="Calibri" w:cs="Calibri"/>
          <w:sz w:val="22"/>
          <w:szCs w:val="22"/>
        </w:rPr>
        <w:t xml:space="preserve">    ……………..…………… , dn. ......................................</w:t>
      </w:r>
    </w:p>
    <w:p w:rsidR="00D86958" w:rsidRPr="00D86958" w:rsidRDefault="00D86958" w:rsidP="00D86958">
      <w:pPr>
        <w:jc w:val="both"/>
        <w:rPr>
          <w:rFonts w:ascii="Calibri" w:hAnsi="Calibri" w:cs="Calibri"/>
          <w:sz w:val="22"/>
          <w:szCs w:val="22"/>
        </w:rPr>
      </w:pPr>
      <w:r w:rsidRPr="00D86958">
        <w:rPr>
          <w:rFonts w:ascii="Calibri" w:hAnsi="Calibri" w:cs="Calibri"/>
          <w:sz w:val="22"/>
          <w:szCs w:val="22"/>
        </w:rPr>
        <w:t xml:space="preserve">                            </w:t>
      </w:r>
      <w:r w:rsidRPr="00D86958">
        <w:rPr>
          <w:rFonts w:ascii="Calibri" w:hAnsi="Calibri" w:cs="Calibri"/>
          <w:sz w:val="22"/>
          <w:szCs w:val="22"/>
        </w:rPr>
        <w:tab/>
      </w:r>
      <w:r w:rsidRPr="00D86958">
        <w:rPr>
          <w:rFonts w:ascii="Calibri" w:hAnsi="Calibri" w:cs="Calibri"/>
          <w:sz w:val="22"/>
          <w:szCs w:val="22"/>
        </w:rPr>
        <w:tab/>
      </w:r>
      <w:r w:rsidRPr="00D86958">
        <w:rPr>
          <w:rFonts w:ascii="Calibri" w:hAnsi="Calibri" w:cs="Calibri"/>
          <w:sz w:val="22"/>
          <w:szCs w:val="22"/>
        </w:rPr>
        <w:tab/>
      </w:r>
      <w:r w:rsidRPr="00D86958">
        <w:rPr>
          <w:rFonts w:ascii="Calibri" w:hAnsi="Calibri" w:cs="Calibri"/>
          <w:sz w:val="22"/>
          <w:szCs w:val="22"/>
        </w:rPr>
        <w:tab/>
        <w:t xml:space="preserve">   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D86958">
        <w:rPr>
          <w:rFonts w:ascii="Calibri" w:hAnsi="Calibri" w:cs="Calibri"/>
          <w:sz w:val="22"/>
          <w:szCs w:val="22"/>
        </w:rPr>
        <w:t xml:space="preserve">    /miejscowość/</w:t>
      </w:r>
    </w:p>
    <w:p w:rsidR="00FC499D" w:rsidRDefault="00FC499D" w:rsidP="00D86958"/>
    <w:p w:rsidR="00AA2473" w:rsidRDefault="00AA2473" w:rsidP="00D86958">
      <w:pPr>
        <w:rPr>
          <w:rFonts w:asciiTheme="minorHAnsi" w:hAnsiTheme="minorHAnsi" w:cstheme="minorHAnsi"/>
          <w:b/>
          <w:sz w:val="24"/>
          <w:szCs w:val="24"/>
        </w:rPr>
      </w:pPr>
    </w:p>
    <w:p w:rsidR="00AA2473" w:rsidRPr="00C550E5" w:rsidRDefault="00AA2473" w:rsidP="00D86958">
      <w:pPr>
        <w:rPr>
          <w:rFonts w:asciiTheme="minorHAnsi" w:hAnsiTheme="minorHAnsi" w:cstheme="minorHAnsi"/>
          <w:b/>
          <w:sz w:val="24"/>
          <w:szCs w:val="24"/>
        </w:rPr>
      </w:pPr>
    </w:p>
    <w:p w:rsidR="00C550E5" w:rsidRDefault="00C550E5" w:rsidP="00C550E5">
      <w:pPr>
        <w:rPr>
          <w:rFonts w:asciiTheme="minorHAnsi" w:hAnsiTheme="minorHAnsi" w:cstheme="minorHAnsi"/>
          <w:b/>
          <w:sz w:val="24"/>
          <w:szCs w:val="24"/>
        </w:rPr>
      </w:pPr>
      <w:r w:rsidRPr="00C550E5">
        <w:rPr>
          <w:rFonts w:asciiTheme="minorHAnsi" w:hAnsiTheme="minorHAnsi" w:cstheme="minorHAnsi"/>
          <w:b/>
          <w:sz w:val="24"/>
          <w:szCs w:val="24"/>
        </w:rPr>
        <w:t>Dane bezrobotnego odbywającego staż:</w:t>
      </w:r>
    </w:p>
    <w:p w:rsidR="00AA2473" w:rsidRPr="00C550E5" w:rsidRDefault="00AA2473" w:rsidP="00C550E5">
      <w:pPr>
        <w:rPr>
          <w:rFonts w:asciiTheme="minorHAnsi" w:hAnsiTheme="minorHAnsi" w:cstheme="minorHAnsi"/>
          <w:b/>
          <w:sz w:val="24"/>
          <w:szCs w:val="24"/>
        </w:rPr>
      </w:pPr>
    </w:p>
    <w:p w:rsidR="00C550E5" w:rsidRPr="00C550E5" w:rsidRDefault="00C550E5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50E5">
        <w:rPr>
          <w:rFonts w:asciiTheme="minorHAnsi" w:hAnsiTheme="minorHAnsi" w:cstheme="minorHAnsi"/>
          <w:sz w:val="22"/>
          <w:szCs w:val="22"/>
        </w:rPr>
        <w:t>Nazwisko i imię……………………………………….</w:t>
      </w:r>
    </w:p>
    <w:p w:rsidR="00C550E5" w:rsidRPr="00C550E5" w:rsidRDefault="00C550E5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50E5">
        <w:rPr>
          <w:rFonts w:asciiTheme="minorHAnsi" w:hAnsiTheme="minorHAnsi" w:cstheme="minorHAnsi"/>
          <w:sz w:val="22"/>
          <w:szCs w:val="22"/>
        </w:rPr>
        <w:t>Data urodzenia……………………………………….</w:t>
      </w:r>
    </w:p>
    <w:p w:rsidR="00D86958" w:rsidRDefault="00C550E5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50E5">
        <w:rPr>
          <w:rFonts w:asciiTheme="minorHAnsi" w:hAnsiTheme="minorHAnsi" w:cstheme="minorHAnsi"/>
          <w:sz w:val="22"/>
          <w:szCs w:val="22"/>
        </w:rPr>
        <w:t>Adres…………………………………………………..</w:t>
      </w:r>
      <w:r w:rsidRPr="00C550E5">
        <w:rPr>
          <w:rFonts w:asciiTheme="minorHAnsi" w:hAnsiTheme="minorHAnsi" w:cstheme="minorHAnsi"/>
          <w:sz w:val="22"/>
          <w:szCs w:val="22"/>
        </w:rPr>
        <w:cr/>
      </w:r>
    </w:p>
    <w:p w:rsidR="00AA2473" w:rsidRPr="00331D17" w:rsidRDefault="00AA2473" w:rsidP="00331D1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1D17" w:rsidRPr="00331D17" w:rsidRDefault="00331D17" w:rsidP="00B161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1D17">
        <w:rPr>
          <w:rFonts w:asciiTheme="minorHAnsi" w:hAnsiTheme="minorHAnsi" w:cstheme="minorHAnsi"/>
          <w:b/>
          <w:sz w:val="28"/>
          <w:szCs w:val="28"/>
        </w:rPr>
        <w:t>Wniosek bezrobotnego odbywającego staż o udzielenie dni wolnych</w:t>
      </w:r>
    </w:p>
    <w:p w:rsidR="00331D17" w:rsidRDefault="00331D17" w:rsidP="00331D1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(należy złożyć w miejscu odbywania stażu)</w:t>
      </w:r>
    </w:p>
    <w:p w:rsidR="00331D17" w:rsidRDefault="00331D17" w:rsidP="00331D1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31D17" w:rsidRDefault="00331D17" w:rsidP="00F5789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789A" w:rsidRDefault="00331D17" w:rsidP="00F5789A">
      <w:pPr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Wnioskuję o udzielenie mi .............</w:t>
      </w:r>
      <w:r w:rsidR="00F5789A">
        <w:rPr>
          <w:rFonts w:asciiTheme="minorHAnsi" w:hAnsiTheme="minorHAnsi" w:cstheme="minorHAnsi"/>
          <w:sz w:val="22"/>
          <w:szCs w:val="22"/>
        </w:rPr>
        <w:t>...... dni wolnych* w terminie</w:t>
      </w:r>
      <w:r w:rsidR="000B7C2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5789A" w:rsidRDefault="00F5789A" w:rsidP="00F57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EA14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D17" w:rsidRPr="00331D17">
        <w:rPr>
          <w:rFonts w:asciiTheme="minorHAnsi" w:hAnsiTheme="minorHAnsi" w:cstheme="minorHAnsi"/>
          <w:sz w:val="22"/>
          <w:szCs w:val="22"/>
        </w:rPr>
        <w:t>(liczba dni)</w:t>
      </w:r>
    </w:p>
    <w:p w:rsidR="00F5789A" w:rsidRDefault="00F5789A" w:rsidP="00F5789A">
      <w:pPr>
        <w:rPr>
          <w:rFonts w:asciiTheme="minorHAnsi" w:hAnsiTheme="minorHAnsi" w:cstheme="minorHAnsi"/>
          <w:sz w:val="22"/>
          <w:szCs w:val="22"/>
        </w:rPr>
      </w:pPr>
    </w:p>
    <w:p w:rsidR="00F5789A" w:rsidRDefault="00331D17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 xml:space="preserve"> od dnia............................</w:t>
      </w:r>
      <w:r w:rsidR="000B7C24">
        <w:rPr>
          <w:rFonts w:asciiTheme="minorHAnsi" w:hAnsiTheme="minorHAnsi" w:cstheme="minorHAnsi"/>
          <w:sz w:val="22"/>
          <w:szCs w:val="22"/>
        </w:rPr>
        <w:t xml:space="preserve">...................  </w:t>
      </w:r>
      <w:r w:rsidRPr="00331D17">
        <w:rPr>
          <w:rFonts w:asciiTheme="minorHAnsi" w:hAnsiTheme="minorHAnsi" w:cstheme="minorHAnsi"/>
          <w:sz w:val="22"/>
          <w:szCs w:val="22"/>
        </w:rPr>
        <w:t>do dnia</w:t>
      </w:r>
      <w:r w:rsidR="000B7C24">
        <w:rPr>
          <w:rFonts w:asciiTheme="minorHAnsi" w:hAnsiTheme="minorHAnsi" w:cstheme="minorHAnsi"/>
          <w:sz w:val="22"/>
          <w:szCs w:val="22"/>
        </w:rPr>
        <w:t xml:space="preserve">   </w:t>
      </w:r>
      <w:r w:rsidRPr="00331D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  <w:r w:rsidR="00F5789A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F5789A" w:rsidRDefault="00F5789A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F5789A" w:rsidRDefault="00F5789A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A954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31D17" w:rsidRPr="00331D17">
        <w:rPr>
          <w:rFonts w:asciiTheme="minorHAnsi" w:hAnsiTheme="minorHAnsi" w:cstheme="minorHAnsi"/>
          <w:sz w:val="22"/>
          <w:szCs w:val="22"/>
        </w:rPr>
        <w:t xml:space="preserve">…..…............................................................... </w:t>
      </w:r>
    </w:p>
    <w:p w:rsidR="00F5789A" w:rsidRPr="00F5789A" w:rsidRDefault="00F5789A" w:rsidP="00EA14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A9547F">
        <w:rPr>
          <w:rFonts w:asciiTheme="minorHAnsi" w:hAnsiTheme="minorHAnsi" w:cstheme="minorHAnsi"/>
          <w:sz w:val="22"/>
          <w:szCs w:val="22"/>
        </w:rPr>
        <w:t xml:space="preserve">  </w:t>
      </w:r>
      <w:r w:rsidR="00331D17" w:rsidRPr="00F5789A">
        <w:rPr>
          <w:rFonts w:asciiTheme="minorHAnsi" w:hAnsiTheme="minorHAnsi" w:cstheme="minorHAnsi"/>
          <w:sz w:val="22"/>
          <w:szCs w:val="22"/>
        </w:rPr>
        <w:t xml:space="preserve">data, czytelny podpis bezrobotnego </w:t>
      </w:r>
      <w:r w:rsidRPr="00F578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789A" w:rsidRPr="00F5789A" w:rsidRDefault="00F5789A" w:rsidP="00EA14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78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="00331D17" w:rsidRPr="00F5789A">
        <w:rPr>
          <w:rFonts w:asciiTheme="minorHAnsi" w:hAnsiTheme="minorHAnsi" w:cstheme="minorHAnsi"/>
          <w:sz w:val="22"/>
          <w:szCs w:val="22"/>
        </w:rPr>
        <w:t xml:space="preserve">odbywającego staż </w:t>
      </w:r>
    </w:p>
    <w:p w:rsidR="00F5789A" w:rsidRDefault="00F5789A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624D5" w:rsidRPr="00B624D5" w:rsidRDefault="00331D17" w:rsidP="00AA24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24D5">
        <w:rPr>
          <w:rFonts w:asciiTheme="minorHAnsi" w:hAnsiTheme="minorHAnsi" w:cstheme="minorHAnsi"/>
          <w:b/>
          <w:sz w:val="22"/>
          <w:szCs w:val="22"/>
        </w:rPr>
        <w:t xml:space="preserve">Wyrażam zgodę: </w:t>
      </w:r>
    </w:p>
    <w:p w:rsidR="00B624D5" w:rsidRDefault="00331D17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 xml:space="preserve">Dane Organizatora: Nazwa …………….…………………………………… </w:t>
      </w:r>
    </w:p>
    <w:p w:rsidR="00B624D5" w:rsidRDefault="00454D59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NIP………………………………………………………....</w:t>
      </w:r>
    </w:p>
    <w:p w:rsidR="00B624D5" w:rsidRDefault="00331D17" w:rsidP="00AA247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Umowa nr ……..…..………….</w:t>
      </w:r>
      <w:r w:rsidR="00454D59">
        <w:rPr>
          <w:rFonts w:asciiTheme="minorHAnsi" w:hAnsiTheme="minorHAnsi" w:cstheme="minorHAnsi"/>
          <w:sz w:val="22"/>
          <w:szCs w:val="22"/>
        </w:rPr>
        <w:t>...</w:t>
      </w:r>
      <w:r w:rsidRPr="00331D17">
        <w:rPr>
          <w:rFonts w:asciiTheme="minorHAnsi" w:hAnsiTheme="minorHAnsi" w:cstheme="minorHAnsi"/>
          <w:sz w:val="22"/>
          <w:szCs w:val="22"/>
        </w:rPr>
        <w:t xml:space="preserve"> z dnia …….…………</w:t>
      </w:r>
      <w:r w:rsidR="00454D59">
        <w:rPr>
          <w:rFonts w:asciiTheme="minorHAnsi" w:hAnsiTheme="minorHAnsi" w:cstheme="minorHAnsi"/>
          <w:sz w:val="22"/>
          <w:szCs w:val="22"/>
        </w:rPr>
        <w:t>...</w:t>
      </w:r>
    </w:p>
    <w:p w:rsidR="00B624D5" w:rsidRDefault="00B624D5" w:rsidP="00B624D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="00331D17" w:rsidRPr="00331D17">
        <w:rPr>
          <w:rFonts w:asciiTheme="minorHAnsi" w:hAnsiTheme="minorHAnsi" w:cstheme="minorHAnsi"/>
          <w:sz w:val="22"/>
          <w:szCs w:val="22"/>
        </w:rPr>
        <w:t xml:space="preserve">…………………..………......................................... </w:t>
      </w:r>
    </w:p>
    <w:p w:rsidR="00B624D5" w:rsidRDefault="00331D17" w:rsidP="00B1613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31D17">
        <w:rPr>
          <w:rFonts w:asciiTheme="minorHAnsi" w:hAnsiTheme="minorHAnsi" w:cstheme="minorHAnsi"/>
          <w:sz w:val="22"/>
          <w:szCs w:val="22"/>
        </w:rPr>
        <w:t>data i czytelny podpis Organizatora *</w:t>
      </w:r>
    </w:p>
    <w:p w:rsidR="000E74C9" w:rsidRPr="00B16134" w:rsidRDefault="000E74C9" w:rsidP="00AA2473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AA2473" w:rsidRPr="000E74C9" w:rsidRDefault="00331D17" w:rsidP="00AA2473">
      <w:pPr>
        <w:spacing w:line="360" w:lineRule="auto"/>
        <w:rPr>
          <w:rFonts w:asciiTheme="minorHAnsi" w:hAnsiTheme="minorHAnsi" w:cstheme="minorHAnsi"/>
        </w:rPr>
      </w:pPr>
      <w:r w:rsidRPr="00B16134">
        <w:rPr>
          <w:rFonts w:asciiTheme="minorHAnsi" w:hAnsiTheme="minorHAnsi" w:cstheme="minorHAnsi"/>
        </w:rPr>
        <w:t xml:space="preserve"> Na wniosek bezrobotnego odbywającego staż pracodawca jest obowiązany do udzielenia dni wolnych w wymiarze 2 dni za każde 30 dni kalendarzowych odbywania stażu. Za dni wolne przysługuje stypendium. </w:t>
      </w:r>
      <w:r w:rsidR="00B16134" w:rsidRPr="00B16134">
        <w:rPr>
          <w:rFonts w:asciiTheme="minorHAnsi" w:hAnsiTheme="minorHAnsi" w:cstheme="minorHAnsi"/>
        </w:rPr>
        <w:t>Za ostatni miesiąc odbywania stażu organizator stażu udziela dni wolnych przed upływem terminu zakończenia stażu. Przy niepełnym miesiącu odbywania stażu przysługujący stażyście wymiar dni wolnych oblicza się proporcjonalnie, zaok</w:t>
      </w:r>
      <w:r w:rsidR="000E74C9">
        <w:rPr>
          <w:rFonts w:asciiTheme="minorHAnsi" w:hAnsiTheme="minorHAnsi" w:cstheme="minorHAnsi"/>
        </w:rPr>
        <w:t>rąglając w górę do dni pełnych.</w:t>
      </w:r>
    </w:p>
    <w:sectPr w:rsidR="00AA2473" w:rsidRPr="000E74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85" w:rsidRDefault="00A84585" w:rsidP="00A84585">
      <w:r>
        <w:separator/>
      </w:r>
    </w:p>
  </w:endnote>
  <w:endnote w:type="continuationSeparator" w:id="0">
    <w:p w:rsidR="00A84585" w:rsidRDefault="00A84585" w:rsidP="00A8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85" w:rsidRDefault="00A84585" w:rsidP="00A84585">
      <w:r>
        <w:separator/>
      </w:r>
    </w:p>
  </w:footnote>
  <w:footnote w:type="continuationSeparator" w:id="0">
    <w:p w:rsidR="00A84585" w:rsidRDefault="00A84585" w:rsidP="00A8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85" w:rsidRDefault="00A84585">
    <w:pPr>
      <w:pStyle w:val="Nagwek"/>
    </w:pPr>
    <w:r>
      <w:rPr>
        <w:noProof/>
      </w:rPr>
      <w:drawing>
        <wp:inline distT="0" distB="0" distL="0" distR="0" wp14:anchorId="345010B9">
          <wp:extent cx="576135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58"/>
    <w:rsid w:val="000B7C24"/>
    <w:rsid w:val="000E74C9"/>
    <w:rsid w:val="00331D17"/>
    <w:rsid w:val="00454D59"/>
    <w:rsid w:val="006932A0"/>
    <w:rsid w:val="007E1BEC"/>
    <w:rsid w:val="00A84585"/>
    <w:rsid w:val="00A9547F"/>
    <w:rsid w:val="00AA2473"/>
    <w:rsid w:val="00B16134"/>
    <w:rsid w:val="00B624D5"/>
    <w:rsid w:val="00C550E5"/>
    <w:rsid w:val="00D86958"/>
    <w:rsid w:val="00EA1494"/>
    <w:rsid w:val="00F5789A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8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8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AD3867FA</Template>
  <TotalTime>17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Kowalska</dc:creator>
  <cp:lastModifiedBy>Marlena Kowalska</cp:lastModifiedBy>
  <cp:revision>25</cp:revision>
  <dcterms:created xsi:type="dcterms:W3CDTF">2025-06-02T12:32:00Z</dcterms:created>
  <dcterms:modified xsi:type="dcterms:W3CDTF">2025-06-02T12:51:00Z</dcterms:modified>
</cp:coreProperties>
</file>