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6D" w:rsidRPr="00461D6D" w:rsidRDefault="00461D6D" w:rsidP="00461D6D">
      <w:pPr>
        <w:keepNext/>
        <w:keepLines/>
        <w:suppressAutoHyphens/>
        <w:spacing w:after="0"/>
        <w:ind w:right="-567" w:hanging="364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461D6D">
        <w:rPr>
          <w:rFonts w:ascii="Times New Roman" w:eastAsia="Times New Roman" w:hAnsi="Times New Roman" w:cs="Times New Roman"/>
          <w:b/>
          <w:sz w:val="24"/>
          <w:szCs w:val="24"/>
        </w:rPr>
        <w:t>OŚWIADCZENIE PORECZYCIELA¹</w:t>
      </w:r>
      <w:r w:rsidRPr="00461D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61D6D" w:rsidRPr="00461D6D" w:rsidRDefault="00461D6D" w:rsidP="00461D6D">
      <w:pPr>
        <w:rPr>
          <w:rFonts w:ascii="Times New Roman" w:eastAsia="Calibri" w:hAnsi="Times New Roman" w:cs="Times New Roman"/>
          <w:b/>
          <w:u w:val="single"/>
        </w:rPr>
      </w:pPr>
    </w:p>
    <w:p w:rsidR="00461D6D" w:rsidRPr="00461D6D" w:rsidRDefault="00461D6D" w:rsidP="00461D6D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461D6D">
        <w:rPr>
          <w:rFonts w:ascii="Times New Roman" w:eastAsia="Calibri" w:hAnsi="Times New Roman" w:cs="Times New Roman"/>
          <w:i/>
          <w:sz w:val="20"/>
          <w:szCs w:val="20"/>
        </w:rPr>
        <w:t>Imię i nazwisko</w:t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</w:t>
      </w:r>
      <w:r w:rsidRPr="00461D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</w:t>
      </w:r>
    </w:p>
    <w:p w:rsidR="00461D6D" w:rsidRPr="00461D6D" w:rsidRDefault="00461D6D" w:rsidP="00461D6D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461D6D">
        <w:rPr>
          <w:rFonts w:ascii="Times New Roman" w:eastAsia="Calibri" w:hAnsi="Times New Roman" w:cs="Times New Roman"/>
          <w:i/>
          <w:sz w:val="20"/>
          <w:szCs w:val="20"/>
        </w:rPr>
        <w:t>Adres zamieszkania</w:t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</w:t>
      </w:r>
      <w:r w:rsidRPr="00461D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</w:t>
      </w:r>
    </w:p>
    <w:p w:rsidR="00461D6D" w:rsidRPr="00461D6D" w:rsidRDefault="00461D6D" w:rsidP="00461D6D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461D6D">
        <w:rPr>
          <w:rFonts w:ascii="Times New Roman" w:eastAsia="Calibri" w:hAnsi="Times New Roman" w:cs="Times New Roman"/>
          <w:i/>
          <w:sz w:val="20"/>
          <w:szCs w:val="20"/>
        </w:rPr>
        <w:t>PESEL</w:t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461D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</w:t>
      </w:r>
    </w:p>
    <w:p w:rsidR="00461D6D" w:rsidRPr="00461D6D" w:rsidRDefault="00461D6D" w:rsidP="00461D6D">
      <w:pPr>
        <w:spacing w:line="36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461D6D">
        <w:rPr>
          <w:rFonts w:ascii="Times New Roman" w:eastAsia="Calibri" w:hAnsi="Times New Roman" w:cs="Times New Roman"/>
          <w:i/>
          <w:sz w:val="20"/>
          <w:szCs w:val="20"/>
        </w:rPr>
        <w:t xml:space="preserve">dokument potwierdzającego tożsamość osoby składającej oświadczenie: </w:t>
      </w:r>
    </w:p>
    <w:p w:rsidR="00461D6D" w:rsidRPr="00461D6D" w:rsidRDefault="00461D6D" w:rsidP="00461D6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1D6D">
        <w:rPr>
          <w:rFonts w:ascii="Times New Roman" w:eastAsia="Calibri" w:hAnsi="Times New Roman" w:cs="Times New Roman"/>
          <w:b/>
          <w:i/>
          <w:sz w:val="20"/>
          <w:szCs w:val="20"/>
        </w:rPr>
        <w:t>nazwa</w:t>
      </w:r>
      <w:r w:rsidRPr="00461D6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</w:t>
      </w:r>
      <w:r w:rsidRPr="00461D6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numer</w:t>
      </w:r>
      <w:r w:rsidRPr="00461D6D">
        <w:rPr>
          <w:rFonts w:ascii="Times New Roman" w:eastAsia="Calibri" w:hAnsi="Times New Roman" w:cs="Times New Roman"/>
          <w:bCs/>
          <w:iCs/>
          <w:sz w:val="20"/>
          <w:szCs w:val="20"/>
        </w:rPr>
        <w:t>………………………………………………………….</w:t>
      </w:r>
    </w:p>
    <w:p w:rsidR="00461D6D" w:rsidRPr="00461D6D" w:rsidRDefault="00461D6D" w:rsidP="00461D6D">
      <w:pPr>
        <w:spacing w:after="0"/>
        <w:rPr>
          <w:rFonts w:ascii="Times New Roman" w:eastAsia="Calibri" w:hAnsi="Times New Roman" w:cs="Times New Roman"/>
          <w:b/>
          <w:sz w:val="24"/>
          <w:szCs w:val="18"/>
        </w:rPr>
      </w:pPr>
      <w:r w:rsidRPr="00461D6D">
        <w:rPr>
          <w:rFonts w:ascii="Times New Roman" w:eastAsia="Calibri" w:hAnsi="Times New Roman" w:cs="Times New Roman"/>
          <w:sz w:val="24"/>
        </w:rPr>
        <w:t>(1) OŚWIADCZENIE O UDZIELENIU PORĘCZENIA</w:t>
      </w:r>
    </w:p>
    <w:p w:rsidR="00461D6D" w:rsidRPr="00597909" w:rsidRDefault="00461D6D" w:rsidP="00461D6D">
      <w:pPr>
        <w:pStyle w:val="Akapitzlist"/>
        <w:numPr>
          <w:ilvl w:val="0"/>
          <w:numId w:val="3"/>
        </w:numPr>
        <w:spacing w:after="240"/>
        <w:ind w:left="284" w:right="140" w:hanging="283"/>
        <w:jc w:val="both"/>
        <w:rPr>
          <w:rFonts w:ascii="Times New Roman" w:hAnsi="Times New Roman"/>
        </w:rPr>
      </w:pPr>
      <w:r w:rsidRPr="00461D6D">
        <w:rPr>
          <w:rFonts w:ascii="Times New Roman" w:hAnsi="Times New Roman"/>
        </w:rPr>
        <w:t xml:space="preserve">W związku z prowadzonym przez Powiatowy Urząd Pracy w Sławnie  postępowaniem w sprawie przyznania  </w:t>
      </w:r>
      <w:r>
        <w:rPr>
          <w:rFonts w:ascii="Times New Roman" w:hAnsi="Times New Roman"/>
        </w:rPr>
        <w:t xml:space="preserve">jednorazowych środków na  </w:t>
      </w:r>
      <w:r w:rsidRPr="00597909">
        <w:rPr>
          <w:rFonts w:ascii="Times New Roman" w:hAnsi="Times New Roman"/>
        </w:rPr>
        <w:t xml:space="preserve">podjęcie działalności gospodarczej </w:t>
      </w: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0" w:line="240" w:lineRule="auto"/>
        <w:ind w:left="284" w:right="140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:rsidR="00461D6D" w:rsidRPr="00461D6D" w:rsidRDefault="00461D6D" w:rsidP="00461D6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right="140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  <w:r w:rsidRPr="00461D6D">
        <w:rPr>
          <w:rFonts w:ascii="Times New Roman" w:eastAsia="Calibri" w:hAnsi="Times New Roman" w:cs="Times New Roman"/>
          <w:b/>
          <w:bCs/>
        </w:rPr>
        <w:t>Oświadczam, że:</w:t>
      </w:r>
    </w:p>
    <w:p w:rsidR="00461D6D" w:rsidRPr="00461D6D" w:rsidRDefault="00461D6D" w:rsidP="00461D6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61D6D">
        <w:rPr>
          <w:rFonts w:ascii="Times New Roman" w:eastAsia="Calibri" w:hAnsi="Times New Roman" w:cs="Times New Roman"/>
        </w:rPr>
        <w:t xml:space="preserve">udzielę poręczenia umowy w sprawie przyznania tych środków, </w:t>
      </w:r>
    </w:p>
    <w:p w:rsidR="00461D6D" w:rsidRPr="00461D6D" w:rsidRDefault="00461D6D" w:rsidP="00461D6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</w:rPr>
      </w:pPr>
      <w:r w:rsidRPr="00461D6D">
        <w:rPr>
          <w:rFonts w:ascii="Times New Roman" w:eastAsia="Calibri" w:hAnsi="Times New Roman" w:cs="Times New Roman"/>
        </w:rPr>
        <w:t>nie poręczałem/</w:t>
      </w:r>
      <w:proofErr w:type="spellStart"/>
      <w:r w:rsidRPr="00461D6D">
        <w:rPr>
          <w:rFonts w:ascii="Times New Roman" w:eastAsia="Calibri" w:hAnsi="Times New Roman" w:cs="Times New Roman"/>
        </w:rPr>
        <w:t>am</w:t>
      </w:r>
      <w:proofErr w:type="spellEnd"/>
      <w:r w:rsidRPr="00461D6D">
        <w:rPr>
          <w:rFonts w:ascii="Times New Roman" w:eastAsia="Calibri" w:hAnsi="Times New Roman" w:cs="Times New Roman"/>
        </w:rPr>
        <w:t xml:space="preserve"> w Powiatowym Urzędzie Pracy w …………………………………….. żadnych umów cywilnoprawnych (</w:t>
      </w: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umowy o przyznanie środków na podjęcie działalności gospodarczej, umowy w sprawie refundacji kosztów doposażenia lub wyposażenia stanowiska pracy dla skierowanego bezrobotnego oraz jednorazowych środków na podjęcie działalności gospodarczej </w:t>
      </w:r>
      <w:r w:rsidRPr="00461D6D">
        <w:rPr>
          <w:rFonts w:ascii="Times New Roman" w:eastAsia="Calibri" w:hAnsi="Times New Roman" w:cs="Times New Roman"/>
          <w:sz w:val="20"/>
        </w:rPr>
        <w:t>), które nie zostały zakończone,</w:t>
      </w:r>
    </w:p>
    <w:p w:rsidR="00461D6D" w:rsidRPr="00461D6D" w:rsidRDefault="00461D6D" w:rsidP="00461D6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61D6D">
        <w:rPr>
          <w:rFonts w:ascii="Times New Roman" w:eastAsia="Calibri" w:hAnsi="Times New Roman" w:cs="Times New Roman"/>
        </w:rPr>
        <w:t>nie jestem pracownikiem wnioskodawcy,</w:t>
      </w:r>
    </w:p>
    <w:p w:rsidR="00461D6D" w:rsidRPr="00461D6D" w:rsidRDefault="00461D6D" w:rsidP="00461D6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61D6D">
        <w:rPr>
          <w:rFonts w:ascii="Times New Roman" w:eastAsia="Calibri" w:hAnsi="Times New Roman" w:cs="Times New Roman"/>
        </w:rPr>
        <w:t>nie jestem małżonkiem wnioskodawcy pozostającym z nim w małżeńskiej wspólności majątkowej</w:t>
      </w:r>
    </w:p>
    <w:p w:rsidR="00461D6D" w:rsidRPr="00461D6D" w:rsidRDefault="00461D6D" w:rsidP="00461D6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461D6D">
        <w:rPr>
          <w:rFonts w:ascii="Times New Roman" w:eastAsia="Calibri" w:hAnsi="Times New Roman" w:cs="Times New Roman"/>
        </w:rPr>
        <w:t>nie jestem małżonkiem innego poręczyciela w ramach niniejszego Wniosku pozostającym z nim w małżeńskiej wspólności majątkowej.</w:t>
      </w:r>
    </w:p>
    <w:p w:rsidR="00461D6D" w:rsidRPr="00461D6D" w:rsidRDefault="00461D6D" w:rsidP="00461D6D">
      <w:pPr>
        <w:rPr>
          <w:rFonts w:ascii="Times New Roman" w:eastAsia="Calibri" w:hAnsi="Times New Roman" w:cs="Times New Roman"/>
        </w:rPr>
      </w:pPr>
      <w:r w:rsidRPr="00461D6D">
        <w:rPr>
          <w:rFonts w:ascii="Times New Roman" w:eastAsia="Calibri" w:hAnsi="Times New Roman" w:cs="Times New Roman"/>
          <w:b/>
          <w:bCs/>
        </w:rPr>
        <w:t>Ponadto oświadczam, że</w:t>
      </w:r>
      <w:r w:rsidRPr="00461D6D">
        <w:rPr>
          <w:rFonts w:ascii="Times New Roman" w:eastAsia="Calibri" w:hAnsi="Times New Roman" w:cs="Times New Roman"/>
        </w:rPr>
        <w:t xml:space="preserve"> </w:t>
      </w:r>
      <w:r w:rsidRPr="00461D6D">
        <w:rPr>
          <w:rFonts w:ascii="Times New Roman" w:eastAsia="Calibri" w:hAnsi="Times New Roman" w:cs="Times New Roman"/>
          <w:i/>
        </w:rPr>
        <w:t xml:space="preserve">(zaznaczyć właściwe) </w:t>
      </w:r>
    </w:p>
    <w:p w:rsidR="00461D6D" w:rsidRPr="00461D6D" w:rsidRDefault="00461D6D" w:rsidP="00461D6D">
      <w:pPr>
        <w:spacing w:after="0"/>
        <w:rPr>
          <w:rFonts w:ascii="Times New Roman" w:eastAsia="Calibri" w:hAnsi="Times New Roman" w:cs="Times New Roman"/>
        </w:rPr>
      </w:pPr>
      <w:r w:rsidRPr="00461D6D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461D6D">
        <w:rPr>
          <w:rFonts w:ascii="Times New Roman" w:eastAsia="Calibri" w:hAnsi="Times New Roman" w:cs="Times New Roman"/>
        </w:rPr>
        <w:t xml:space="preserve"> jestem osobą pozostającą w stosunku pracy </w:t>
      </w:r>
    </w:p>
    <w:p w:rsidR="00461D6D" w:rsidRPr="00461D6D" w:rsidRDefault="00461D6D" w:rsidP="00461D6D">
      <w:pPr>
        <w:spacing w:after="0"/>
        <w:rPr>
          <w:rFonts w:ascii="Times New Roman" w:eastAsia="Calibri" w:hAnsi="Times New Roman" w:cs="Times New Roman"/>
        </w:rPr>
      </w:pPr>
      <w:r w:rsidRPr="00461D6D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461D6D">
        <w:rPr>
          <w:rFonts w:ascii="Times New Roman" w:eastAsia="Calibri" w:hAnsi="Times New Roman" w:cs="Times New Roman"/>
        </w:rPr>
        <w:t xml:space="preserve"> jestem osobą prowadzącą działalność gospodarczą pod numerem REGON……………………….</w:t>
      </w:r>
    </w:p>
    <w:p w:rsidR="00461D6D" w:rsidRPr="00461D6D" w:rsidRDefault="00461D6D" w:rsidP="00461D6D">
      <w:pPr>
        <w:spacing w:after="0"/>
        <w:rPr>
          <w:rFonts w:ascii="Times New Roman" w:eastAsia="Calibri" w:hAnsi="Times New Roman" w:cs="Times New Roman"/>
        </w:rPr>
      </w:pPr>
      <w:r w:rsidRPr="00461D6D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461D6D">
        <w:rPr>
          <w:rFonts w:ascii="Times New Roman" w:eastAsia="Calibri" w:hAnsi="Times New Roman" w:cs="Times New Roman"/>
        </w:rPr>
        <w:t xml:space="preserve"> jestem osobą posiadającą prawo do emerytury lub renty stałej</w:t>
      </w:r>
    </w:p>
    <w:p w:rsidR="00461D6D" w:rsidRPr="00461D6D" w:rsidRDefault="00461D6D" w:rsidP="00461D6D">
      <w:pPr>
        <w:spacing w:after="0"/>
        <w:rPr>
          <w:rFonts w:ascii="Times New Roman" w:eastAsia="Calibri" w:hAnsi="Times New Roman" w:cs="Times New Roman"/>
        </w:rPr>
      </w:pPr>
      <w:r w:rsidRPr="00461D6D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461D6D">
        <w:rPr>
          <w:rFonts w:ascii="Times New Roman" w:eastAsia="Calibri" w:hAnsi="Times New Roman" w:cs="Times New Roman"/>
        </w:rPr>
        <w:t xml:space="preserve"> jestem osobą posiadającą gospodarstwo rolne</w:t>
      </w:r>
    </w:p>
    <w:p w:rsidR="00461D6D" w:rsidRPr="00461D6D" w:rsidRDefault="00461D6D" w:rsidP="00461D6D">
      <w:pPr>
        <w:spacing w:after="0"/>
        <w:rPr>
          <w:rFonts w:ascii="Times New Roman" w:eastAsia="Calibri" w:hAnsi="Times New Roman" w:cs="Times New Roman"/>
        </w:rPr>
      </w:pPr>
    </w:p>
    <w:p w:rsidR="00461D6D" w:rsidRPr="00461D6D" w:rsidRDefault="00461D6D" w:rsidP="00461D6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61D6D" w:rsidRPr="00461D6D" w:rsidRDefault="00461D6D" w:rsidP="00461D6D">
      <w:p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61D6D">
        <w:rPr>
          <w:rFonts w:ascii="Times New Roman" w:eastAsia="Times New Roman" w:hAnsi="Times New Roman" w:cs="Times New Roman"/>
          <w:b/>
          <w:bCs/>
          <w:lang w:eastAsia="ar-SA"/>
        </w:rPr>
        <w:t>Jestem świadomy odpowiedzialności karnej za złożenie fałszywego oświadczenia.</w:t>
      </w:r>
    </w:p>
    <w:p w:rsidR="00461D6D" w:rsidRPr="00461D6D" w:rsidRDefault="00461D6D" w:rsidP="00461D6D">
      <w:pPr>
        <w:spacing w:after="0"/>
        <w:rPr>
          <w:rFonts w:ascii="Times New Roman" w:eastAsia="Calibri" w:hAnsi="Times New Roman" w:cs="Times New Roman"/>
        </w:rPr>
      </w:pPr>
    </w:p>
    <w:p w:rsidR="00461D6D" w:rsidRPr="00461D6D" w:rsidRDefault="00461D6D" w:rsidP="00461D6D">
      <w:pPr>
        <w:rPr>
          <w:rFonts w:ascii="Times New Roman" w:eastAsia="Times New Roman" w:hAnsi="Times New Roman" w:cs="Times New Roman"/>
          <w:lang w:eastAsia="pl-PL"/>
        </w:rPr>
      </w:pPr>
      <w:r w:rsidRPr="00461D6D">
        <w:rPr>
          <w:rFonts w:ascii="Times New Roman" w:eastAsia="Calibri" w:hAnsi="Times New Roman" w:cs="Times New Roman"/>
        </w:rPr>
        <w:t>.........................................................</w:t>
      </w:r>
      <w:r w:rsidRPr="00461D6D">
        <w:rPr>
          <w:rFonts w:ascii="Times New Roman" w:eastAsia="Calibri" w:hAnsi="Times New Roman" w:cs="Times New Roman"/>
        </w:rPr>
        <w:tab/>
      </w:r>
      <w:r w:rsidRPr="00461D6D">
        <w:rPr>
          <w:rFonts w:ascii="Times New Roman" w:eastAsia="Calibri" w:hAnsi="Times New Roman" w:cs="Times New Roman"/>
        </w:rPr>
        <w:tab/>
      </w:r>
      <w:r w:rsidRPr="00461D6D">
        <w:rPr>
          <w:rFonts w:ascii="Times New Roman" w:eastAsia="Calibri" w:hAnsi="Times New Roman" w:cs="Times New Roman"/>
        </w:rPr>
        <w:tab/>
      </w:r>
      <w:r w:rsidRPr="00461D6D">
        <w:rPr>
          <w:rFonts w:ascii="Times New Roman" w:eastAsia="Calibri" w:hAnsi="Times New Roman" w:cs="Times New Roman"/>
        </w:rPr>
        <w:tab/>
        <w:t xml:space="preserve"> ….......................................................</w:t>
      </w:r>
    </w:p>
    <w:p w:rsidR="00461D6D" w:rsidRPr="00461D6D" w:rsidRDefault="00461D6D" w:rsidP="00461D6D">
      <w:pPr>
        <w:spacing w:after="0"/>
        <w:ind w:left="709" w:firstLine="709"/>
        <w:rPr>
          <w:rFonts w:ascii="Times New Roman" w:eastAsia="Calibri" w:hAnsi="Times New Roman" w:cs="Times New Roman"/>
          <w:i/>
          <w:sz w:val="18"/>
          <w:szCs w:val="18"/>
        </w:rPr>
      </w:pPr>
      <w:r w:rsidRPr="00461D6D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461D6D" w:rsidRPr="00461D6D" w:rsidRDefault="00461D6D" w:rsidP="00461D6D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461D6D">
        <w:rPr>
          <w:rFonts w:ascii="Times New Roman" w:eastAsia="Times New Roman" w:hAnsi="Times New Roman" w:cs="Times New Roman"/>
          <w:bCs/>
          <w:sz w:val="24"/>
        </w:rPr>
        <w:t>(2) OŚWIADCZENIE DOTYCZĄCE ZOBOWIĄZAŃ FINANSOWYCH</w:t>
      </w:r>
    </w:p>
    <w:p w:rsidR="00461D6D" w:rsidRPr="00461D6D" w:rsidRDefault="00461D6D" w:rsidP="00461D6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461D6D">
        <w:rPr>
          <w:rFonts w:ascii="Times New Roman" w:eastAsia="Calibri" w:hAnsi="Times New Roman" w:cs="Times New Roman"/>
          <w:b/>
          <w:bCs/>
        </w:rPr>
        <w:t>Oświadczam, że:</w:t>
      </w:r>
    </w:p>
    <w:p w:rsidR="00461D6D" w:rsidRPr="00461D6D" w:rsidRDefault="00461D6D" w:rsidP="00461D6D">
      <w:pPr>
        <w:spacing w:after="0"/>
        <w:jc w:val="both"/>
        <w:rPr>
          <w:rFonts w:ascii="Times New Roman" w:eastAsia="Calibri" w:hAnsi="Times New Roman" w:cs="Times New Roman"/>
        </w:rPr>
      </w:pPr>
      <w:r w:rsidRPr="00461D6D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461D6D">
        <w:rPr>
          <w:rFonts w:ascii="Times New Roman" w:eastAsia="Calibri" w:hAnsi="Times New Roman" w:cs="Times New Roman"/>
        </w:rPr>
        <w:t xml:space="preserve"> </w:t>
      </w:r>
      <w:r w:rsidRPr="00461D6D">
        <w:rPr>
          <w:rFonts w:ascii="Times New Roman" w:eastAsia="Calibri" w:hAnsi="Times New Roman" w:cs="Times New Roman"/>
          <w:b/>
          <w:bCs/>
        </w:rPr>
        <w:t>nie posiadam</w:t>
      </w:r>
      <w:r w:rsidRPr="00461D6D">
        <w:rPr>
          <w:rFonts w:ascii="Times New Roman" w:eastAsia="Calibri" w:hAnsi="Times New Roman" w:cs="Times New Roman"/>
        </w:rPr>
        <w:t xml:space="preserve"> aktualnie zobowiązań finansowych</w:t>
      </w:r>
    </w:p>
    <w:p w:rsidR="00461D6D" w:rsidRDefault="00461D6D" w:rsidP="00461D6D">
      <w:pPr>
        <w:spacing w:after="0"/>
        <w:jc w:val="both"/>
        <w:rPr>
          <w:rFonts w:ascii="Times New Roman" w:eastAsia="Calibri" w:hAnsi="Times New Roman" w:cs="Times New Roman"/>
        </w:rPr>
      </w:pPr>
      <w:r w:rsidRPr="00461D6D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461D6D">
        <w:rPr>
          <w:rFonts w:ascii="Times New Roman" w:eastAsia="Calibri" w:hAnsi="Times New Roman" w:cs="Times New Roman"/>
        </w:rPr>
        <w:t xml:space="preserve"> </w:t>
      </w:r>
      <w:r w:rsidRPr="00461D6D">
        <w:rPr>
          <w:rFonts w:ascii="Times New Roman" w:eastAsia="Calibri" w:hAnsi="Times New Roman" w:cs="Times New Roman"/>
          <w:b/>
          <w:bCs/>
        </w:rPr>
        <w:t xml:space="preserve">posiadam </w:t>
      </w:r>
      <w:r w:rsidRPr="00461D6D">
        <w:rPr>
          <w:rFonts w:ascii="Times New Roman" w:eastAsia="Calibri" w:hAnsi="Times New Roman" w:cs="Times New Roman"/>
        </w:rPr>
        <w:t>zobowiązania finansowe:</w:t>
      </w:r>
    </w:p>
    <w:p w:rsidR="00461D6D" w:rsidRDefault="00461D6D" w:rsidP="00461D6D">
      <w:pPr>
        <w:spacing w:after="0"/>
        <w:jc w:val="both"/>
        <w:rPr>
          <w:rFonts w:ascii="Times New Roman" w:eastAsia="Calibri" w:hAnsi="Times New Roman" w:cs="Times New Roman"/>
        </w:rPr>
      </w:pPr>
    </w:p>
    <w:p w:rsidR="00461D6D" w:rsidRPr="00461D6D" w:rsidRDefault="00461D6D" w:rsidP="00461D6D">
      <w:pPr>
        <w:spacing w:after="0"/>
        <w:jc w:val="both"/>
        <w:rPr>
          <w:rFonts w:ascii="Times New Roman" w:eastAsia="Calibri" w:hAnsi="Times New Roman" w:cs="Times New Roman"/>
        </w:rPr>
      </w:pPr>
    </w:p>
    <w:p w:rsidR="00461D6D" w:rsidRPr="00461D6D" w:rsidRDefault="00461D6D" w:rsidP="00461D6D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1896"/>
        <w:gridCol w:w="1883"/>
        <w:gridCol w:w="1897"/>
      </w:tblGrid>
      <w:tr w:rsidR="00461D6D" w:rsidRPr="00461D6D" w:rsidTr="007E498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1D6D" w:rsidRPr="00461D6D" w:rsidRDefault="00461D6D" w:rsidP="00461D6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1D6D">
              <w:rPr>
                <w:rFonts w:ascii="Times New Roman" w:eastAsia="Calibri" w:hAnsi="Times New Roman" w:cs="Times New Roman"/>
                <w:b/>
                <w:bCs/>
              </w:rPr>
              <w:t>Rodzaj zobowiązania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1D6D" w:rsidRPr="00461D6D" w:rsidRDefault="00461D6D" w:rsidP="00461D6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1D6D">
              <w:rPr>
                <w:rFonts w:ascii="Times New Roman" w:eastAsia="Calibri" w:hAnsi="Times New Roman" w:cs="Times New Roman"/>
                <w:b/>
                <w:bCs/>
              </w:rPr>
              <w:t>Aktualna kwota zadłużenia*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1D6D" w:rsidRPr="00461D6D" w:rsidRDefault="00461D6D" w:rsidP="00461D6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1D6D">
              <w:rPr>
                <w:rFonts w:ascii="Times New Roman" w:eastAsia="Calibri" w:hAnsi="Times New Roman" w:cs="Times New Roman"/>
                <w:b/>
                <w:bCs/>
              </w:rPr>
              <w:t>Ostateczny termin spłaty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1D6D" w:rsidRPr="00461D6D" w:rsidRDefault="00461D6D" w:rsidP="00461D6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1D6D">
              <w:rPr>
                <w:rFonts w:ascii="Times New Roman" w:eastAsia="Calibri" w:hAnsi="Times New Roman" w:cs="Times New Roman"/>
                <w:b/>
                <w:bCs/>
              </w:rPr>
              <w:t>Miesięczna kwota spłaty zadłużenia*</w:t>
            </w:r>
          </w:p>
        </w:tc>
      </w:tr>
      <w:tr w:rsidR="00461D6D" w:rsidRPr="00461D6D" w:rsidTr="007E4986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461D6D" w:rsidRDefault="00461D6D" w:rsidP="00461D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461D6D" w:rsidRDefault="00461D6D" w:rsidP="00461D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461D6D" w:rsidRDefault="00461D6D" w:rsidP="00461D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461D6D" w:rsidRDefault="00461D6D" w:rsidP="00461D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61D6D" w:rsidRPr="00461D6D" w:rsidTr="007E4986">
        <w:trPr>
          <w:trHeight w:val="2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461D6D" w:rsidRDefault="00461D6D" w:rsidP="00461D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461D6D" w:rsidRDefault="00461D6D" w:rsidP="00461D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461D6D" w:rsidRDefault="00461D6D" w:rsidP="00461D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6D" w:rsidRPr="00461D6D" w:rsidRDefault="00461D6D" w:rsidP="00461D6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61D6D" w:rsidRPr="00461D6D" w:rsidRDefault="00461D6D" w:rsidP="00461D6D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61D6D" w:rsidRPr="00461D6D" w:rsidRDefault="00461D6D" w:rsidP="00461D6D">
      <w:p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61D6D" w:rsidRPr="00461D6D" w:rsidRDefault="00461D6D" w:rsidP="00461D6D">
      <w:p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61D6D">
        <w:rPr>
          <w:rFonts w:ascii="Times New Roman" w:eastAsia="Times New Roman" w:hAnsi="Times New Roman" w:cs="Times New Roman"/>
          <w:b/>
          <w:bCs/>
          <w:lang w:eastAsia="ar-SA"/>
        </w:rPr>
        <w:t>Jestem świadomy odpowiedzialności karnej za złożenie fałszywego oświadczenia.</w:t>
      </w:r>
    </w:p>
    <w:p w:rsidR="00461D6D" w:rsidRPr="00461D6D" w:rsidRDefault="00461D6D" w:rsidP="00461D6D">
      <w:pPr>
        <w:spacing w:after="0"/>
        <w:ind w:left="868"/>
        <w:rPr>
          <w:rFonts w:ascii="Times New Roman" w:eastAsia="Calibri" w:hAnsi="Times New Roman" w:cs="Times New Roman"/>
        </w:rPr>
      </w:pPr>
    </w:p>
    <w:p w:rsidR="00461D6D" w:rsidRPr="00461D6D" w:rsidRDefault="00461D6D" w:rsidP="00461D6D">
      <w:pPr>
        <w:rPr>
          <w:rFonts w:ascii="Times New Roman" w:eastAsia="Times New Roman" w:hAnsi="Times New Roman" w:cs="Times New Roman"/>
          <w:lang w:eastAsia="pl-PL"/>
        </w:rPr>
      </w:pPr>
      <w:r w:rsidRPr="00461D6D">
        <w:rPr>
          <w:rFonts w:ascii="Times New Roman" w:eastAsia="Calibri" w:hAnsi="Times New Roman" w:cs="Times New Roman"/>
        </w:rPr>
        <w:t>.........................................................</w:t>
      </w:r>
      <w:r w:rsidRPr="00461D6D">
        <w:rPr>
          <w:rFonts w:ascii="Times New Roman" w:eastAsia="Calibri" w:hAnsi="Times New Roman" w:cs="Times New Roman"/>
        </w:rPr>
        <w:tab/>
      </w:r>
      <w:r w:rsidRPr="00461D6D">
        <w:rPr>
          <w:rFonts w:ascii="Times New Roman" w:eastAsia="Calibri" w:hAnsi="Times New Roman" w:cs="Times New Roman"/>
        </w:rPr>
        <w:tab/>
      </w:r>
      <w:r w:rsidRPr="00461D6D">
        <w:rPr>
          <w:rFonts w:ascii="Times New Roman" w:eastAsia="Calibri" w:hAnsi="Times New Roman" w:cs="Times New Roman"/>
        </w:rPr>
        <w:tab/>
      </w:r>
      <w:r w:rsidRPr="00461D6D">
        <w:rPr>
          <w:rFonts w:ascii="Times New Roman" w:eastAsia="Calibri" w:hAnsi="Times New Roman" w:cs="Times New Roman"/>
        </w:rPr>
        <w:tab/>
        <w:t>….......................................................</w:t>
      </w:r>
    </w:p>
    <w:p w:rsidR="00461D6D" w:rsidRPr="00461D6D" w:rsidRDefault="00461D6D" w:rsidP="00461D6D">
      <w:pPr>
        <w:ind w:left="708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461D6D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461D6D" w:rsidRPr="00461D6D" w:rsidRDefault="00461D6D" w:rsidP="00461D6D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sz w:val="20"/>
          <w:szCs w:val="28"/>
        </w:rPr>
      </w:pPr>
      <w:r w:rsidRPr="00461D6D">
        <w:rPr>
          <w:rFonts w:ascii="Times New Roman" w:eastAsia="Times New Roman" w:hAnsi="Times New Roman" w:cs="Times New Roman"/>
          <w:bCs/>
          <w:sz w:val="24"/>
        </w:rPr>
        <w:t>(3) OŚWIADCZENIE DOTYCZACE STANU CYWILNEGO</w:t>
      </w:r>
      <w:r w:rsidRPr="00461D6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461D6D" w:rsidRPr="00461D6D" w:rsidRDefault="00461D6D" w:rsidP="00461D6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61D6D">
        <w:rPr>
          <w:rFonts w:ascii="Times New Roman" w:eastAsia="Calibri" w:hAnsi="Times New Roman" w:cs="Times New Roman"/>
          <w:b/>
          <w:bCs/>
        </w:rPr>
        <w:t>Oświadczam, że:</w:t>
      </w:r>
    </w:p>
    <w:p w:rsidR="00461D6D" w:rsidRPr="00461D6D" w:rsidRDefault="00461D6D" w:rsidP="00461D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1D6D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461D6D">
        <w:rPr>
          <w:rFonts w:ascii="Times New Roman" w:eastAsia="Calibri" w:hAnsi="Times New Roman" w:cs="Times New Roman"/>
        </w:rPr>
        <w:t xml:space="preserve"> jestem stanu wolnego</w:t>
      </w:r>
    </w:p>
    <w:p w:rsidR="00461D6D" w:rsidRPr="00461D6D" w:rsidRDefault="00461D6D" w:rsidP="00461D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1D6D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461D6D">
        <w:rPr>
          <w:rFonts w:ascii="Times New Roman" w:eastAsia="Calibri" w:hAnsi="Times New Roman" w:cs="Times New Roman"/>
        </w:rPr>
        <w:t xml:space="preserve"> pozostaję w związku małżeńskim i </w:t>
      </w:r>
      <w:r w:rsidRPr="00461D6D">
        <w:rPr>
          <w:rFonts w:ascii="Times New Roman" w:eastAsia="Calibri" w:hAnsi="Times New Roman" w:cs="Times New Roman"/>
          <w:b/>
        </w:rPr>
        <w:t>posiadam rozdzielność**</w:t>
      </w:r>
      <w:r w:rsidRPr="00461D6D">
        <w:rPr>
          <w:rFonts w:ascii="Times New Roman" w:eastAsia="Calibri" w:hAnsi="Times New Roman" w:cs="Times New Roman"/>
        </w:rPr>
        <w:t xml:space="preserve"> majątkową </w:t>
      </w:r>
    </w:p>
    <w:p w:rsidR="00461D6D" w:rsidRPr="00461D6D" w:rsidRDefault="00461D6D" w:rsidP="00461D6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1D6D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" w:char="F0A8"/>
      </w:r>
      <w:r w:rsidRPr="00461D6D">
        <w:rPr>
          <w:rFonts w:ascii="Times New Roman" w:eastAsia="Calibri" w:hAnsi="Times New Roman" w:cs="Times New Roman"/>
        </w:rPr>
        <w:t xml:space="preserve"> pozostaję w związku małżeńskim i </w:t>
      </w:r>
      <w:r w:rsidRPr="00461D6D">
        <w:rPr>
          <w:rFonts w:ascii="Times New Roman" w:eastAsia="Calibri" w:hAnsi="Times New Roman" w:cs="Times New Roman"/>
          <w:b/>
        </w:rPr>
        <w:t>nie posiadam rozdzielności***</w:t>
      </w:r>
      <w:r w:rsidRPr="00461D6D">
        <w:rPr>
          <w:rFonts w:ascii="Times New Roman" w:eastAsia="Calibri" w:hAnsi="Times New Roman" w:cs="Times New Roman"/>
        </w:rPr>
        <w:t xml:space="preserve"> majątkowej </w:t>
      </w:r>
    </w:p>
    <w:p w:rsidR="00461D6D" w:rsidRPr="00461D6D" w:rsidRDefault="00461D6D" w:rsidP="00461D6D">
      <w:pPr>
        <w:spacing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:rsidR="00461D6D" w:rsidRPr="00461D6D" w:rsidRDefault="00461D6D" w:rsidP="00461D6D">
      <w:pPr>
        <w:spacing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461D6D">
        <w:rPr>
          <w:rFonts w:ascii="Times New Roman" w:eastAsia="Calibri" w:hAnsi="Times New Roman" w:cs="Times New Roman"/>
          <w:b/>
        </w:rPr>
        <w:t xml:space="preserve">Jestem świadomy/a odpowiedzialności karnej za złożenie fałszywego oświadczenia. </w:t>
      </w:r>
    </w:p>
    <w:p w:rsidR="00461D6D" w:rsidRPr="00461D6D" w:rsidRDefault="00461D6D" w:rsidP="00461D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1D6D" w:rsidRPr="00461D6D" w:rsidRDefault="00461D6D" w:rsidP="00461D6D">
      <w:pPr>
        <w:rPr>
          <w:rFonts w:ascii="Times New Roman" w:eastAsia="Times New Roman" w:hAnsi="Times New Roman" w:cs="Times New Roman"/>
          <w:lang w:eastAsia="pl-PL"/>
        </w:rPr>
      </w:pPr>
      <w:r w:rsidRPr="00461D6D">
        <w:rPr>
          <w:rFonts w:ascii="Times New Roman" w:eastAsia="Calibri" w:hAnsi="Times New Roman" w:cs="Times New Roman"/>
        </w:rPr>
        <w:t>.........................................................</w:t>
      </w:r>
      <w:r w:rsidRPr="00461D6D">
        <w:rPr>
          <w:rFonts w:ascii="Times New Roman" w:eastAsia="Calibri" w:hAnsi="Times New Roman" w:cs="Times New Roman"/>
        </w:rPr>
        <w:tab/>
      </w:r>
      <w:r w:rsidRPr="00461D6D">
        <w:rPr>
          <w:rFonts w:ascii="Times New Roman" w:eastAsia="Calibri" w:hAnsi="Times New Roman" w:cs="Times New Roman"/>
        </w:rPr>
        <w:tab/>
      </w:r>
      <w:r w:rsidRPr="00461D6D">
        <w:rPr>
          <w:rFonts w:ascii="Times New Roman" w:eastAsia="Calibri" w:hAnsi="Times New Roman" w:cs="Times New Roman"/>
        </w:rPr>
        <w:tab/>
      </w:r>
      <w:r w:rsidRPr="00461D6D">
        <w:rPr>
          <w:rFonts w:ascii="Times New Roman" w:eastAsia="Calibri" w:hAnsi="Times New Roman" w:cs="Times New Roman"/>
        </w:rPr>
        <w:tab/>
        <w:t>….......................................................</w:t>
      </w:r>
    </w:p>
    <w:p w:rsidR="00461D6D" w:rsidRPr="00461D6D" w:rsidRDefault="00461D6D" w:rsidP="00461D6D">
      <w:pPr>
        <w:ind w:left="708" w:firstLine="708"/>
        <w:rPr>
          <w:rFonts w:ascii="Times New Roman" w:eastAsia="Calibri" w:hAnsi="Times New Roman" w:cs="Times New Roman"/>
          <w:i/>
          <w:sz w:val="18"/>
          <w:szCs w:val="18"/>
        </w:rPr>
      </w:pPr>
      <w:r w:rsidRPr="00461D6D">
        <w:rPr>
          <w:rFonts w:ascii="Times New Roman" w:eastAsia="Calibri" w:hAnsi="Times New Roman" w:cs="Times New Roman"/>
          <w:i/>
          <w:sz w:val="18"/>
          <w:szCs w:val="18"/>
        </w:rPr>
        <w:t>(data)</w:t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461D6D">
        <w:rPr>
          <w:rFonts w:ascii="Times New Roman" w:eastAsia="Calibri" w:hAnsi="Times New Roman" w:cs="Times New Roman"/>
          <w:i/>
          <w:sz w:val="18"/>
          <w:szCs w:val="18"/>
        </w:rPr>
        <w:tab/>
        <w:t>(czytelny podpis poręczyciela)</w:t>
      </w:r>
    </w:p>
    <w:p w:rsidR="00461D6D" w:rsidRPr="00461D6D" w:rsidRDefault="00461D6D" w:rsidP="00461D6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461D6D" w:rsidRPr="00461D6D" w:rsidRDefault="00461D6D" w:rsidP="00461D6D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461D6D" w:rsidRPr="00461D6D" w:rsidRDefault="00461D6D" w:rsidP="00461D6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61D6D">
        <w:rPr>
          <w:rFonts w:ascii="Times New Roman" w:eastAsia="Calibri" w:hAnsi="Times New Roman" w:cs="Times New Roman"/>
          <w:spacing w:val="-4"/>
          <w:sz w:val="20"/>
          <w:szCs w:val="20"/>
        </w:rPr>
        <w:t>* kwoty podane w walutach obcych zostaną przeliczone na PLN według kursu NBP na dzień złożenia oświadczenia przez poręczyciela</w:t>
      </w:r>
    </w:p>
    <w:p w:rsidR="00461D6D" w:rsidRPr="00461D6D" w:rsidRDefault="00461D6D" w:rsidP="00461D6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61D6D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**w przypadku posiadania rozdzielności majątkowej </w:t>
      </w:r>
      <w:r w:rsidRPr="00461D6D">
        <w:rPr>
          <w:rFonts w:ascii="Times New Roman" w:eastAsia="Calibri" w:hAnsi="Times New Roman" w:cs="Times New Roman"/>
          <w:b/>
          <w:spacing w:val="-4"/>
          <w:sz w:val="20"/>
          <w:szCs w:val="20"/>
        </w:rPr>
        <w:t>należy załączyć</w:t>
      </w:r>
      <w:r w:rsidRPr="00461D6D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kserokopię dokumentu potwierdzającego rozdzielność potwierdzoną za zgodność z oryginałem przez składającego oświadczenie</w:t>
      </w:r>
    </w:p>
    <w:p w:rsidR="00461D6D" w:rsidRPr="00461D6D" w:rsidRDefault="00461D6D" w:rsidP="00461D6D">
      <w:pPr>
        <w:spacing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61D6D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*** w przypadku braku rozdzielności majątkowej </w:t>
      </w:r>
      <w:r w:rsidRPr="00461D6D">
        <w:rPr>
          <w:rFonts w:ascii="Times New Roman" w:eastAsia="Calibri" w:hAnsi="Times New Roman" w:cs="Times New Roman"/>
          <w:b/>
          <w:spacing w:val="-4"/>
          <w:sz w:val="20"/>
          <w:szCs w:val="20"/>
        </w:rPr>
        <w:t>małżonek składa oświadczenie</w:t>
      </w:r>
      <w:r w:rsidRPr="00461D6D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 </w:t>
      </w:r>
    </w:p>
    <w:p w:rsidR="00461D6D" w:rsidRPr="00461D6D" w:rsidRDefault="00461D6D" w:rsidP="00461D6D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20"/>
        </w:rPr>
      </w:pPr>
      <w:r w:rsidRPr="00461D6D">
        <w:rPr>
          <w:rFonts w:ascii="Times New Roman" w:eastAsia="Calibri" w:hAnsi="Times New Roman" w:cs="Times New Roman"/>
          <w:b/>
          <w:sz w:val="18"/>
          <w:szCs w:val="20"/>
        </w:rPr>
        <w:t>POUCZENIE:</w:t>
      </w:r>
    </w:p>
    <w:p w:rsidR="00461D6D" w:rsidRPr="00461D6D" w:rsidRDefault="00461D6D" w:rsidP="00461D6D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61D6D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Druk poręczenia należy wypełnić nie wcześniej niż na 1 miesiąc przed złożeniem wniosku. </w:t>
      </w:r>
    </w:p>
    <w:p w:rsidR="00461D6D" w:rsidRPr="00461D6D" w:rsidRDefault="00461D6D" w:rsidP="00461D6D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461D6D">
        <w:rPr>
          <w:rFonts w:ascii="Times New Roman" w:eastAsia="Calibri" w:hAnsi="Times New Roman" w:cs="Times New Roman"/>
          <w:b/>
          <w:sz w:val="20"/>
          <w:szCs w:val="20"/>
        </w:rPr>
        <w:t>poręczyciela będącego w zatrudnieniu</w:t>
      </w: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 należy załączyć wypełnione zaświadczenie o dochodach    wystawione nie wcześniej niż na 1 miesiąc przed dniem złożenia wniosku</w:t>
      </w:r>
      <w:r w:rsidRPr="00461D6D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. </w:t>
      </w:r>
    </w:p>
    <w:p w:rsidR="00461D6D" w:rsidRPr="00461D6D" w:rsidRDefault="00461D6D" w:rsidP="00461D6D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461D6D">
        <w:rPr>
          <w:rFonts w:ascii="Times New Roman" w:eastAsia="Calibri" w:hAnsi="Times New Roman" w:cs="Times New Roman"/>
          <w:b/>
          <w:sz w:val="20"/>
          <w:szCs w:val="20"/>
        </w:rPr>
        <w:t>poręczyciela prowadzącego</w:t>
      </w: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61D6D">
        <w:rPr>
          <w:rFonts w:ascii="Times New Roman" w:eastAsia="Calibri" w:hAnsi="Times New Roman" w:cs="Times New Roman"/>
          <w:b/>
          <w:sz w:val="20"/>
          <w:szCs w:val="20"/>
        </w:rPr>
        <w:t>działalność gospodarczą</w:t>
      </w:r>
      <w:r w:rsidRPr="00461D6D">
        <w:rPr>
          <w:rFonts w:ascii="Times New Roman" w:eastAsia="Calibri" w:hAnsi="Times New Roman" w:cs="Times New Roman"/>
          <w:sz w:val="20"/>
          <w:szCs w:val="20"/>
        </w:rPr>
        <w:t>, należy dołączyć kserokopie:  deklaracji PIT  za rok ubiegły wraz z potwierdzeniem złożenia w Urzędzie Skarbowym.</w:t>
      </w:r>
    </w:p>
    <w:p w:rsidR="00461D6D" w:rsidRPr="00461D6D" w:rsidRDefault="00461D6D" w:rsidP="00461D6D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461D6D">
        <w:rPr>
          <w:rFonts w:ascii="Times New Roman" w:eastAsia="Calibri" w:hAnsi="Times New Roman" w:cs="Times New Roman"/>
          <w:b/>
          <w:sz w:val="20"/>
          <w:szCs w:val="20"/>
        </w:rPr>
        <w:t>poręczyciela posiadającego prawo do emerytury lub renty stałej</w:t>
      </w: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 należy dołączyć kserokopie:   </w:t>
      </w:r>
      <w:r w:rsidRPr="00461D6D">
        <w:rPr>
          <w:rFonts w:ascii="Times New Roman" w:eastAsia="Calibri" w:hAnsi="Times New Roman" w:cs="Times New Roman"/>
          <w:b/>
          <w:bCs/>
          <w:sz w:val="20"/>
          <w:szCs w:val="20"/>
        </w:rPr>
        <w:t>aktualnej decyzji</w:t>
      </w: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 o przyznaniu emerytury lub renty stałej lub zaświadczenie z ZUS/KRUS o wysokości pobieranej emerytury lub renty stałej.</w:t>
      </w:r>
    </w:p>
    <w:p w:rsidR="00461D6D" w:rsidRPr="00826545" w:rsidRDefault="00461D6D" w:rsidP="00461D6D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W przypadku </w:t>
      </w:r>
      <w:r w:rsidRPr="00461D6D">
        <w:rPr>
          <w:rFonts w:ascii="Times New Roman" w:eastAsia="Calibri" w:hAnsi="Times New Roman" w:cs="Times New Roman"/>
          <w:b/>
          <w:sz w:val="20"/>
          <w:szCs w:val="20"/>
        </w:rPr>
        <w:t>poręczyciela  posiadającego gospodarstwo rolne</w:t>
      </w:r>
      <w:r w:rsidRPr="00461D6D">
        <w:rPr>
          <w:rFonts w:ascii="Times New Roman" w:eastAsia="Calibri" w:hAnsi="Times New Roman" w:cs="Times New Roman"/>
          <w:sz w:val="20"/>
          <w:szCs w:val="20"/>
        </w:rPr>
        <w:t xml:space="preserve"> należy dostarczyć zaświadczenie z urzędu gminy dot. posiadanych hektarów przeliczeniowych. </w:t>
      </w:r>
    </w:p>
    <w:p w:rsidR="00826545" w:rsidRPr="00461D6D" w:rsidRDefault="00826545" w:rsidP="00826545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</w:rPr>
      </w:pPr>
      <w:bookmarkStart w:id="0" w:name="_GoBack"/>
      <w:bookmarkEnd w:id="0"/>
    </w:p>
    <w:p w:rsidR="00461D6D" w:rsidRPr="00461D6D" w:rsidRDefault="00461D6D" w:rsidP="00461D6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76" w:lineRule="auto"/>
        <w:ind w:left="284" w:right="140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461D6D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Klauzula informacyjna dla poręczycieli refundacji kosztów wyposażenia lub doposażenia stanowisk pracy oraz przyznawania jednorazowych środków na podjęcie działalności gospodarczej</w:t>
      </w: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Powiatowy Urząd Pracy w Sławnie </w:t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siedzibą  przy ul. Stefanii Sempołowskiej 2A, 76-100 Sławno  Mogą się Państwo z nami skontaktować w sposób tradycyjny pisząc na wskazany adres, telefonicznie pod numerem: +048 (59) 810-72-91, fax: +048 (59) 810-41-61 oraz elektronicznie za pośrednictwem poczty e-mail kierując wiadomość na adres: </w:t>
      </w:r>
      <w:hyperlink r:id="rId8" w:history="1">
        <w:r w:rsidRPr="00461D6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szsl@praca.gov.pl</w:t>
        </w:r>
      </w:hyperlink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Chcąc zapewnić bezpieczeństwo Państwa danych osobowych Administrator wyznaczył Inspektora Ochrony Danych, do którego w sprawach związanych z przetwarzaniem i ochroną danych osobowych należy się zgłaszać na adres: iod@slawno.praca.gov.pl.</w:t>
      </w: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przetwarzania danych, jaki realizuje Administrator jest </w:t>
      </w:r>
      <w:r w:rsidRPr="00461D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zabezpieczenie środków </w:t>
      </w:r>
      <w:r w:rsidRPr="00461D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w ramach refundacji kosztów wyposażenia lub doposażenia stanowiska pracy lub przyznania </w:t>
      </w:r>
      <w:r w:rsidRPr="00461D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jednorazowych środków na podjęcie działalności gospodarczej</w:t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związku z powyższym Państwa dane osobowe są przetwarzane w rozumieniu art. 6 ust. 1 lit. c) oraz e) RODO, na podstawie przepisów prawa, które określa Ustawa z dnia 20 kwietnia 2004 r. o promocji zatrudnienia i instytucjach rynku </w:t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pracy oraz Rozporządzenie Ministra Rodziny, Pracy i Polityki Społecznej z dnia 14 lipca 2017 r. </w:t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sprawie dokonywania z Funduszu Pracy refundacji kosztów wyposażenia lub doposażenia stanowiska pracy oraz przyznawania środków na podjęcie działalności gospodarczej. Ponadto w przypadku pozytywnego rozpatrzenia sprawy Państwa dane mogą być przetwarzane na podstawie zawartej umowy</w:t>
      </w:r>
      <w:r w:rsidRPr="00461D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art. 6 ust. 1 lit. b) RODO.</w:t>
      </w: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określonego celu 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24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będą przetwarzane zgodnie z przepisami prawa</w:t>
      </w:r>
      <w:r w:rsidRPr="00461D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customMarkFollows="1" w:id="1"/>
        <w:t>2</w:t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okres 5 lat w związku </w:t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realizacją obowiązków ciążących na Administratorze oraz 10 lub 13 lat w przypadku przyznania osobie ubiegającej się o pomoc wnioskowanych środków</w:t>
      </w:r>
      <w:r w:rsidRPr="00461D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customMarkFollows="1" w:id="2"/>
        <w:t>3</w:t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, przy czym odbiorcami Pani/Pana danych będą podmioty uprawnione na podstawie przepisów prawa oraz podmioty świadczące nadzór nad oprogramowaniem przetwarzającym dane</w:t>
      </w:r>
      <w:r w:rsidRPr="00461D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customMarkFollows="1" w:id="3"/>
        <w:t>4</w:t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Administratorem, zgodnie z powyższymi instrukcjami.</w:t>
      </w: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uznania, że przetwarzanie danych narusza przepisy o ochronie danych osobowych, przysługuję Państwu prawo wniesienia skargi do Prezesa Urzędu Ochrony Danych Osobowych.</w:t>
      </w:r>
    </w:p>
    <w:p w:rsidR="00461D6D" w:rsidRPr="00461D6D" w:rsidRDefault="00461D6D" w:rsidP="00461D6D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61D6D" w:rsidRPr="00461D6D" w:rsidRDefault="00461D6D" w:rsidP="00461D6D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1D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</w:t>
      </w:r>
    </w:p>
    <w:p w:rsidR="00461D6D" w:rsidRPr="00461D6D" w:rsidRDefault="00461D6D" w:rsidP="00461D6D">
      <w:pPr>
        <w:tabs>
          <w:tab w:val="left" w:pos="5040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61D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461D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</w:t>
      </w:r>
      <w:r w:rsidRPr="00461D6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(podpis poręczyciela)</w:t>
      </w:r>
    </w:p>
    <w:p w:rsidR="00461D6D" w:rsidRPr="00461D6D" w:rsidRDefault="00461D6D" w:rsidP="00461D6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1D6D" w:rsidRPr="00461D6D" w:rsidRDefault="00461D6D" w:rsidP="00461D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927A59" w:rsidRDefault="00927A59" w:rsidP="00D76C34"/>
    <w:sectPr w:rsidR="0092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34" w:rsidRDefault="00D76C34" w:rsidP="00D76C34">
      <w:pPr>
        <w:spacing w:after="0" w:line="240" w:lineRule="auto"/>
      </w:pPr>
      <w:r>
        <w:separator/>
      </w:r>
    </w:p>
  </w:endnote>
  <w:endnote w:type="continuationSeparator" w:id="0">
    <w:p w:rsidR="00D76C34" w:rsidRDefault="00D76C34" w:rsidP="00D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34" w:rsidRDefault="00D76C34" w:rsidP="00D76C34">
      <w:pPr>
        <w:spacing w:after="0" w:line="240" w:lineRule="auto"/>
      </w:pPr>
      <w:r>
        <w:separator/>
      </w:r>
    </w:p>
  </w:footnote>
  <w:footnote w:type="continuationSeparator" w:id="0">
    <w:p w:rsidR="00D76C34" w:rsidRDefault="00D76C34" w:rsidP="00D76C34">
      <w:pPr>
        <w:spacing w:after="0" w:line="240" w:lineRule="auto"/>
      </w:pPr>
      <w:r>
        <w:continuationSeparator/>
      </w:r>
    </w:p>
  </w:footnote>
  <w:footnote w:id="1">
    <w:p w:rsidR="00461D6D" w:rsidRDefault="00461D6D" w:rsidP="00461D6D">
      <w:pPr>
        <w:pStyle w:val="Tekstprzypisudolnego"/>
        <w:ind w:left="142" w:hanging="142"/>
        <w:jc w:val="both"/>
      </w:pPr>
      <w:r>
        <w:rPr>
          <w:rStyle w:val="Odwoanieprzypisudolnego"/>
        </w:rPr>
        <w:t xml:space="preserve">1 </w:t>
      </w:r>
      <w:r>
        <w:t>Nie dotyczy w przypadku poręczenia wekslowego</w:t>
      </w:r>
      <w:r>
        <w:rPr>
          <w:rStyle w:val="Odwoanieprzypisudolnego"/>
        </w:rPr>
        <w:t xml:space="preserve"> </w:t>
      </w:r>
    </w:p>
    <w:p w:rsidR="00461D6D" w:rsidRDefault="00461D6D" w:rsidP="00461D6D">
      <w:pPr>
        <w:pStyle w:val="Tekstprzypisudolnego"/>
        <w:ind w:left="142" w:hanging="142"/>
        <w:jc w:val="both"/>
      </w:pPr>
      <w:r>
        <w:rPr>
          <w:rStyle w:val="Odwoanieprzypisudolnego"/>
        </w:rPr>
        <w:t>2</w:t>
      </w:r>
      <w:r>
        <w:t xml:space="preserve"> Przepisy prawa w zakresie przechowywania dokumentacji określa Ustawa z dnia 14 lipca 1983 r. o narodowym  zasobie archiwalnym i archiwach,</w:t>
      </w:r>
    </w:p>
  </w:footnote>
  <w:footnote w:id="2">
    <w:p w:rsidR="00461D6D" w:rsidRDefault="00461D6D" w:rsidP="00461D6D">
      <w:pPr>
        <w:pStyle w:val="Tekstprzypisudolnego"/>
        <w:ind w:left="142" w:hanging="142"/>
        <w:jc w:val="both"/>
      </w:pPr>
      <w:r>
        <w:rPr>
          <w:rStyle w:val="Odwoanieprzypisudolnego"/>
        </w:rPr>
        <w:t>3</w:t>
      </w:r>
      <w:r>
        <w:t xml:space="preserve"> Różnice w okresie przetwarzania wynikają ze źródła finansowania w postaci Funduszu Pracy – 10 lat oraz Europejskiego Funduszu Społecznego – 13 lat,</w:t>
      </w:r>
    </w:p>
  </w:footnote>
  <w:footnote w:id="3">
    <w:p w:rsidR="00461D6D" w:rsidRDefault="00461D6D" w:rsidP="00461D6D">
      <w:pPr>
        <w:pStyle w:val="Tekstprzypisudolnego"/>
        <w:jc w:val="both"/>
      </w:pPr>
      <w:r>
        <w:rPr>
          <w:rStyle w:val="Odwoanieprzypisudolnego"/>
        </w:rPr>
        <w:t>4</w:t>
      </w:r>
      <w:r>
        <w:t xml:space="preserve"> Powyższe dotyczy wyłącznie pozytywnie rozpatrzonych wniosków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CEF"/>
    <w:multiLevelType w:val="hybridMultilevel"/>
    <w:tmpl w:val="60529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</w:abstractNum>
  <w:abstractNum w:abstractNumId="3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34"/>
    <w:rsid w:val="000013E5"/>
    <w:rsid w:val="00461D6D"/>
    <w:rsid w:val="005F0038"/>
    <w:rsid w:val="00826545"/>
    <w:rsid w:val="00927A59"/>
    <w:rsid w:val="00AD6FBF"/>
    <w:rsid w:val="00D7056D"/>
    <w:rsid w:val="00D76C34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3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D76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6C3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6C3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76C34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C34"/>
    <w:rPr>
      <w:rFonts w:ascii="Times New Roman" w:eastAsia="Times New Roman" w:hAnsi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1D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C3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6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D76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6C34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6C34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76C34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6C34"/>
    <w:rPr>
      <w:rFonts w:ascii="Times New Roman" w:eastAsia="Times New Roman" w:hAnsi="Times New Roman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1D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sl@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2B873921.dotm</Template>
  <TotalTime>4</TotalTime>
  <Pages>3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Jeżewska</dc:creator>
  <cp:lastModifiedBy>Ewelina Gawin</cp:lastModifiedBy>
  <cp:revision>4</cp:revision>
  <cp:lastPrinted>2024-08-12T12:15:00Z</cp:lastPrinted>
  <dcterms:created xsi:type="dcterms:W3CDTF">2024-09-26T07:32:00Z</dcterms:created>
  <dcterms:modified xsi:type="dcterms:W3CDTF">2024-11-28T09:56:00Z</dcterms:modified>
</cp:coreProperties>
</file>