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11" w:rsidRPr="00FA269C" w:rsidRDefault="00FA269C" w:rsidP="00FA269C">
      <w:pPr>
        <w:pStyle w:val="Nagwek1"/>
        <w:suppressAutoHyphens/>
        <w:spacing w:before="0"/>
        <w:jc w:val="center"/>
        <w:rPr>
          <w:rFonts w:cstheme="majorHAnsi"/>
          <w:b/>
          <w:color w:val="auto"/>
          <w:sz w:val="24"/>
          <w:szCs w:val="24"/>
        </w:rPr>
      </w:pPr>
      <w:r w:rsidRPr="00FA269C">
        <w:rPr>
          <w:rFonts w:cstheme="majorHAnsi"/>
          <w:b/>
          <w:color w:val="auto"/>
          <w:sz w:val="24"/>
          <w:szCs w:val="24"/>
        </w:rPr>
        <w:t>ZAŚWIADCZENIE O DOCHODACH</w:t>
      </w:r>
      <w:r w:rsidR="004F1B11" w:rsidRPr="00FA269C">
        <w:rPr>
          <w:rStyle w:val="Odwoanieprzypisudolnego"/>
          <w:rFonts w:cstheme="majorHAnsi"/>
          <w:b/>
          <w:color w:val="auto"/>
          <w:sz w:val="24"/>
          <w:szCs w:val="24"/>
        </w:rPr>
        <w:footnoteReference w:id="1"/>
      </w:r>
    </w:p>
    <w:p w:rsidR="004F1B11" w:rsidRPr="00FA269C" w:rsidRDefault="004F1B11" w:rsidP="004F1B11">
      <w:pPr>
        <w:spacing w:after="0"/>
        <w:ind w:left="5664" w:firstLine="708"/>
        <w:rPr>
          <w:rFonts w:ascii="Calibri" w:hAnsi="Calibri" w:cs="Calibri"/>
          <w:b/>
          <w:sz w:val="24"/>
          <w:szCs w:val="24"/>
        </w:rPr>
      </w:pPr>
    </w:p>
    <w:p w:rsidR="004F1B11" w:rsidRPr="0097541E" w:rsidRDefault="004F1B11" w:rsidP="004F1B11">
      <w:pPr>
        <w:spacing w:after="0"/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>………….</w:t>
      </w:r>
      <w:r w:rsidRPr="0097541E">
        <w:rPr>
          <w:rFonts w:ascii="Calibri" w:hAnsi="Calibri" w:cs="Calibri"/>
        </w:rPr>
        <w:t>...................................</w:t>
      </w:r>
    </w:p>
    <w:p w:rsidR="004F1B11" w:rsidRPr="005E58B4" w:rsidRDefault="004F1B11" w:rsidP="004F1B11">
      <w:pPr>
        <w:spacing w:after="0"/>
        <w:ind w:left="6372" w:firstLine="708"/>
        <w:jc w:val="center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>(miejscowość i data)</w:t>
      </w:r>
    </w:p>
    <w:p w:rsidR="004F1B11" w:rsidRPr="0097541E" w:rsidRDefault="004F1B11" w:rsidP="004F1B11">
      <w:pPr>
        <w:spacing w:after="0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</w:t>
      </w:r>
    </w:p>
    <w:p w:rsidR="004F1B11" w:rsidRPr="005E58B4" w:rsidRDefault="004F1B11" w:rsidP="004F1B11">
      <w:pPr>
        <w:spacing w:after="0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(pieczęć zakładu pracy)</w:t>
      </w:r>
    </w:p>
    <w:p w:rsidR="004F1B11" w:rsidRPr="0097541E" w:rsidRDefault="004F1B11" w:rsidP="004F1B11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4F1B11" w:rsidRPr="0097541E" w:rsidRDefault="004F1B11" w:rsidP="004F1B11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97541E">
        <w:rPr>
          <w:rFonts w:ascii="Calibri" w:hAnsi="Calibri" w:cs="Calibri"/>
        </w:rPr>
        <w:t>Niniejszym zaświadcza się, że Pan/Pani…………………………………………………………………….………………...……...</w:t>
      </w:r>
    </w:p>
    <w:p w:rsidR="004F1B11" w:rsidRPr="0097541E" w:rsidRDefault="004F1B11" w:rsidP="004F1B11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(nr PESEL)………………………………………………………………………………………………………………………..……………………</w:t>
      </w:r>
    </w:p>
    <w:p w:rsidR="004F1B11" w:rsidRPr="0097541E" w:rsidRDefault="004F1B11" w:rsidP="004F1B11">
      <w:pPr>
        <w:spacing w:after="0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jest zatrudniony(a) w naszym zakładzie pracy, który </w:t>
      </w:r>
      <w:r>
        <w:rPr>
          <w:rFonts w:ascii="Calibri" w:hAnsi="Calibri" w:cs="Calibri"/>
        </w:rPr>
        <w:t xml:space="preserve">nie znajduje się </w:t>
      </w:r>
      <w:r w:rsidRPr="0097541E">
        <w:rPr>
          <w:rFonts w:ascii="Calibri" w:hAnsi="Calibri" w:cs="Calibri"/>
        </w:rPr>
        <w:t>w stanie likwidacji/upadłości</w:t>
      </w:r>
      <w:r w:rsidRPr="0097541E">
        <w:rPr>
          <w:rFonts w:ascii="Calibri" w:hAnsi="Calibri" w:cs="Calibri"/>
          <w:i/>
        </w:rPr>
        <w:t xml:space="preserve"> (nazwa, adres zakładu pracy):</w:t>
      </w:r>
    </w:p>
    <w:p w:rsidR="004F1B11" w:rsidRPr="0097541E" w:rsidRDefault="004F1B11" w:rsidP="004F1B11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 xml:space="preserve">……………………………………………………………………………………………...……………………………………………………………………………………………………..…………………………………………………………………………………………………………………, </w:t>
      </w:r>
    </w:p>
    <w:p w:rsidR="004F1B11" w:rsidRPr="0097541E" w:rsidRDefault="004F1B11" w:rsidP="004F1B11">
      <w:pPr>
        <w:spacing w:after="0" w:line="276" w:lineRule="auto"/>
        <w:jc w:val="both"/>
        <w:rPr>
          <w:rFonts w:ascii="Calibri" w:hAnsi="Calibri" w:cs="Calibri"/>
          <w:i/>
        </w:rPr>
      </w:pPr>
      <w:r w:rsidRPr="0097541E">
        <w:rPr>
          <w:rFonts w:ascii="Calibri" w:hAnsi="Calibri" w:cs="Calibri"/>
        </w:rPr>
        <w:t xml:space="preserve">od dnia……………………………….………………… na podstawie umowy o pracę </w:t>
      </w:r>
      <w:r w:rsidRPr="0097541E">
        <w:rPr>
          <w:rFonts w:ascii="Calibri" w:hAnsi="Calibri" w:cs="Calibri"/>
          <w:i/>
        </w:rPr>
        <w:t>na czas</w:t>
      </w:r>
      <w:r>
        <w:rPr>
          <w:rFonts w:ascii="Calibri" w:hAnsi="Calibri" w:cs="Calibri"/>
          <w:i/>
        </w:rPr>
        <w:t xml:space="preserve"> (zaznaczyć właściwe)</w:t>
      </w:r>
      <w:r w:rsidRPr="0097541E">
        <w:rPr>
          <w:rFonts w:ascii="Calibri" w:hAnsi="Calibri" w:cs="Calibri"/>
          <w:i/>
        </w:rPr>
        <w:t xml:space="preserve">: </w:t>
      </w:r>
    </w:p>
    <w:p w:rsidR="004F1B11" w:rsidRPr="0097541E" w:rsidRDefault="00FA269C" w:rsidP="004F1B11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030701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F1B11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4F1B11" w:rsidRPr="0097541E">
        <w:rPr>
          <w:rFonts w:ascii="Calibri" w:hAnsi="Calibri" w:cs="Calibri"/>
        </w:rPr>
        <w:t xml:space="preserve"> </w:t>
      </w:r>
      <w:r w:rsidR="004F1B11" w:rsidRPr="0097541E">
        <w:rPr>
          <w:rFonts w:ascii="Calibri" w:hAnsi="Calibri" w:cs="Calibri"/>
          <w:i/>
        </w:rPr>
        <w:t>nieokreślony,</w:t>
      </w:r>
    </w:p>
    <w:p w:rsidR="004F1B11" w:rsidRPr="0097541E" w:rsidRDefault="00FA269C" w:rsidP="004F1B11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10488020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F1B11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4F1B11" w:rsidRPr="0097541E">
        <w:rPr>
          <w:rFonts w:ascii="Calibri" w:hAnsi="Calibri" w:cs="Calibri"/>
        </w:rPr>
        <w:t xml:space="preserve"> </w:t>
      </w:r>
      <w:r w:rsidR="004F1B11" w:rsidRPr="0097541E">
        <w:rPr>
          <w:rFonts w:ascii="Calibri" w:hAnsi="Calibri" w:cs="Calibri"/>
          <w:i/>
        </w:rPr>
        <w:t>okreś</w:t>
      </w:r>
      <w:r w:rsidR="004F1B11">
        <w:rPr>
          <w:rFonts w:ascii="Calibri" w:hAnsi="Calibri" w:cs="Calibri"/>
          <w:i/>
        </w:rPr>
        <w:t>lony - do dnia……………………………….…………</w:t>
      </w:r>
      <w:r w:rsidR="004F1B11" w:rsidRPr="0097541E">
        <w:rPr>
          <w:rFonts w:ascii="Calibri" w:hAnsi="Calibri" w:cs="Calibri"/>
        </w:rPr>
        <w:t xml:space="preserve">, </w:t>
      </w:r>
    </w:p>
    <w:p w:rsidR="004F1B11" w:rsidRPr="0097541E" w:rsidRDefault="004F1B11" w:rsidP="004F1B11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ze średnim miesięcznym wynagrodzeniem brutto zł, z ostatnich 3 miesięcy………..……………………...……zł</w:t>
      </w:r>
    </w:p>
    <w:p w:rsidR="004F1B11" w:rsidRPr="0097541E" w:rsidRDefault="004F1B11" w:rsidP="004F1B11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  <w:i/>
        </w:rPr>
        <w:t>(słownie złotych)</w:t>
      </w:r>
      <w:r w:rsidRPr="0097541E">
        <w:rPr>
          <w:rFonts w:ascii="Calibri" w:hAnsi="Calibri" w:cs="Calibri"/>
        </w:rPr>
        <w:t>…………………………………………………………………………………...........................................……...</w:t>
      </w:r>
    </w:p>
    <w:p w:rsidR="004F1B11" w:rsidRPr="0097541E" w:rsidRDefault="004F1B11" w:rsidP="004F1B11">
      <w:pPr>
        <w:spacing w:after="0" w:line="360" w:lineRule="auto"/>
        <w:rPr>
          <w:rFonts w:ascii="Calibri" w:hAnsi="Calibri" w:cs="Calibri"/>
        </w:rPr>
      </w:pPr>
      <w:r w:rsidRPr="0097541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…………………………………………………………………………………………………………………………………………………….….…</w:t>
      </w:r>
      <w:r>
        <w:rPr>
          <w:rFonts w:ascii="Calibri" w:hAnsi="Calibri" w:cs="Calibri"/>
        </w:rPr>
        <w:t>..</w:t>
      </w:r>
    </w:p>
    <w:p w:rsidR="004F1B11" w:rsidRPr="0097541E" w:rsidRDefault="004F1B11" w:rsidP="004F1B11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Wynagrodzenie powyższe</w:t>
      </w:r>
      <w:r>
        <w:rPr>
          <w:rFonts w:ascii="Calibri" w:hAnsi="Calibri" w:cs="Calibri"/>
          <w:i/>
        </w:rPr>
        <w:t xml:space="preserve"> (zaznaczyć właściwe)</w:t>
      </w:r>
      <w:r w:rsidRPr="0097541E">
        <w:rPr>
          <w:rFonts w:ascii="Calibri" w:hAnsi="Calibri" w:cs="Calibri"/>
          <w:i/>
        </w:rPr>
        <w:t>:</w:t>
      </w:r>
    </w:p>
    <w:p w:rsidR="004F1B11" w:rsidRPr="0097541E" w:rsidRDefault="00FA269C" w:rsidP="004F1B11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9657331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F1B11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4F1B11" w:rsidRPr="0097541E">
        <w:rPr>
          <w:rFonts w:ascii="Calibri" w:hAnsi="Calibri" w:cs="Calibri"/>
        </w:rPr>
        <w:t xml:space="preserve"> </w:t>
      </w:r>
      <w:r w:rsidR="004F1B11" w:rsidRPr="0097541E">
        <w:rPr>
          <w:rFonts w:ascii="Calibri" w:hAnsi="Calibri" w:cs="Calibri"/>
          <w:i/>
        </w:rPr>
        <w:t>nie jest obciążone</w:t>
      </w:r>
    </w:p>
    <w:p w:rsidR="004F1B11" w:rsidRPr="0097541E" w:rsidRDefault="00FA269C" w:rsidP="004F1B11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1614712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F1B11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4F1B11" w:rsidRPr="0097541E">
        <w:rPr>
          <w:rFonts w:ascii="Calibri" w:hAnsi="Calibri" w:cs="Calibri"/>
        </w:rPr>
        <w:t xml:space="preserve"> </w:t>
      </w:r>
      <w:r w:rsidR="004F1B11" w:rsidRPr="0097541E">
        <w:rPr>
          <w:rFonts w:ascii="Calibri" w:hAnsi="Calibri" w:cs="Calibri"/>
          <w:i/>
        </w:rPr>
        <w:t>jest obciążone</w:t>
      </w:r>
    </w:p>
    <w:p w:rsidR="004F1B11" w:rsidRPr="0097541E" w:rsidRDefault="004F1B11" w:rsidP="004F1B11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z tytułu wyroków sądowych lub innych tytułów kwotą ……………………………………………………………</w:t>
      </w:r>
      <w:r>
        <w:rPr>
          <w:rFonts w:ascii="Calibri" w:hAnsi="Calibri" w:cs="Calibri"/>
        </w:rPr>
        <w:t>……</w:t>
      </w:r>
      <w:r w:rsidR="00FA269C">
        <w:rPr>
          <w:rFonts w:ascii="Calibri" w:hAnsi="Calibri" w:cs="Calibri"/>
        </w:rPr>
        <w:t>……………………………………………………………………………….</w:t>
      </w:r>
      <w:r>
        <w:rPr>
          <w:rFonts w:ascii="Calibri" w:hAnsi="Calibri" w:cs="Calibri"/>
        </w:rPr>
        <w:t>……</w:t>
      </w:r>
      <w:r w:rsidR="00FA269C">
        <w:rPr>
          <w:rFonts w:ascii="Calibri" w:hAnsi="Calibri" w:cs="Calibri"/>
        </w:rPr>
        <w:t>…..</w:t>
      </w:r>
    </w:p>
    <w:p w:rsidR="004F1B11" w:rsidRPr="0097541E" w:rsidRDefault="00FA269C" w:rsidP="004F1B11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(słownie</w:t>
      </w:r>
      <w:r w:rsidR="004F1B11" w:rsidRPr="0097541E">
        <w:rPr>
          <w:rFonts w:ascii="Calibri" w:hAnsi="Calibri" w:cs="Calibri"/>
        </w:rPr>
        <w:t>złotych…………………………………………………………..………...……………………………………………………........)</w:t>
      </w:r>
    </w:p>
    <w:p w:rsidR="004F1B11" w:rsidRPr="0097541E" w:rsidRDefault="004F1B11" w:rsidP="004F1B11">
      <w:pPr>
        <w:spacing w:after="0" w:line="276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Wymieniona w zaświadczeniu osoba</w:t>
      </w:r>
      <w:r>
        <w:rPr>
          <w:rFonts w:ascii="Calibri" w:hAnsi="Calibri" w:cs="Calibri"/>
          <w:i/>
        </w:rPr>
        <w:t xml:space="preserve"> (zaznaczyć właściwe)</w:t>
      </w:r>
      <w:r w:rsidRPr="0097541E">
        <w:rPr>
          <w:rFonts w:ascii="Calibri" w:hAnsi="Calibri" w:cs="Calibri"/>
          <w:i/>
        </w:rPr>
        <w:t>:</w:t>
      </w:r>
    </w:p>
    <w:p w:rsidR="004F1B11" w:rsidRPr="0097541E" w:rsidRDefault="00FA269C" w:rsidP="004F1B11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88784246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F1B11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4F1B11" w:rsidRPr="0097541E">
        <w:rPr>
          <w:rFonts w:ascii="Calibri" w:hAnsi="Calibri" w:cs="Calibri"/>
        </w:rPr>
        <w:t xml:space="preserve"> </w:t>
      </w:r>
      <w:r w:rsidR="004F1B11" w:rsidRPr="0097541E">
        <w:rPr>
          <w:rFonts w:ascii="Calibri" w:hAnsi="Calibri" w:cs="Calibri"/>
          <w:i/>
        </w:rPr>
        <w:t>nie znajduje się</w:t>
      </w:r>
    </w:p>
    <w:p w:rsidR="004F1B11" w:rsidRPr="0097541E" w:rsidRDefault="00FA269C" w:rsidP="004F1B11">
      <w:pPr>
        <w:spacing w:after="0" w:line="240" w:lineRule="auto"/>
        <w:ind w:left="426" w:hanging="426"/>
        <w:jc w:val="both"/>
        <w:rPr>
          <w:rFonts w:ascii="Calibri" w:hAnsi="Calibri" w:cs="Calibri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3858756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F1B11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4F1B11" w:rsidRPr="0097541E">
        <w:rPr>
          <w:rFonts w:ascii="Calibri" w:hAnsi="Calibri" w:cs="Calibri"/>
        </w:rPr>
        <w:t xml:space="preserve"> </w:t>
      </w:r>
      <w:r w:rsidR="004F1B11">
        <w:rPr>
          <w:rFonts w:ascii="Calibri" w:hAnsi="Calibri" w:cs="Calibri"/>
          <w:i/>
        </w:rPr>
        <w:t>znajduje się</w:t>
      </w:r>
    </w:p>
    <w:p w:rsidR="004F1B11" w:rsidRPr="00482718" w:rsidRDefault="004F1B11" w:rsidP="004F1B11">
      <w:pPr>
        <w:spacing w:after="0" w:line="360" w:lineRule="auto"/>
        <w:jc w:val="both"/>
        <w:rPr>
          <w:rFonts w:ascii="Calibri" w:hAnsi="Calibri" w:cs="Calibri"/>
        </w:rPr>
      </w:pPr>
      <w:r w:rsidRPr="0097541E">
        <w:rPr>
          <w:rFonts w:ascii="Calibri" w:hAnsi="Calibri" w:cs="Calibri"/>
        </w:rPr>
        <w:t>w okresie wypowiedzenia umowy o zatrudnieniu.</w:t>
      </w:r>
    </w:p>
    <w:p w:rsidR="004F1B11" w:rsidRPr="0097541E" w:rsidRDefault="004F1B11" w:rsidP="004F1B11">
      <w:pPr>
        <w:spacing w:after="0"/>
        <w:rPr>
          <w:rFonts w:ascii="Calibri" w:hAnsi="Calibri" w:cs="Calibri"/>
          <w:iCs/>
        </w:rPr>
      </w:pPr>
    </w:p>
    <w:p w:rsidR="004F1B11" w:rsidRPr="0097541E" w:rsidRDefault="004F1B11" w:rsidP="004F1B11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      </w:t>
      </w:r>
    </w:p>
    <w:p w:rsidR="004F1B11" w:rsidRPr="005E58B4" w:rsidRDefault="004F1B11" w:rsidP="004F1B11">
      <w:pPr>
        <w:spacing w:after="0"/>
        <w:ind w:firstLine="142"/>
        <w:rPr>
          <w:rFonts w:ascii="Calibri" w:hAnsi="Calibri" w:cs="Calibri"/>
          <w:i/>
          <w:sz w:val="18"/>
          <w:szCs w:val="20"/>
        </w:rPr>
      </w:pPr>
      <w:r w:rsidRPr="005E58B4">
        <w:rPr>
          <w:rFonts w:ascii="Calibri" w:hAnsi="Calibri" w:cs="Calibri"/>
          <w:i/>
          <w:sz w:val="18"/>
          <w:szCs w:val="20"/>
        </w:rPr>
        <w:t xml:space="preserve"> (podpis głównej księgowej lub innej</w:t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</w:r>
      <w:r w:rsidRPr="005E58B4">
        <w:rPr>
          <w:rFonts w:ascii="Calibri" w:hAnsi="Calibri" w:cs="Calibri"/>
          <w:i/>
          <w:sz w:val="18"/>
          <w:szCs w:val="20"/>
        </w:rPr>
        <w:tab/>
        <w:t xml:space="preserve">       (podpis właściciela, kierownika</w:t>
      </w:r>
      <w:r w:rsidR="00FA269C">
        <w:rPr>
          <w:rFonts w:ascii="Calibri" w:hAnsi="Calibri" w:cs="Calibri"/>
          <w:i/>
          <w:sz w:val="18"/>
          <w:szCs w:val="20"/>
        </w:rPr>
        <w:t xml:space="preserve">  </w:t>
      </w:r>
    </w:p>
    <w:p w:rsidR="00927A59" w:rsidRDefault="00FA269C" w:rsidP="004F1B11">
      <w:r>
        <w:rPr>
          <w:rFonts w:ascii="Calibri" w:hAnsi="Calibri" w:cs="Calibri"/>
          <w:i/>
          <w:sz w:val="18"/>
          <w:szCs w:val="20"/>
        </w:rPr>
        <w:t xml:space="preserve">              </w:t>
      </w:r>
      <w:r w:rsidR="004F1B11" w:rsidRPr="005E58B4">
        <w:rPr>
          <w:rFonts w:ascii="Calibri" w:hAnsi="Calibri" w:cs="Calibri"/>
          <w:i/>
          <w:sz w:val="18"/>
          <w:szCs w:val="20"/>
        </w:rPr>
        <w:t>osoby upoważnionej</w:t>
      </w:r>
      <w:r>
        <w:rPr>
          <w:rFonts w:ascii="Calibri" w:hAnsi="Calibri" w:cs="Calibri"/>
          <w:i/>
          <w:sz w:val="18"/>
          <w:szCs w:val="20"/>
        </w:rPr>
        <w:t>)</w:t>
      </w:r>
      <w:bookmarkStart w:id="0" w:name="_GoBack"/>
      <w:bookmarkEnd w:id="0"/>
      <w:r w:rsidR="004F1B11" w:rsidRPr="005E58B4">
        <w:rPr>
          <w:rFonts w:ascii="Calibri" w:hAnsi="Calibri" w:cs="Calibri"/>
          <w:i/>
          <w:sz w:val="18"/>
          <w:szCs w:val="20"/>
        </w:rPr>
        <w:tab/>
      </w:r>
      <w:r w:rsidR="004F1B11" w:rsidRPr="005E58B4">
        <w:rPr>
          <w:rFonts w:ascii="Calibri" w:hAnsi="Calibri" w:cs="Calibri"/>
          <w:i/>
          <w:sz w:val="18"/>
          <w:szCs w:val="20"/>
        </w:rPr>
        <w:tab/>
      </w:r>
      <w:r w:rsidR="004F1B11" w:rsidRPr="005E58B4">
        <w:rPr>
          <w:rFonts w:ascii="Calibri" w:hAnsi="Calibri" w:cs="Calibri"/>
          <w:i/>
          <w:sz w:val="18"/>
          <w:szCs w:val="20"/>
        </w:rPr>
        <w:tab/>
      </w:r>
      <w:r w:rsidR="004F1B11" w:rsidRPr="005E58B4">
        <w:rPr>
          <w:rFonts w:ascii="Calibri" w:hAnsi="Calibri" w:cs="Calibri"/>
          <w:i/>
          <w:sz w:val="18"/>
          <w:szCs w:val="20"/>
        </w:rPr>
        <w:tab/>
      </w:r>
      <w:r w:rsidR="004F1B11" w:rsidRPr="005E58B4">
        <w:rPr>
          <w:rFonts w:ascii="Calibri" w:hAnsi="Calibri" w:cs="Calibri"/>
          <w:i/>
          <w:sz w:val="18"/>
          <w:szCs w:val="20"/>
        </w:rPr>
        <w:tab/>
      </w:r>
      <w:r>
        <w:rPr>
          <w:rFonts w:ascii="Calibri" w:hAnsi="Calibri" w:cs="Calibri"/>
          <w:i/>
          <w:sz w:val="18"/>
          <w:szCs w:val="20"/>
        </w:rPr>
        <w:t xml:space="preserve">                  </w:t>
      </w:r>
      <w:r w:rsidR="004F1B11" w:rsidRPr="005E58B4">
        <w:rPr>
          <w:rFonts w:ascii="Calibri" w:hAnsi="Calibri" w:cs="Calibri"/>
          <w:i/>
          <w:sz w:val="18"/>
          <w:szCs w:val="20"/>
        </w:rPr>
        <w:t>zakładu lub innej osoby upoważnionej)</w:t>
      </w:r>
    </w:p>
    <w:sectPr w:rsidR="0092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9C" w:rsidRDefault="00FA269C" w:rsidP="004F1B11">
      <w:pPr>
        <w:spacing w:after="0" w:line="240" w:lineRule="auto"/>
      </w:pPr>
      <w:r>
        <w:separator/>
      </w:r>
    </w:p>
  </w:endnote>
  <w:endnote w:type="continuationSeparator" w:id="0">
    <w:p w:rsidR="00FA269C" w:rsidRDefault="00FA269C" w:rsidP="004F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9C" w:rsidRDefault="00FA269C" w:rsidP="004F1B11">
      <w:pPr>
        <w:spacing w:after="0" w:line="240" w:lineRule="auto"/>
      </w:pPr>
      <w:r>
        <w:separator/>
      </w:r>
    </w:p>
  </w:footnote>
  <w:footnote w:type="continuationSeparator" w:id="0">
    <w:p w:rsidR="00FA269C" w:rsidRDefault="00FA269C" w:rsidP="004F1B11">
      <w:pPr>
        <w:spacing w:after="0" w:line="240" w:lineRule="auto"/>
      </w:pPr>
      <w:r>
        <w:continuationSeparator/>
      </w:r>
    </w:p>
  </w:footnote>
  <w:footnote w:id="1">
    <w:p w:rsidR="00FA269C" w:rsidRPr="0097541E" w:rsidRDefault="00FA269C" w:rsidP="004F1B11">
      <w:pPr>
        <w:pStyle w:val="Tekstprzypisudolnego"/>
      </w:pPr>
      <w:r w:rsidRPr="0097541E">
        <w:rPr>
          <w:rStyle w:val="Odwoanieprzypisudolnego"/>
        </w:rPr>
        <w:footnoteRef/>
      </w:r>
      <w:r w:rsidRPr="0097541E">
        <w:t xml:space="preserve"> </w:t>
      </w:r>
      <w:r w:rsidRPr="0097541E">
        <w:rPr>
          <w:rFonts w:ascii="Calibri" w:hAnsi="Calibri" w:cs="Calibri"/>
        </w:rPr>
        <w:t>Wypełnia pracodawca poręczyciela</w:t>
      </w:r>
      <w:r>
        <w:rPr>
          <w:rFonts w:ascii="Calibri" w:hAnsi="Calibri" w:cs="Calibr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11"/>
    <w:rsid w:val="004F1B11"/>
    <w:rsid w:val="005C407C"/>
    <w:rsid w:val="007C7E69"/>
    <w:rsid w:val="007E570D"/>
    <w:rsid w:val="0091474D"/>
    <w:rsid w:val="00927A59"/>
    <w:rsid w:val="00FA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B1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F1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1B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4F1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F1B1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F1B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B1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F1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1B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4F1B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F1B1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F1B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B3D3C92C.dotm</Template>
  <TotalTime>8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Jeżewska</dc:creator>
  <cp:lastModifiedBy>Ewelina Gawin</cp:lastModifiedBy>
  <cp:revision>3</cp:revision>
  <cp:lastPrinted>2024-09-26T08:17:00Z</cp:lastPrinted>
  <dcterms:created xsi:type="dcterms:W3CDTF">2024-09-26T07:33:00Z</dcterms:created>
  <dcterms:modified xsi:type="dcterms:W3CDTF">2024-09-26T08:20:00Z</dcterms:modified>
</cp:coreProperties>
</file>