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597E28" w:rsidRPr="00597E28">
        <w:rPr>
          <w:rFonts w:ascii="Times New Roman" w:hAnsi="Times New Roman"/>
          <w:i/>
          <w:sz w:val="18"/>
          <w:szCs w:val="18"/>
        </w:rPr>
        <w:t>(Dz. U. z 2017 r. poz. 1065</w:t>
      </w:r>
      <w:r w:rsidR="00905545">
        <w:rPr>
          <w:rFonts w:ascii="Times New Roman" w:hAnsi="Times New Roman"/>
          <w:i/>
          <w:sz w:val="18"/>
          <w:szCs w:val="18"/>
        </w:rPr>
        <w:t>,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597E28" w:rsidRPr="00597E28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597E28" w:rsidRPr="00597E28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AD1544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4D7FF2" id="Rectangle 56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CAD173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9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AD1544" w:rsidP="00F0353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20D1FA" id="Rectangle 56" o:spid="_x0000_s1026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338CC4" id="Rectangle 56" o:spid="_x0000_s1026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0959E8" w:rsidRDefault="008C646D" w:rsidP="00F0353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:rsidR="00F0353B" w:rsidRDefault="00F0353B" w:rsidP="00F0353B">
      <w:pPr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:rsidR="008C646D" w:rsidRPr="00F0353B" w:rsidRDefault="00F0353B" w:rsidP="00F0353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:rsidR="008C646D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4ECE35" id="Rectangle 56" o:spid="_x0000_s1026" style="position:absolute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8C646D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AF620B" id="Rectangle 56" o:spid="_x0000_s1026" style="position:absolute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E863BE" id="Rectangle 56" o:spid="_x0000_s1026" style="position:absolute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Pr="008C646D" w:rsidRDefault="00AD1544" w:rsidP="004D21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62C8C1" id="Rectangle 56" o:spid="_x0000_s1026" style="position:absolute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E02794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DF6B0E" w:rsidRDefault="00E02794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910FB7">
      <w:pPr>
        <w:rPr>
          <w:rFonts w:ascii="Times New Roman" w:hAnsi="Times New Roman"/>
          <w:b/>
          <w:sz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10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B1" w:rsidRDefault="00744FB1" w:rsidP="00D30A18">
      <w:r>
        <w:separator/>
      </w:r>
    </w:p>
  </w:endnote>
  <w:endnote w:type="continuationSeparator" w:id="0">
    <w:p w:rsidR="00744FB1" w:rsidRDefault="00744FB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A3B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B1" w:rsidRDefault="00744FB1" w:rsidP="00D30A18">
      <w:r>
        <w:separator/>
      </w:r>
    </w:p>
  </w:footnote>
  <w:footnote w:type="continuationSeparator" w:id="0">
    <w:p w:rsidR="00744FB1" w:rsidRDefault="00744FB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5A3B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sz.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3B81-A41E-4A82-86F1-5F0FC4F5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0</TotalTime>
  <Pages>2</Pages>
  <Words>662</Words>
  <Characters>7957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2018-01-02T09:26:00Z</dcterms:created>
  <dcterms:modified xsi:type="dcterms:W3CDTF">2018-01-02T09:26:00Z</dcterms:modified>
</cp:coreProperties>
</file>