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 w:rsidR="00173FEC"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827ACA" w:rsidRPr="003C0A04" w:rsidRDefault="00827ACA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827ACA" w:rsidRDefault="00827ACA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827ACA" w:rsidRPr="003C0A04" w:rsidRDefault="00827ACA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88</w:t>
      </w:r>
      <w:r w:rsidR="00173FEC">
        <w:rPr>
          <w:rFonts w:ascii="Times New Roman" w:hAnsi="Times New Roman"/>
          <w:b/>
          <w:bCs/>
          <w:sz w:val="18"/>
          <w:szCs w:val="18"/>
        </w:rPr>
        <w:t>z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 w:rsidR="000E192E"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="006263E9"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</w:t>
      </w:r>
      <w:r w:rsidR="007A4A5F"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B518F8" w:rsidRPr="003C0A04" w:rsidRDefault="00B518F8" w:rsidP="00B518F8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91714" w:rsidRPr="003C0A04" w:rsidRDefault="00AD1544" w:rsidP="0089171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9433BB" id="Rectangle 56" o:spid="_x0000_s1026" style="position:absolute;margin-left:9.9pt;margin-top:.6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F2A979" id="Rectangle 56" o:spid="_x0000_s1026" style="position:absolute;margin-left:49.7pt;margin-top:.6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="00891714" w:rsidRPr="003C0A04">
        <w:rPr>
          <w:rFonts w:ascii="Times New Roman" w:hAnsi="Times New Roman"/>
          <w:sz w:val="18"/>
          <w:szCs w:val="18"/>
        </w:rPr>
        <w:t>1)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>nie był(a)</w:t>
      </w:r>
      <w:r w:rsidR="0089171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891714" w:rsidRPr="003C0A04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11 ustawy z dnia 20 kwietnia 2004 r. o promocji zatrudnienia i instytucjach rynku pracy</w:t>
      </w:r>
      <w:r w:rsidR="005F0388">
        <w:rPr>
          <w:rFonts w:ascii="Times New Roman" w:hAnsi="Times New Roman"/>
          <w:sz w:val="18"/>
          <w:szCs w:val="18"/>
        </w:rPr>
        <w:t xml:space="preserve"> (Dz. U. z 2017 r. poz. 1065</w:t>
      </w:r>
      <w:r w:rsidR="00CE54BC">
        <w:rPr>
          <w:rFonts w:ascii="Times New Roman" w:hAnsi="Times New Roman"/>
          <w:sz w:val="18"/>
          <w:szCs w:val="18"/>
        </w:rPr>
        <w:t>,</w:t>
      </w:r>
      <w:r w:rsidR="005F0388">
        <w:rPr>
          <w:rFonts w:ascii="Times New Roman" w:hAnsi="Times New Roman"/>
          <w:sz w:val="18"/>
          <w:szCs w:val="18"/>
        </w:rPr>
        <w:t xml:space="preserve"> z późn. zm.)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 w:rsidRPr="00CC0A04">
        <w:rPr>
          <w:rFonts w:ascii="Times New Roman" w:hAnsi="Times New Roman"/>
          <w:sz w:val="18"/>
          <w:szCs w:val="18"/>
        </w:rPr>
        <w:t xml:space="preserve"> </w:t>
      </w:r>
      <w:r w:rsidR="00CC0A04">
        <w:rPr>
          <w:rFonts w:ascii="Times New Roman" w:hAnsi="Times New Roman"/>
          <w:sz w:val="18"/>
          <w:szCs w:val="18"/>
        </w:rPr>
        <w:t>zwanej dalej „ustawą”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 xml:space="preserve"> w okresie ostatnich 12 miesięcy; </w:t>
      </w:r>
    </w:p>
    <w:p w:rsidR="00827ACA" w:rsidRDefault="00827ACA" w:rsidP="00B518F8">
      <w:pPr>
        <w:jc w:val="both"/>
        <w:rPr>
          <w:rFonts w:ascii="Times New Roman" w:hAnsi="Times New Roman"/>
          <w:sz w:val="18"/>
          <w:szCs w:val="18"/>
        </w:rPr>
      </w:pPr>
    </w:p>
    <w:p w:rsidR="00B518F8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19E1EB" id="Rectangle 56" o:spid="_x0000_s1026" style="position:absolute;margin-left:53.9pt;margin-top:.3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3666370" id="Rectangle 56" o:spid="_x0000_s1026" style="position:absolute;margin-left:12.6pt;margin-top:.3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    </w:pict>
          </mc:Fallback>
        </mc:AlternateContent>
      </w:r>
      <w:r w:rsidR="00D74B01" w:rsidRPr="003C0A04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>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</w:t>
      </w:r>
      <w:r w:rsidR="00BF0512">
        <w:rPr>
          <w:rFonts w:ascii="Times New Roman" w:hAnsi="Times New Roman"/>
          <w:sz w:val="18"/>
          <w:szCs w:val="18"/>
        </w:rPr>
        <w:t>;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827ACA" w:rsidRDefault="00827ACA" w:rsidP="00CC0A04">
      <w:pPr>
        <w:jc w:val="both"/>
        <w:rPr>
          <w:rFonts w:ascii="Times New Roman" w:hAnsi="Times New Roman"/>
          <w:sz w:val="18"/>
          <w:szCs w:val="18"/>
        </w:rPr>
      </w:pPr>
    </w:p>
    <w:p w:rsidR="00CC0A04" w:rsidRDefault="00AD154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9F39B5" id="Rectangle 56" o:spid="_x0000_s1026" style="position:absolute;margin-left:49.7pt;margin-top:1.6pt;width:7.15pt;height:7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yU9gyd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DB0A73" id="Rectangle 56" o:spid="_x0000_s1026" style="position:absolute;margin-left:9.9pt;margin-top:1.6pt;width:7.15pt;height: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3)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CC0A04">
        <w:rPr>
          <w:rFonts w:ascii="Times New Roman" w:hAnsi="Times New Roman"/>
          <w:sz w:val="18"/>
          <w:szCs w:val="18"/>
        </w:rPr>
        <w:t xml:space="preserve">ie określone w art. 120 ust. 1 </w:t>
      </w:r>
      <w:r w:rsidR="00CC0A04" w:rsidRPr="003C0A04">
        <w:rPr>
          <w:rFonts w:ascii="Times New Roman" w:hAnsi="Times New Roman"/>
          <w:sz w:val="18"/>
          <w:szCs w:val="18"/>
        </w:rPr>
        <w:t>ustawy</w:t>
      </w:r>
      <w:r w:rsidR="00CC0A04">
        <w:rPr>
          <w:rFonts w:ascii="Times New Roman" w:hAnsi="Times New Roman"/>
          <w:sz w:val="18"/>
          <w:szCs w:val="18"/>
        </w:rPr>
        <w:t>;</w:t>
      </w:r>
      <w:r w:rsidR="00CC0A04" w:rsidRPr="003C0A04">
        <w:rPr>
          <w:rFonts w:ascii="Times New Roman" w:hAnsi="Times New Roman"/>
          <w:sz w:val="18"/>
          <w:szCs w:val="18"/>
        </w:rPr>
        <w:t xml:space="preserve"> </w:t>
      </w:r>
    </w:p>
    <w:p w:rsidR="00827ACA" w:rsidRDefault="00827ACA" w:rsidP="00CC0A04">
      <w:pPr>
        <w:jc w:val="both"/>
        <w:rPr>
          <w:rFonts w:ascii="Times New Roman" w:hAnsi="Times New Roman"/>
          <w:sz w:val="18"/>
          <w:szCs w:val="18"/>
        </w:rPr>
      </w:pPr>
    </w:p>
    <w:p w:rsidR="00CC0A04" w:rsidRPr="003C0A04" w:rsidRDefault="00AD154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FD29E7" id="Rectangle 56" o:spid="_x0000_s1026" style="position:absolute;margin-left:406.15pt;margin-top:1.25pt;width:7.15pt;height: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EgirTIcAgAAOwQAAA4AAAAAAAAAAAAAAAAALgIAAGRycy9lMm9Eb2MueG1sUEsBAi0A&#10;FAAGAAgAAAAhAEDEh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037589" id="Rectangle 56" o:spid="_x0000_s1026" style="position:absolute;margin-left:449.4pt;margin-top:1.25pt;width:7.1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4) </w:t>
      </w:r>
      <w:r w:rsidR="00CC0A04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310C37">
        <w:rPr>
          <w:rFonts w:ascii="Times New Roman" w:hAnsi="Times New Roman"/>
          <w:sz w:val="18"/>
          <w:szCs w:val="18"/>
        </w:rPr>
        <w:t xml:space="preserve"> którym mowa w art. 120 ust. 1 </w:t>
      </w:r>
      <w:r w:rsidR="00CC0A04" w:rsidRPr="003C0A04">
        <w:rPr>
          <w:rFonts w:ascii="Times New Roman" w:hAnsi="Times New Roman"/>
          <w:sz w:val="18"/>
          <w:szCs w:val="18"/>
        </w:rPr>
        <w:t xml:space="preserve">ustawy, </w:t>
      </w:r>
      <w:r w:rsidR="00CC0A04">
        <w:rPr>
          <w:rFonts w:ascii="Times New Roman" w:hAnsi="Times New Roman"/>
          <w:sz w:val="18"/>
          <w:szCs w:val="18"/>
        </w:rPr>
        <w:t xml:space="preserve"> 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>ponownie prawomocnie ukarany</w:t>
      </w:r>
      <w:r w:rsidR="00CC0A04">
        <w:rPr>
          <w:rFonts w:ascii="Times New Roman" w:hAnsi="Times New Roman"/>
          <w:sz w:val="18"/>
          <w:szCs w:val="18"/>
        </w:rPr>
        <w:t>(a)</w:t>
      </w:r>
      <w:r w:rsidR="00CC0A04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827ACA" w:rsidRDefault="00827ACA" w:rsidP="00B518F8">
      <w:pPr>
        <w:jc w:val="both"/>
        <w:rPr>
          <w:rFonts w:ascii="Times New Roman" w:hAnsi="Times New Roman"/>
          <w:sz w:val="18"/>
          <w:szCs w:val="18"/>
        </w:rPr>
      </w:pPr>
    </w:p>
    <w:p w:rsidR="00B518F8" w:rsidRPr="003C0A04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3814636" id="Rectangle 56" o:spid="_x0000_s1026" style="position:absolute;margin-left:53.9pt;margin-top:.45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8E40030" id="Rectangle 56" o:spid="_x0000_s1026" style="position:absolute;margin-left:12.6pt;margin-top:.45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5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827ACA" w:rsidRDefault="00827ACA" w:rsidP="00B518F8">
      <w:pPr>
        <w:jc w:val="both"/>
        <w:rPr>
          <w:rFonts w:ascii="Times New Roman" w:hAnsi="Times New Roman"/>
          <w:sz w:val="18"/>
          <w:szCs w:val="18"/>
        </w:rPr>
      </w:pPr>
    </w:p>
    <w:p w:rsidR="00B518F8" w:rsidRPr="003C0A04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D1398C5" id="Rectangle 56" o:spid="_x0000_s1026" style="position:absolute;margin-left:256.3pt;margin-top:11pt;width:7.1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BV+Mb6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3DBD510" id="Rectangle 56" o:spid="_x0000_s1026" style="position:absolute;margin-left:224.3pt;margin-top:11pt;width:7.1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H1yQyX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CF8AB51" id="Rectangle 56" o:spid="_x0000_s1026" style="position:absolute;margin-left:12.6pt;margin-top:.5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BC7A858" id="Rectangle 56" o:spid="_x0000_s1026" style="position:absolute;margin-left:53.9pt;margin-top:.55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6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437650">
        <w:rPr>
          <w:rFonts w:ascii="Times New Roman" w:hAnsi="Times New Roman"/>
          <w:sz w:val="18"/>
          <w:szCs w:val="18"/>
        </w:rPr>
        <w:t>jest /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:rsidR="00827ACA" w:rsidRDefault="00827ACA" w:rsidP="00B518F8">
      <w:pPr>
        <w:jc w:val="both"/>
        <w:rPr>
          <w:rFonts w:ascii="Times New Roman" w:hAnsi="Times New Roman"/>
          <w:sz w:val="18"/>
          <w:szCs w:val="18"/>
        </w:rPr>
      </w:pPr>
    </w:p>
    <w:p w:rsidR="00B518F8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6396990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439AF32" id="Rectangle 56" o:spid="_x0000_s1026" style="position:absolute;margin-left:503.7pt;margin-top:22.75pt;width:7.1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B014B0" id="Rectangle 56" o:spid="_x0000_s1026" style="position:absolute;margin-left:473.9pt;margin-top:22.75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wHkjbN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F1F179" id="Rectangle 56" o:spid="_x0000_s1026" style="position:absolute;margin-left:53.9pt;margin-top:2.4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5AC16B" id="Rectangle 56" o:spid="_x0000_s1026" style="position:absolute;margin-left:9.9pt;margin-top:2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7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310C37">
        <w:rPr>
          <w:rFonts w:ascii="Times New Roman" w:hAnsi="Times New Roman"/>
          <w:sz w:val="18"/>
          <w:szCs w:val="18"/>
        </w:rPr>
        <w:t>był</w:t>
      </w:r>
      <w:r w:rsidR="00B518F8" w:rsidRPr="003C0A04">
        <w:rPr>
          <w:rFonts w:ascii="Times New Roman" w:hAnsi="Times New Roman"/>
          <w:sz w:val="18"/>
          <w:szCs w:val="18"/>
        </w:rPr>
        <w:t>(a)</w:t>
      </w:r>
      <w:r w:rsidR="0014676F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310C37">
        <w:rPr>
          <w:rFonts w:ascii="Times New Roman" w:hAnsi="Times New Roman"/>
          <w:sz w:val="18"/>
          <w:szCs w:val="18"/>
        </w:rPr>
        <w:t xml:space="preserve"> </w:t>
      </w:r>
      <w:r w:rsidR="00886DED">
        <w:rPr>
          <w:rFonts w:ascii="Times New Roman" w:hAnsi="Times New Roman"/>
          <w:sz w:val="18"/>
          <w:szCs w:val="18"/>
        </w:rPr>
        <w:t xml:space="preserve">    </w:t>
      </w:r>
      <w:r w:rsidR="00437650">
        <w:rPr>
          <w:rFonts w:ascii="Times New Roman" w:hAnsi="Times New Roman"/>
          <w:sz w:val="18"/>
          <w:szCs w:val="18"/>
        </w:rPr>
        <w:t>jest</w:t>
      </w:r>
      <w:r w:rsidR="00310C37">
        <w:rPr>
          <w:rFonts w:ascii="Times New Roman" w:hAnsi="Times New Roman"/>
          <w:sz w:val="18"/>
          <w:szCs w:val="18"/>
        </w:rPr>
        <w:t xml:space="preserve"> /</w:t>
      </w:r>
      <w:r w:rsidR="00886DED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</w:t>
      </w:r>
      <w:r w:rsidR="003E52C1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3E52C1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="00B518F8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437650">
        <w:rPr>
          <w:rFonts w:ascii="Times New Roman" w:hAnsi="Times New Roman"/>
          <w:sz w:val="18"/>
          <w:szCs w:val="18"/>
        </w:rPr>
        <w:t>.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415D03" w:rsidRDefault="00415D03" w:rsidP="00B518F8">
      <w:pPr>
        <w:jc w:val="both"/>
        <w:rPr>
          <w:rFonts w:ascii="Times New Roman" w:hAnsi="Times New Roman"/>
          <w:sz w:val="18"/>
          <w:szCs w:val="18"/>
        </w:rPr>
      </w:pPr>
    </w:p>
    <w:p w:rsidR="00415D03" w:rsidRPr="003C0A04" w:rsidRDefault="00415D03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powyższe podałem (</w:t>
      </w:r>
      <w:proofErr w:type="spellStart"/>
      <w:r>
        <w:rPr>
          <w:rFonts w:ascii="Times New Roman" w:hAnsi="Times New Roman"/>
          <w:sz w:val="18"/>
          <w:szCs w:val="18"/>
        </w:rPr>
        <w:t>am</w:t>
      </w:r>
      <w:proofErr w:type="spellEnd"/>
      <w:r>
        <w:rPr>
          <w:rFonts w:ascii="Times New Roman" w:hAnsi="Times New Roman"/>
          <w:sz w:val="18"/>
          <w:szCs w:val="18"/>
        </w:rPr>
        <w:t>) zgodnie z prawdą i jestem świadomy(a) odpowiedzialności karnej za złożenie fałszywego oświadczenia, co potwierdzam własnoręcznym podpisem.</w:t>
      </w:r>
      <w:bookmarkStart w:id="0" w:name="_GoBack"/>
      <w:bookmarkEnd w:id="0"/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</w:p>
    <w:p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380070" w:rsidRPr="00380070" w:rsidRDefault="00380070" w:rsidP="00380070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167BFF" w:rsidRDefault="00380070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 xml:space="preserve">* oświadczenie </w:t>
      </w:r>
      <w:r w:rsidR="00091B63">
        <w:rPr>
          <w:rFonts w:ascii="Times New Roman" w:hAnsi="Times New Roman"/>
          <w:bCs/>
          <w:i/>
          <w:sz w:val="18"/>
          <w:szCs w:val="18"/>
        </w:rPr>
        <w:t>dotyczy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podmiot</w:t>
      </w:r>
      <w:r w:rsidR="00091B63">
        <w:rPr>
          <w:rFonts w:ascii="Times New Roman" w:hAnsi="Times New Roman"/>
          <w:bCs/>
          <w:i/>
          <w:sz w:val="18"/>
          <w:szCs w:val="18"/>
        </w:rPr>
        <w:t>u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powierzając</w:t>
      </w:r>
      <w:r w:rsidR="00091B63">
        <w:rPr>
          <w:rFonts w:ascii="Times New Roman" w:hAnsi="Times New Roman"/>
          <w:bCs/>
          <w:i/>
          <w:sz w:val="18"/>
          <w:szCs w:val="18"/>
        </w:rPr>
        <w:t>ego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wykonywanie pracy cudzoziemcowi, który </w:t>
      </w:r>
      <w:r w:rsidR="00044DB7">
        <w:rPr>
          <w:rFonts w:ascii="Times New Roman" w:hAnsi="Times New Roman"/>
          <w:bCs/>
          <w:i/>
          <w:sz w:val="18"/>
          <w:szCs w:val="18"/>
        </w:rPr>
        <w:t>składa w powiatowym urzędzie pracy</w:t>
      </w:r>
      <w:r w:rsidR="00091B63">
        <w:rPr>
          <w:rFonts w:ascii="Times New Roman" w:hAnsi="Times New Roman"/>
          <w:bCs/>
          <w:i/>
          <w:sz w:val="18"/>
          <w:szCs w:val="18"/>
        </w:rPr>
        <w:t xml:space="preserve"> w celu wpisu do ewidencji oświadczeń</w:t>
      </w:r>
      <w:r w:rsidR="00044DB7">
        <w:rPr>
          <w:rFonts w:ascii="Times New Roman" w:hAnsi="Times New Roman"/>
          <w:bCs/>
          <w:i/>
          <w:sz w:val="18"/>
          <w:szCs w:val="18"/>
        </w:rPr>
        <w:t xml:space="preserve"> : 1) oświadczenie podmiotu działającego 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jako agencja pracy tymczasowej </w:t>
      </w:r>
      <w:r w:rsidR="00044DB7">
        <w:rPr>
          <w:rFonts w:ascii="Times New Roman" w:hAnsi="Times New Roman"/>
          <w:bCs/>
          <w:i/>
          <w:sz w:val="18"/>
          <w:szCs w:val="18"/>
        </w:rPr>
        <w:t>o powierzeniu wykonywania pracy cudzoziemcowi w charakter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ze pracownika tymczasowego; 2) </w:t>
      </w:r>
      <w:r w:rsidR="00044DB7">
        <w:rPr>
          <w:rFonts w:ascii="Times New Roman" w:hAnsi="Times New Roman"/>
          <w:bCs/>
          <w:i/>
          <w:sz w:val="18"/>
          <w:szCs w:val="18"/>
        </w:rPr>
        <w:t>oświadczenie o powierzeniu wykonywania pracy cudzoziemcowi</w:t>
      </w:r>
    </w:p>
    <w:p w:rsidR="00380070" w:rsidRPr="002C1D1E" w:rsidRDefault="00380070" w:rsidP="00380070">
      <w:pPr>
        <w:rPr>
          <w:rFonts w:ascii="Times New Roman" w:hAnsi="Times New Roman"/>
          <w:bCs/>
          <w:i/>
          <w:sz w:val="18"/>
          <w:szCs w:val="18"/>
        </w:rPr>
      </w:pPr>
      <w:r w:rsidRPr="002C1D1E">
        <w:rPr>
          <w:rFonts w:ascii="Times New Roman" w:hAnsi="Times New Roman"/>
          <w:sz w:val="18"/>
          <w:szCs w:val="18"/>
          <w:vertAlign w:val="superscript"/>
        </w:rPr>
        <w:t>**</w:t>
      </w:r>
      <w:r w:rsidRPr="002C1D1E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2C1D1E" w:rsidRPr="002C1D1E">
        <w:rPr>
          <w:rFonts w:ascii="Times New Roman" w:hAnsi="Times New Roman"/>
          <w:bCs/>
          <w:i/>
          <w:sz w:val="18"/>
          <w:szCs w:val="18"/>
        </w:rPr>
        <w:t>zaznaczyć</w:t>
      </w:r>
      <w:r w:rsidR="00ED252B">
        <w:rPr>
          <w:rFonts w:ascii="Times New Roman" w:hAnsi="Times New Roman"/>
          <w:bCs/>
          <w:i/>
          <w:sz w:val="18"/>
          <w:szCs w:val="18"/>
        </w:rPr>
        <w:t xml:space="preserve"> odpowiednie pol</w:t>
      </w:r>
      <w:r w:rsidR="005D4A6E">
        <w:rPr>
          <w:rFonts w:ascii="Times New Roman" w:hAnsi="Times New Roman"/>
          <w:bCs/>
          <w:i/>
          <w:sz w:val="18"/>
          <w:szCs w:val="18"/>
        </w:rPr>
        <w:t>e</w:t>
      </w:r>
    </w:p>
    <w:p w:rsidR="00380070" w:rsidRPr="002C1D1E" w:rsidRDefault="00380070" w:rsidP="00380070">
      <w:pPr>
        <w:rPr>
          <w:rFonts w:ascii="Times New Roman" w:hAnsi="Times New Roman"/>
          <w:i/>
          <w:sz w:val="18"/>
          <w:szCs w:val="18"/>
        </w:rPr>
      </w:pPr>
    </w:p>
    <w:p w:rsidR="00C40B31" w:rsidRPr="006E331C" w:rsidRDefault="00C40B3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C40B31" w:rsidRPr="006E331C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B4" w:rsidRDefault="006D7BB4" w:rsidP="00D30A18">
      <w:r>
        <w:separator/>
      </w:r>
    </w:p>
  </w:endnote>
  <w:endnote w:type="continuationSeparator" w:id="0">
    <w:p w:rsidR="006D7BB4" w:rsidRDefault="006D7BB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D03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B4" w:rsidRDefault="006D7BB4" w:rsidP="00D30A18">
      <w:r>
        <w:separator/>
      </w:r>
    </w:p>
  </w:footnote>
  <w:footnote w:type="continuationSeparator" w:id="0">
    <w:p w:rsidR="006D7BB4" w:rsidRDefault="006D7BB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5DE1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5D03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7ACA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22DF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66AE4-E308-4346-B399-B96504EF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651632CB</Template>
  <TotalTime>4</TotalTime>
  <Pages>1</Pages>
  <Words>390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Joannna Bliszcz</cp:lastModifiedBy>
  <cp:revision>3</cp:revision>
  <cp:lastPrinted>2018-01-02T12:22:00Z</cp:lastPrinted>
  <dcterms:created xsi:type="dcterms:W3CDTF">2021-02-04T09:41:00Z</dcterms:created>
  <dcterms:modified xsi:type="dcterms:W3CDTF">2024-03-27T11:10:00Z</dcterms:modified>
</cp:coreProperties>
</file>