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B7762" w:rsidRPr="008B1AA8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  <w:r w:rsidR="008B1AA8">
        <w:rPr>
          <w:rFonts w:ascii="Times New Roman" w:hAnsi="Times New Roman"/>
          <w:sz w:val="18"/>
          <w:szCs w:val="18"/>
        </w:rPr>
        <w:t xml:space="preserve"> </w:t>
      </w:r>
      <w:r w:rsidR="00716028">
        <w:rPr>
          <w:rFonts w:ascii="Times New Roman" w:hAnsi="Times New Roman"/>
          <w:sz w:val="18"/>
          <w:szCs w:val="18"/>
        </w:rPr>
        <w:t>(Dz. U. z 2017 r. poz. 1065</w:t>
      </w:r>
      <w:r w:rsidR="00F67CC3">
        <w:rPr>
          <w:rFonts w:ascii="Times New Roman" w:hAnsi="Times New Roman"/>
          <w:sz w:val="18"/>
          <w:szCs w:val="18"/>
        </w:rPr>
        <w:t>,</w:t>
      </w:r>
      <w:r w:rsidR="0071602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716028">
        <w:rPr>
          <w:rFonts w:ascii="Times New Roman" w:hAnsi="Times New Roman"/>
          <w:sz w:val="18"/>
          <w:szCs w:val="18"/>
        </w:rPr>
        <w:t>późn</w:t>
      </w:r>
      <w:proofErr w:type="spellEnd"/>
      <w:r w:rsidR="00716028">
        <w:rPr>
          <w:rFonts w:ascii="Times New Roman" w:hAnsi="Times New Roman"/>
          <w:sz w:val="18"/>
          <w:szCs w:val="18"/>
        </w:rPr>
        <w:t>. zm.), 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1.4.1. </w:t>
      </w:r>
      <w:proofErr w:type="spellStart"/>
      <w:r w:rsidRPr="00CA1404">
        <w:rPr>
          <w:rFonts w:ascii="Times New Roman" w:hAnsi="Times New Roman"/>
          <w:sz w:val="18"/>
          <w:szCs w:val="18"/>
          <w:lang w:val="en-US"/>
        </w:rPr>
        <w:t>Numer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proofErr w:type="spellStart"/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</w:t>
      </w:r>
      <w:proofErr w:type="spellStart"/>
      <w:r w:rsidRPr="00CA1404">
        <w:rPr>
          <w:rFonts w:ascii="Times New Roman" w:hAnsi="Times New Roman"/>
          <w:sz w:val="18"/>
          <w:szCs w:val="18"/>
          <w:lang w:val="en-US"/>
        </w:rPr>
        <w:t>Numer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PESEL............................................................................................................................................................................................................. 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6CD94F" id="Rectangle 8" o:spid="_x0000_s1026" style="position:absolute;margin-left:241.95pt;margin-top:10.1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CB84A5" id="Rectangle 7" o:spid="_x0000_s1026" style="position:absolute;margin-left:-1.4pt;margin-top:10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-2540</wp:posOffset>
                </wp:positionV>
                <wp:extent cx="90805" cy="90805"/>
                <wp:effectExtent l="0" t="0" r="4445" b="4445"/>
                <wp:wrapNone/>
                <wp:docPr id="1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45E7A7" id="Rectangle 60" o:spid="_x0000_s1026" style="position:absolute;margin-left:33.55pt;margin-top:-.2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    </w:pict>
          </mc:Fallback>
        </mc:AlternateConten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:rsidR="00C421CA" w:rsidRDefault="00AD1544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FEB54E" id="Rectangle 60" o:spid="_x0000_s1026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6614C1" id="Rectangle 60" o:spid="_x0000_s1026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:rsidR="00DF4639" w:rsidRPr="00CA1404" w:rsidRDefault="00AD1544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77D952" id="Rectangle 60" o:spid="_x0000_s1026" style="position:absolute;margin-left:37.2pt;margin-top:2.1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11121F" id="Rectangle 60" o:spid="_x0000_s1026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    </w:pict>
          </mc:Fallback>
        </mc:AlternateConten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326D0D" id="Rectangle 4" o:spid="_x0000_s1026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DBE3B6F" id="Rectangle 3" o:spid="_x0000_s1026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D482E9" id="Rectangle 2" o:spid="_x0000_s102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:rsidR="00DF4639" w:rsidRPr="00CA1404" w:rsidRDefault="00AD1544" w:rsidP="00DF4639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DDE8F4" id="Rectangle 6" o:spid="_x0000_s1026" style="position:absolute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E4AF9B" id="Rectangle 5" o:spid="_x0000_s1026" style="position:absolute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</w:t>
      </w:r>
      <w:proofErr w:type="spellStart"/>
      <w:r w:rsidR="00DF4639" w:rsidRPr="00CA1404">
        <w:rPr>
          <w:rFonts w:ascii="Times New Roman" w:hAnsi="Times New Roman"/>
          <w:sz w:val="18"/>
          <w:szCs w:val="18"/>
        </w:rPr>
        <w:t>Schengen</w:t>
      </w:r>
      <w:proofErr w:type="spellEnd"/>
      <w:r w:rsidR="00DF4639" w:rsidRPr="00CA1404">
        <w:rPr>
          <w:rFonts w:ascii="Times New Roman" w:hAnsi="Times New Roman"/>
          <w:sz w:val="18"/>
          <w:szCs w:val="18"/>
        </w:rPr>
        <w:t xml:space="preserve">                      inne   </w:t>
      </w:r>
    </w:p>
    <w:p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6619AA" id="Rectangle 34" o:spid="_x0000_s1026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863BC8" id="Rectangle 33" o:spid="_x0000_s1026" style="position:absolute;margin-left:32.5pt;margin-top: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555EC7" id="Rectangle 35" o:spid="_x0000_s1026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    </w:pict>
          </mc:Fallback>
        </mc:AlternateConten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 xml:space="preserve">zaznaczonych w pkt. 4.8.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="00CD7600">
        <w:rPr>
          <w:rFonts w:ascii="Times New Roman" w:hAnsi="Times New Roman"/>
          <w:i/>
          <w:sz w:val="18"/>
          <w:szCs w:val="18"/>
        </w:rPr>
        <w:t>Schengen</w:t>
      </w:r>
      <w:proofErr w:type="spellEnd"/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AD1544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231840" id="Rectangle 35" o:spid="_x0000_s1026" style="position:absolute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CE3D4C" id="Rectangle 35" o:spid="_x0000_s1026" style="position:absolute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2017 r. poz. 2204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AD1544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562ED5" id="Rectangle 35" o:spid="_x0000_s1026" style="position:absolute;margin-left:359.85pt;margin-top:.6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F980B9" id="Rectangle 35" o:spid="_x0000_s1026" style="position:absolute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="00267577" w:rsidRPr="00AE7F14">
        <w:rPr>
          <w:rFonts w:ascii="Times New Roman" w:hAnsi="Times New Roman"/>
          <w:sz w:val="18"/>
          <w:szCs w:val="18"/>
        </w:rPr>
        <w:t>Schengen</w:t>
      </w:r>
      <w:proofErr w:type="spellEnd"/>
      <w:r w:rsidR="00267577" w:rsidRPr="00AE7F14">
        <w:rPr>
          <w:rFonts w:ascii="Times New Roman" w:hAnsi="Times New Roman"/>
          <w:sz w:val="18"/>
          <w:szCs w:val="18"/>
        </w:rPr>
        <w:t xml:space="preserve"> w danym roku kalendarzowym.</w:t>
      </w:r>
    </w:p>
    <w:p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A0" w:rsidRDefault="004746A0" w:rsidP="00D30A18">
      <w:r>
        <w:separator/>
      </w:r>
    </w:p>
  </w:endnote>
  <w:endnote w:type="continuationSeparator" w:id="0">
    <w:p w:rsidR="004746A0" w:rsidRDefault="004746A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96E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A0" w:rsidRDefault="004746A0" w:rsidP="00D30A18">
      <w:r>
        <w:separator/>
      </w:r>
    </w:p>
  </w:footnote>
  <w:footnote w:type="continuationSeparator" w:id="0">
    <w:p w:rsidR="004746A0" w:rsidRDefault="004746A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96E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2060A-F6DE-4049-ACF7-F6BF5A26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D6DAD1AA</Template>
  <TotalTime>0</TotalTime>
  <Pages>3</Pages>
  <Words>2215</Words>
  <Characters>13294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Agnieszka Godzieba</cp:lastModifiedBy>
  <cp:revision>2</cp:revision>
  <cp:lastPrinted>2017-12-05T14:37:00Z</cp:lastPrinted>
  <dcterms:created xsi:type="dcterms:W3CDTF">2018-01-02T09:39:00Z</dcterms:created>
  <dcterms:modified xsi:type="dcterms:W3CDTF">2018-01-02T09:39:00Z</dcterms:modified>
</cp:coreProperties>
</file>