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677E7" w14:textId="74C9FCF6" w:rsidR="00F64A71" w:rsidRPr="000C5BB4" w:rsidRDefault="00F64A71" w:rsidP="00F64A71">
      <w:pPr>
        <w:pStyle w:val="TEKSTZacznikido"/>
        <w:rPr>
          <w:color w:val="FF0000"/>
        </w:rPr>
      </w:pPr>
      <w:bookmarkStart w:id="0" w:name="_GoBack"/>
      <w:bookmarkEnd w:id="0"/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325BAFF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9D48C4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9D48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9D48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9D48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9D48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9D48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9D48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9D48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9D48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9D48C4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9D48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9D48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9D48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9D48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9D48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9D48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9D48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9D48C4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9D48C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9D48C4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9D48C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9D48C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9D48C4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9D48C4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9D48C4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9D48C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9D48C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9D48C4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9D48C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9D48C4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9D48C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9D48C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9D48C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9D48C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9D48C4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9D48C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9D48C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9D48C4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3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68D81" w14:textId="77777777" w:rsidR="009D48C4" w:rsidRDefault="009D48C4" w:rsidP="00021B4B">
      <w:pPr>
        <w:spacing w:after="0" w:line="240" w:lineRule="auto"/>
      </w:pPr>
      <w:r>
        <w:separator/>
      </w:r>
    </w:p>
  </w:endnote>
  <w:endnote w:type="continuationSeparator" w:id="0">
    <w:p w14:paraId="29A84AB3" w14:textId="77777777" w:rsidR="009D48C4" w:rsidRDefault="009D48C4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7EC5BCB9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F53D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6C339" w14:textId="77777777" w:rsidR="009D48C4" w:rsidRDefault="009D48C4" w:rsidP="00021B4B">
      <w:pPr>
        <w:spacing w:after="0" w:line="240" w:lineRule="auto"/>
      </w:pPr>
      <w:r>
        <w:separator/>
      </w:r>
    </w:p>
  </w:footnote>
  <w:footnote w:type="continuationSeparator" w:id="0">
    <w:p w14:paraId="11E177B6" w14:textId="77777777" w:rsidR="009D48C4" w:rsidRDefault="009D48C4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C6BD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53D9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D48C4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AB57C19-08D4-4867-955D-BB755296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B93ECEED.dotm</Template>
  <TotalTime>2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Ewelina Gawin</cp:lastModifiedBy>
  <cp:revision>2</cp:revision>
  <dcterms:created xsi:type="dcterms:W3CDTF">2026-01-08T12:51:00Z</dcterms:created>
  <dcterms:modified xsi:type="dcterms:W3CDTF">2026-01-08T12:51:00Z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