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C6ACC" w14:textId="77777777" w:rsidR="00E005BE" w:rsidRPr="00150488" w:rsidRDefault="00E005BE" w:rsidP="00E005BE">
      <w:pPr>
        <w:spacing w:after="200" w:line="276" w:lineRule="auto"/>
        <w:jc w:val="center"/>
        <w:rPr>
          <w:rFonts w:ascii="Calibri" w:eastAsia="Calibri" w:hAnsi="Calibri"/>
          <w:i/>
          <w:sz w:val="16"/>
          <w:szCs w:val="16"/>
          <w:u w:val="single"/>
          <w:lang w:eastAsia="en-US"/>
        </w:rPr>
      </w:pPr>
      <w:bookmarkStart w:id="0" w:name="_GoBack"/>
      <w:bookmarkEnd w:id="0"/>
    </w:p>
    <w:p w14:paraId="547A01BB" w14:textId="77777777" w:rsidR="00E005BE" w:rsidRDefault="00E005BE" w:rsidP="00E005BE">
      <w:pPr>
        <w:spacing w:after="200" w:line="276" w:lineRule="auto"/>
        <w:jc w:val="center"/>
        <w:rPr>
          <w:rFonts w:ascii="Calibri" w:eastAsia="Calibri" w:hAnsi="Calibri"/>
          <w:i/>
          <w:sz w:val="16"/>
          <w:szCs w:val="16"/>
          <w:lang w:eastAsia="en-US"/>
        </w:rPr>
      </w:pPr>
    </w:p>
    <w:p w14:paraId="67A132CE" w14:textId="77777777" w:rsidR="00A074D1" w:rsidRDefault="00A074D1" w:rsidP="00A074D1">
      <w:pPr>
        <w:jc w:val="center"/>
        <w:rPr>
          <w:sz w:val="28"/>
          <w:szCs w:val="28"/>
        </w:rPr>
      </w:pPr>
    </w:p>
    <w:p w14:paraId="2E26FACE" w14:textId="77777777" w:rsidR="00A074D1" w:rsidRDefault="00A074D1" w:rsidP="00A074D1">
      <w:pPr>
        <w:jc w:val="center"/>
        <w:rPr>
          <w:sz w:val="28"/>
          <w:szCs w:val="28"/>
        </w:rPr>
      </w:pPr>
    </w:p>
    <w:p w14:paraId="28706EE1" w14:textId="77777777" w:rsidR="00A074D1" w:rsidRDefault="00A074D1" w:rsidP="00A074D1">
      <w:pPr>
        <w:jc w:val="center"/>
        <w:rPr>
          <w:rFonts w:ascii="Arial" w:hAnsi="Arial" w:cs="Arial"/>
          <w:i/>
          <w:sz w:val="20"/>
          <w:szCs w:val="20"/>
        </w:rPr>
      </w:pPr>
      <w:r w:rsidRPr="00E8433F">
        <w:rPr>
          <w:rFonts w:ascii="Arial" w:hAnsi="Arial" w:cs="Arial"/>
          <w:i/>
          <w:sz w:val="20"/>
          <w:szCs w:val="20"/>
        </w:rPr>
        <w:t>......................................</w:t>
      </w:r>
      <w:r>
        <w:rPr>
          <w:rFonts w:ascii="Arial" w:hAnsi="Arial" w:cs="Arial"/>
          <w:i/>
          <w:sz w:val="20"/>
          <w:szCs w:val="20"/>
        </w:rPr>
        <w:t>..........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 …..………………………..…</w:t>
      </w:r>
    </w:p>
    <w:p w14:paraId="7C5A707F" w14:textId="77777777" w:rsidR="00A074D1" w:rsidRPr="00E8433F" w:rsidRDefault="00A074D1" w:rsidP="00A074D1">
      <w:pPr>
        <w:jc w:val="center"/>
        <w:rPr>
          <w:rFonts w:ascii="Arial" w:hAnsi="Arial" w:cs="Arial"/>
          <w:i/>
          <w:sz w:val="20"/>
          <w:szCs w:val="20"/>
        </w:rPr>
      </w:pPr>
      <w:r w:rsidRPr="00893C10">
        <w:rPr>
          <w:rFonts w:ascii="Arial" w:hAnsi="Arial" w:cs="Arial"/>
          <w:i/>
          <w:sz w:val="22"/>
          <w:szCs w:val="22"/>
        </w:rPr>
        <w:t xml:space="preserve">Imię i nazwisko </w:t>
      </w:r>
      <w:r w:rsidRPr="00893C10">
        <w:rPr>
          <w:rFonts w:ascii="Arial" w:hAnsi="Arial" w:cs="Arial"/>
          <w:i/>
          <w:sz w:val="22"/>
          <w:szCs w:val="22"/>
        </w:rPr>
        <w:tab/>
      </w:r>
      <w:r w:rsidRPr="00E8433F">
        <w:rPr>
          <w:rFonts w:ascii="Arial" w:hAnsi="Arial" w:cs="Arial"/>
          <w:i/>
          <w:sz w:val="20"/>
          <w:szCs w:val="20"/>
        </w:rPr>
        <w:tab/>
      </w:r>
      <w:r w:rsidRPr="00E8433F">
        <w:rPr>
          <w:rFonts w:ascii="Arial" w:hAnsi="Arial" w:cs="Arial"/>
          <w:i/>
          <w:sz w:val="20"/>
          <w:szCs w:val="20"/>
        </w:rPr>
        <w:tab/>
      </w:r>
      <w:r w:rsidRPr="00E8433F">
        <w:rPr>
          <w:rFonts w:ascii="Arial" w:hAnsi="Arial" w:cs="Arial"/>
          <w:i/>
          <w:sz w:val="20"/>
          <w:szCs w:val="20"/>
        </w:rPr>
        <w:tab/>
      </w:r>
      <w:r w:rsidRPr="00E8433F">
        <w:rPr>
          <w:rFonts w:ascii="Arial" w:hAnsi="Arial" w:cs="Arial"/>
          <w:i/>
          <w:sz w:val="20"/>
          <w:szCs w:val="20"/>
        </w:rPr>
        <w:tab/>
        <w:t xml:space="preserve">    </w:t>
      </w:r>
      <w:r>
        <w:rPr>
          <w:rFonts w:ascii="Arial" w:hAnsi="Arial" w:cs="Arial"/>
          <w:i/>
          <w:sz w:val="20"/>
          <w:szCs w:val="20"/>
        </w:rPr>
        <w:t xml:space="preserve">       </w:t>
      </w:r>
      <w:r w:rsidRPr="00E8433F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             </w:t>
      </w:r>
      <w:r w:rsidRPr="00E8433F">
        <w:rPr>
          <w:rFonts w:ascii="Arial" w:hAnsi="Arial" w:cs="Arial"/>
          <w:i/>
          <w:sz w:val="20"/>
          <w:szCs w:val="20"/>
        </w:rPr>
        <w:t xml:space="preserve"> </w:t>
      </w:r>
      <w:r w:rsidRPr="00893C10">
        <w:rPr>
          <w:rFonts w:ascii="Arial" w:hAnsi="Arial" w:cs="Arial"/>
          <w:i/>
          <w:sz w:val="22"/>
          <w:szCs w:val="22"/>
        </w:rPr>
        <w:t xml:space="preserve"> miejscowość, data</w:t>
      </w:r>
    </w:p>
    <w:p w14:paraId="349AB245" w14:textId="77777777" w:rsidR="00A074D1" w:rsidRPr="00010CA3" w:rsidRDefault="00A074D1" w:rsidP="00A074D1">
      <w:pPr>
        <w:jc w:val="center"/>
        <w:rPr>
          <w:rFonts w:ascii="Arial" w:hAnsi="Arial" w:cs="Arial"/>
          <w:sz w:val="20"/>
          <w:szCs w:val="20"/>
        </w:rPr>
      </w:pPr>
    </w:p>
    <w:p w14:paraId="2DB5DDE7" w14:textId="77777777" w:rsidR="00A074D1" w:rsidRPr="00010CA3" w:rsidRDefault="00A074D1" w:rsidP="00A074D1">
      <w:pPr>
        <w:rPr>
          <w:rFonts w:ascii="Arial" w:hAnsi="Arial" w:cs="Arial"/>
          <w:sz w:val="20"/>
          <w:szCs w:val="20"/>
        </w:rPr>
      </w:pPr>
    </w:p>
    <w:p w14:paraId="350EC2C8" w14:textId="77777777" w:rsidR="00A074D1" w:rsidRDefault="00A074D1" w:rsidP="00A074D1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125340A9" w14:textId="77777777" w:rsidR="00A074D1" w:rsidRDefault="00A074D1" w:rsidP="00A074D1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1EE44A3F" w14:textId="77777777" w:rsidR="00A074D1" w:rsidRDefault="00A074D1" w:rsidP="00A074D1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370104DD" w14:textId="77777777" w:rsidR="00A074D1" w:rsidRPr="00494B23" w:rsidRDefault="00A074D1" w:rsidP="00A074D1">
      <w:pPr>
        <w:pStyle w:val="Tekstpodstawowy"/>
        <w:jc w:val="center"/>
        <w:rPr>
          <w:rFonts w:ascii="Arial" w:hAnsi="Arial" w:cs="Arial"/>
        </w:rPr>
      </w:pPr>
      <w:r w:rsidRPr="00494B23">
        <w:rPr>
          <w:rFonts w:ascii="Arial" w:hAnsi="Arial" w:cs="Arial"/>
        </w:rPr>
        <w:t>OŚWIADCZENIE O NIEKARALNOŚCI KARĄ ZAKAZU DOSTĘPU DO ŚRODKÓW PUBLICZNYCH</w:t>
      </w:r>
      <w:r w:rsidRPr="00494B23">
        <w:rPr>
          <w:rStyle w:val="Odwoanieprzypisudolnego"/>
          <w:rFonts w:ascii="Arial" w:hAnsi="Arial" w:cs="Arial"/>
        </w:rPr>
        <w:footnoteReference w:id="1"/>
      </w:r>
    </w:p>
    <w:p w14:paraId="3D24720B" w14:textId="77777777" w:rsidR="00A074D1" w:rsidRPr="00010CA3" w:rsidRDefault="00A074D1" w:rsidP="00A074D1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3A37EF15" w14:textId="77777777" w:rsidR="00A074D1" w:rsidRPr="00010CA3" w:rsidRDefault="00A074D1" w:rsidP="00494B23">
      <w:pPr>
        <w:rPr>
          <w:rFonts w:ascii="Arial" w:hAnsi="Arial" w:cs="Arial"/>
          <w:b/>
          <w:bCs/>
          <w:spacing w:val="20"/>
          <w:sz w:val="20"/>
          <w:szCs w:val="20"/>
        </w:rPr>
      </w:pPr>
    </w:p>
    <w:p w14:paraId="0EDBBF5D" w14:textId="77777777" w:rsidR="00A074D1" w:rsidRPr="00494B23" w:rsidRDefault="00A074D1" w:rsidP="00494B23">
      <w:pPr>
        <w:pStyle w:val="Tekstpodstawowy"/>
        <w:spacing w:line="276" w:lineRule="auto"/>
        <w:ind w:firstLine="709"/>
        <w:rPr>
          <w:rFonts w:ascii="Arial" w:hAnsi="Arial" w:cs="Arial"/>
        </w:rPr>
      </w:pPr>
      <w:r w:rsidRPr="00494B23">
        <w:rPr>
          <w:rFonts w:ascii="Arial" w:hAnsi="Arial" w:cs="Arial"/>
        </w:rPr>
        <w:t xml:space="preserve">W związku z </w:t>
      </w:r>
      <w:r w:rsidR="00EF15FF" w:rsidRPr="00494B23">
        <w:rPr>
          <w:rFonts w:ascii="Arial" w:hAnsi="Arial" w:cs="Arial"/>
        </w:rPr>
        <w:t>ubieganiem się o dofinansowanie</w:t>
      </w:r>
      <w:r w:rsidRPr="00494B23">
        <w:rPr>
          <w:rFonts w:ascii="Arial" w:hAnsi="Arial" w:cs="Arial"/>
        </w:rPr>
        <w:t xml:space="preserve"> ze środków Europejskiego Funduszu Społecznego </w:t>
      </w:r>
      <w:r w:rsidR="00F41A33" w:rsidRPr="00494B23">
        <w:rPr>
          <w:rFonts w:ascii="Arial" w:hAnsi="Arial" w:cs="Arial"/>
        </w:rPr>
        <w:t xml:space="preserve"> Plus </w:t>
      </w:r>
      <w:r w:rsidRPr="00494B23">
        <w:rPr>
          <w:rFonts w:ascii="Arial" w:hAnsi="Arial" w:cs="Arial"/>
        </w:rPr>
        <w:t xml:space="preserve">w ramach </w:t>
      </w:r>
      <w:r w:rsidR="00EC30B3" w:rsidRPr="00494B23">
        <w:rPr>
          <w:rFonts w:ascii="Arial" w:hAnsi="Arial" w:cs="Arial"/>
        </w:rPr>
        <w:t>p</w:t>
      </w:r>
      <w:r w:rsidR="0014423D" w:rsidRPr="00494B23">
        <w:rPr>
          <w:rFonts w:ascii="Arial" w:hAnsi="Arial" w:cs="Arial"/>
        </w:rPr>
        <w:t xml:space="preserve">rogramu </w:t>
      </w:r>
      <w:r w:rsidR="00F41A33" w:rsidRPr="00494B23">
        <w:rPr>
          <w:rFonts w:ascii="Arial" w:hAnsi="Arial" w:cs="Arial"/>
        </w:rPr>
        <w:t>Fundusze Europejskie dla Pomorza Zachodniego 2021-2027</w:t>
      </w:r>
      <w:r w:rsidR="00EC30B3" w:rsidRPr="00494B23">
        <w:rPr>
          <w:rFonts w:ascii="Arial" w:hAnsi="Arial" w:cs="Arial"/>
        </w:rPr>
        <w:t xml:space="preserve"> </w:t>
      </w:r>
      <w:r w:rsidR="00761E6D" w:rsidRPr="00494B23">
        <w:rPr>
          <w:rFonts w:ascii="Arial" w:hAnsi="Arial" w:cs="Arial"/>
        </w:rPr>
        <w:t xml:space="preserve">w ramach projektu </w:t>
      </w:r>
      <w:r w:rsidRPr="00494B23">
        <w:rPr>
          <w:rFonts w:ascii="Arial" w:hAnsi="Arial" w:cs="Arial"/>
          <w:i/>
        </w:rPr>
        <w:t>Aktywizacja</w:t>
      </w:r>
      <w:r w:rsidR="00F41A33" w:rsidRPr="00494B23">
        <w:rPr>
          <w:rFonts w:ascii="Arial" w:hAnsi="Arial" w:cs="Arial"/>
          <w:i/>
        </w:rPr>
        <w:t xml:space="preserve"> zawodowa</w:t>
      </w:r>
      <w:r w:rsidRPr="00494B23">
        <w:rPr>
          <w:rFonts w:ascii="Arial" w:hAnsi="Arial" w:cs="Arial"/>
          <w:i/>
        </w:rPr>
        <w:t xml:space="preserve"> osób pozostających bez p</w:t>
      </w:r>
      <w:r w:rsidR="00C30D66" w:rsidRPr="00494B23">
        <w:rPr>
          <w:rFonts w:ascii="Arial" w:hAnsi="Arial" w:cs="Arial"/>
          <w:i/>
        </w:rPr>
        <w:t>racy w powiecie sławieńskim (</w:t>
      </w:r>
      <w:r w:rsidR="00F41A33" w:rsidRPr="00494B23">
        <w:rPr>
          <w:rFonts w:ascii="Arial" w:hAnsi="Arial" w:cs="Arial"/>
          <w:i/>
        </w:rPr>
        <w:t>I</w:t>
      </w:r>
      <w:r w:rsidR="009D2E76">
        <w:rPr>
          <w:rFonts w:ascii="Arial" w:hAnsi="Arial" w:cs="Arial"/>
          <w:i/>
        </w:rPr>
        <w:t>I</w:t>
      </w:r>
      <w:r w:rsidR="00805D2A">
        <w:rPr>
          <w:rFonts w:ascii="Arial" w:hAnsi="Arial" w:cs="Arial"/>
          <w:i/>
        </w:rPr>
        <w:t>I</w:t>
      </w:r>
      <w:r w:rsidRPr="00494B23">
        <w:rPr>
          <w:rFonts w:ascii="Arial" w:hAnsi="Arial" w:cs="Arial"/>
          <w:i/>
        </w:rPr>
        <w:t>)</w:t>
      </w:r>
      <w:r w:rsidRPr="00494B23">
        <w:rPr>
          <w:rFonts w:ascii="Arial" w:hAnsi="Arial" w:cs="Arial"/>
          <w:i/>
          <w:iCs/>
        </w:rPr>
        <w:t xml:space="preserve"> </w:t>
      </w:r>
    </w:p>
    <w:p w14:paraId="1F49183F" w14:textId="77777777" w:rsidR="00A074D1" w:rsidRPr="00494B23" w:rsidRDefault="0014423D" w:rsidP="00A074D1">
      <w:pPr>
        <w:pStyle w:val="Tekstpodstawowy"/>
        <w:spacing w:line="360" w:lineRule="auto"/>
        <w:ind w:firstLine="709"/>
        <w:jc w:val="center"/>
        <w:rPr>
          <w:rFonts w:ascii="Arial" w:hAnsi="Arial" w:cs="Arial"/>
          <w:b/>
        </w:rPr>
      </w:pPr>
      <w:r w:rsidRPr="00494B23">
        <w:rPr>
          <w:rFonts w:ascii="Arial" w:hAnsi="Arial" w:cs="Arial"/>
          <w:b/>
        </w:rPr>
        <w:t>o</w:t>
      </w:r>
      <w:r w:rsidR="00A074D1" w:rsidRPr="00494B23">
        <w:rPr>
          <w:rFonts w:ascii="Arial" w:hAnsi="Arial" w:cs="Arial"/>
          <w:b/>
        </w:rPr>
        <w:t>świadczam</w:t>
      </w:r>
    </w:p>
    <w:p w14:paraId="5233EAF9" w14:textId="77777777" w:rsidR="0014423D" w:rsidRPr="00494B23" w:rsidRDefault="00A074D1" w:rsidP="00494B23">
      <w:pPr>
        <w:pStyle w:val="Tekstpodstawowy"/>
        <w:spacing w:line="276" w:lineRule="auto"/>
        <w:rPr>
          <w:rFonts w:ascii="Arial" w:hAnsi="Arial" w:cs="Arial"/>
        </w:rPr>
      </w:pPr>
      <w:r w:rsidRPr="00494B23">
        <w:rPr>
          <w:rFonts w:ascii="Arial" w:hAnsi="Arial" w:cs="Arial"/>
        </w:rPr>
        <w:t xml:space="preserve">iż nie został wobec mnie orzeczony przez Sąd środek karny w postaci zakazu dostępu </w:t>
      </w:r>
      <w:r w:rsidRPr="00494B23">
        <w:rPr>
          <w:rFonts w:ascii="Arial" w:hAnsi="Arial" w:cs="Arial"/>
        </w:rPr>
        <w:br/>
        <w:t>do środków, o których mowa w art. 5 ust. 3 pkt 1</w:t>
      </w:r>
      <w:r w:rsidR="00524ECE" w:rsidRPr="00494B23">
        <w:rPr>
          <w:rFonts w:ascii="Arial" w:hAnsi="Arial" w:cs="Arial"/>
        </w:rPr>
        <w:t xml:space="preserve"> i </w:t>
      </w:r>
      <w:r w:rsidR="00D6463A" w:rsidRPr="00494B23">
        <w:rPr>
          <w:rFonts w:ascii="Arial" w:hAnsi="Arial" w:cs="Arial"/>
        </w:rPr>
        <w:t>4</w:t>
      </w:r>
      <w:r w:rsidRPr="00494B23">
        <w:rPr>
          <w:rFonts w:ascii="Arial" w:hAnsi="Arial" w:cs="Arial"/>
        </w:rPr>
        <w:t xml:space="preserve"> ustawy z dnia 27 sierpnia 2009 r. </w:t>
      </w:r>
      <w:r w:rsidRPr="00494B23">
        <w:rPr>
          <w:rFonts w:ascii="Arial" w:hAnsi="Arial" w:cs="Arial"/>
        </w:rPr>
        <w:br/>
        <w:t>o finansach publicznych (tekst jedn. Dz. U</w:t>
      </w:r>
      <w:r w:rsidRPr="009F07F0">
        <w:rPr>
          <w:rFonts w:ascii="Arial" w:hAnsi="Arial" w:cs="Arial"/>
        </w:rPr>
        <w:t xml:space="preserve">. </w:t>
      </w:r>
      <w:r w:rsidR="009F07F0" w:rsidRPr="009F07F0">
        <w:rPr>
          <w:rFonts w:ascii="Arial" w:hAnsi="Arial" w:cs="Arial"/>
        </w:rPr>
        <w:t>z 2024</w:t>
      </w:r>
      <w:r w:rsidR="0014423D" w:rsidRPr="009F07F0">
        <w:rPr>
          <w:rFonts w:ascii="Arial" w:hAnsi="Arial" w:cs="Arial"/>
        </w:rPr>
        <w:t>r.</w:t>
      </w:r>
      <w:r w:rsidRPr="009F07F0">
        <w:rPr>
          <w:rFonts w:ascii="Arial" w:hAnsi="Arial" w:cs="Arial"/>
        </w:rPr>
        <w:t xml:space="preserve">, poz. </w:t>
      </w:r>
      <w:r w:rsidR="009F07F0" w:rsidRPr="009F07F0">
        <w:rPr>
          <w:rFonts w:ascii="Arial" w:hAnsi="Arial" w:cs="Arial"/>
        </w:rPr>
        <w:t>1530</w:t>
      </w:r>
      <w:r w:rsidRPr="009F07F0">
        <w:rPr>
          <w:rFonts w:ascii="Arial" w:hAnsi="Arial" w:cs="Arial"/>
        </w:rPr>
        <w:t xml:space="preserve"> z </w:t>
      </w:r>
      <w:proofErr w:type="spellStart"/>
      <w:r w:rsidRPr="009F07F0">
        <w:rPr>
          <w:rFonts w:ascii="Arial" w:hAnsi="Arial" w:cs="Arial"/>
        </w:rPr>
        <w:t>późn</w:t>
      </w:r>
      <w:proofErr w:type="spellEnd"/>
      <w:r w:rsidRPr="009F07F0">
        <w:rPr>
          <w:rFonts w:ascii="Arial" w:hAnsi="Arial" w:cs="Arial"/>
        </w:rPr>
        <w:t>. zm.).</w:t>
      </w:r>
      <w:r w:rsidRPr="00494B23">
        <w:rPr>
          <w:rFonts w:ascii="Arial" w:hAnsi="Arial" w:cs="Arial"/>
        </w:rPr>
        <w:t xml:space="preserve"> </w:t>
      </w:r>
    </w:p>
    <w:p w14:paraId="2CCA343D" w14:textId="77777777" w:rsidR="00A074D1" w:rsidRPr="00494B23" w:rsidRDefault="00A074D1" w:rsidP="00494B23">
      <w:pPr>
        <w:pStyle w:val="Tekstpodstawowy"/>
        <w:spacing w:line="276" w:lineRule="auto"/>
        <w:rPr>
          <w:rFonts w:ascii="Arial" w:hAnsi="Arial" w:cs="Arial"/>
        </w:rPr>
      </w:pPr>
      <w:r w:rsidRPr="00494B23">
        <w:rPr>
          <w:rFonts w:ascii="Arial" w:hAnsi="Arial" w:cs="Arial"/>
        </w:rPr>
        <w:t>Jednocześnie oświadczam</w:t>
      </w:r>
      <w:r w:rsidR="004460C2">
        <w:rPr>
          <w:rFonts w:ascii="Arial" w:hAnsi="Arial" w:cs="Arial"/>
        </w:rPr>
        <w:t xml:space="preserve">, </w:t>
      </w:r>
      <w:r w:rsidRPr="00494B23">
        <w:rPr>
          <w:rFonts w:ascii="Arial" w:hAnsi="Arial" w:cs="Arial"/>
        </w:rPr>
        <w:t>że zostałem/</w:t>
      </w:r>
      <w:proofErr w:type="spellStart"/>
      <w:r w:rsidRPr="00494B23">
        <w:rPr>
          <w:rFonts w:ascii="Arial" w:hAnsi="Arial" w:cs="Arial"/>
        </w:rPr>
        <w:t>am</w:t>
      </w:r>
      <w:proofErr w:type="spellEnd"/>
      <w:r w:rsidRPr="00494B23">
        <w:rPr>
          <w:rFonts w:ascii="Arial" w:hAnsi="Arial" w:cs="Arial"/>
        </w:rPr>
        <w:t xml:space="preserve"> poinformowany/a o odpowiedzialności karnej za złożenie nieprawdziwego oświadczenia.</w:t>
      </w:r>
    </w:p>
    <w:p w14:paraId="6442E392" w14:textId="77777777" w:rsidR="00494B23" w:rsidRDefault="00494B23" w:rsidP="00A074D1">
      <w:pPr>
        <w:ind w:left="4320" w:firstLine="720"/>
        <w:jc w:val="center"/>
        <w:rPr>
          <w:rFonts w:ascii="Arial" w:hAnsi="Arial" w:cs="Arial"/>
          <w:spacing w:val="20"/>
          <w:sz w:val="20"/>
          <w:szCs w:val="20"/>
        </w:rPr>
      </w:pPr>
    </w:p>
    <w:p w14:paraId="752148F4" w14:textId="77777777" w:rsidR="00A074D1" w:rsidRPr="001707F1" w:rsidRDefault="00A074D1" w:rsidP="00A074D1">
      <w:pPr>
        <w:ind w:left="4320" w:firstLine="720"/>
        <w:jc w:val="center"/>
        <w:rPr>
          <w:rFonts w:ascii="Arial" w:hAnsi="Arial" w:cs="Arial"/>
          <w:spacing w:val="20"/>
          <w:sz w:val="20"/>
          <w:szCs w:val="20"/>
        </w:rPr>
      </w:pPr>
      <w:r w:rsidRPr="001707F1">
        <w:rPr>
          <w:rFonts w:ascii="Arial" w:hAnsi="Arial" w:cs="Arial"/>
          <w:spacing w:val="20"/>
          <w:sz w:val="20"/>
          <w:szCs w:val="20"/>
        </w:rPr>
        <w:tab/>
      </w:r>
    </w:p>
    <w:p w14:paraId="18F8AE95" w14:textId="77777777" w:rsidR="00A074D1" w:rsidRPr="001707F1" w:rsidRDefault="00A074D1" w:rsidP="00A074D1">
      <w:pPr>
        <w:ind w:left="4320" w:firstLine="720"/>
        <w:jc w:val="center"/>
        <w:rPr>
          <w:rFonts w:ascii="Arial" w:hAnsi="Arial" w:cs="Arial"/>
          <w:spacing w:val="20"/>
          <w:sz w:val="20"/>
          <w:szCs w:val="20"/>
        </w:rPr>
      </w:pPr>
    </w:p>
    <w:p w14:paraId="174E3A03" w14:textId="77777777" w:rsidR="00A074D1" w:rsidRPr="001707F1" w:rsidRDefault="00A074D1" w:rsidP="00A074D1">
      <w:pPr>
        <w:ind w:left="5664"/>
        <w:jc w:val="center"/>
        <w:rPr>
          <w:rFonts w:ascii="Arial" w:hAnsi="Arial" w:cs="Arial"/>
          <w:spacing w:val="20"/>
          <w:sz w:val="20"/>
          <w:szCs w:val="20"/>
        </w:rPr>
      </w:pPr>
      <w:r w:rsidRPr="001707F1">
        <w:rPr>
          <w:rFonts w:ascii="Arial" w:hAnsi="Arial" w:cs="Arial"/>
          <w:spacing w:val="20"/>
          <w:sz w:val="20"/>
          <w:szCs w:val="20"/>
        </w:rPr>
        <w:tab/>
      </w:r>
      <w:r w:rsidRPr="001707F1">
        <w:rPr>
          <w:rFonts w:ascii="Arial" w:hAnsi="Arial" w:cs="Arial"/>
          <w:spacing w:val="20"/>
          <w:sz w:val="20"/>
          <w:szCs w:val="20"/>
        </w:rPr>
        <w:tab/>
      </w:r>
      <w:r w:rsidRPr="001707F1">
        <w:rPr>
          <w:rFonts w:ascii="Arial" w:hAnsi="Arial" w:cs="Arial"/>
          <w:spacing w:val="20"/>
          <w:sz w:val="20"/>
          <w:szCs w:val="20"/>
        </w:rPr>
        <w:tab/>
      </w:r>
      <w:r w:rsidRPr="001707F1">
        <w:rPr>
          <w:rFonts w:ascii="Arial" w:hAnsi="Arial" w:cs="Arial"/>
          <w:spacing w:val="20"/>
          <w:sz w:val="20"/>
          <w:szCs w:val="20"/>
        </w:rPr>
        <w:tab/>
        <w:t xml:space="preserve"> </w:t>
      </w:r>
    </w:p>
    <w:p w14:paraId="2F143B30" w14:textId="77777777" w:rsidR="00A074D1" w:rsidRPr="001707F1" w:rsidRDefault="00A074D1" w:rsidP="00A074D1">
      <w:pPr>
        <w:jc w:val="right"/>
        <w:rPr>
          <w:i/>
          <w:sz w:val="18"/>
          <w:szCs w:val="18"/>
        </w:rPr>
      </w:pPr>
      <w:r w:rsidRPr="001707F1">
        <w:rPr>
          <w:i/>
          <w:sz w:val="18"/>
          <w:szCs w:val="18"/>
        </w:rPr>
        <w:t>...............................................................</w:t>
      </w:r>
    </w:p>
    <w:p w14:paraId="362F7FD2" w14:textId="77777777" w:rsidR="00A074D1" w:rsidRPr="00893C10" w:rsidRDefault="00A074D1" w:rsidP="00A074D1">
      <w:pPr>
        <w:jc w:val="right"/>
        <w:rPr>
          <w:rFonts w:ascii="Arial" w:hAnsi="Arial" w:cs="Arial"/>
          <w:i/>
          <w:sz w:val="22"/>
          <w:szCs w:val="22"/>
        </w:rPr>
      </w:pPr>
      <w:r w:rsidRPr="00893C10">
        <w:rPr>
          <w:rFonts w:ascii="Arial" w:hAnsi="Arial" w:cs="Arial"/>
          <w:i/>
          <w:sz w:val="22"/>
          <w:szCs w:val="22"/>
        </w:rPr>
        <w:t>podpis osoby  oświadczającej</w:t>
      </w:r>
    </w:p>
    <w:p w14:paraId="57477DE5" w14:textId="77777777" w:rsidR="00A074D1" w:rsidRPr="00F41A33" w:rsidRDefault="00A074D1" w:rsidP="00A074D1">
      <w:pPr>
        <w:pStyle w:val="Tekstpodstawowy"/>
        <w:rPr>
          <w:rFonts w:ascii="Arial" w:hAnsi="Arial" w:cs="Arial"/>
          <w:color w:val="FF0000"/>
          <w:spacing w:val="20"/>
          <w:sz w:val="20"/>
          <w:szCs w:val="20"/>
        </w:rPr>
      </w:pPr>
    </w:p>
    <w:p w14:paraId="6CB59587" w14:textId="77777777" w:rsidR="00A074D1" w:rsidRPr="00F41A33" w:rsidRDefault="00A074D1" w:rsidP="00A074D1">
      <w:pPr>
        <w:rPr>
          <w:color w:val="FF0000"/>
        </w:rPr>
      </w:pPr>
    </w:p>
    <w:p w14:paraId="0D3645FF" w14:textId="77777777" w:rsidR="00A074D1" w:rsidRPr="00F41A33" w:rsidRDefault="00A074D1" w:rsidP="00A074D1">
      <w:pPr>
        <w:rPr>
          <w:rFonts w:ascii="Arial" w:hAnsi="Arial" w:cs="Arial"/>
          <w:color w:val="FF0000"/>
          <w:sz w:val="20"/>
          <w:szCs w:val="20"/>
        </w:rPr>
      </w:pPr>
    </w:p>
    <w:p w14:paraId="7627F51D" w14:textId="77777777" w:rsidR="00A074D1" w:rsidRPr="00B30A02" w:rsidRDefault="00A074D1" w:rsidP="00A074D1">
      <w:pPr>
        <w:jc w:val="center"/>
        <w:rPr>
          <w:sz w:val="28"/>
          <w:szCs w:val="28"/>
        </w:rPr>
      </w:pPr>
    </w:p>
    <w:p w14:paraId="75F3638D" w14:textId="77777777" w:rsidR="00182F46" w:rsidRPr="00BF3DDA" w:rsidRDefault="00182F46" w:rsidP="00182F46">
      <w:pPr>
        <w:spacing w:line="360" w:lineRule="auto"/>
        <w:ind w:firstLine="708"/>
        <w:jc w:val="both"/>
        <w:rPr>
          <w:rFonts w:ascii="Calibri" w:hAnsi="Calibri"/>
        </w:rPr>
      </w:pPr>
      <w:r w:rsidRPr="00BF3DDA">
        <w:rPr>
          <w:rFonts w:ascii="Calibri" w:hAnsi="Calibri"/>
        </w:rPr>
        <w:tab/>
      </w:r>
      <w:r w:rsidRPr="00BF3DDA">
        <w:rPr>
          <w:rFonts w:ascii="Calibri" w:hAnsi="Calibri"/>
        </w:rPr>
        <w:tab/>
      </w:r>
      <w:r w:rsidRPr="00BF3DDA">
        <w:rPr>
          <w:rFonts w:ascii="Calibri" w:hAnsi="Calibri"/>
        </w:rPr>
        <w:tab/>
      </w:r>
      <w:r w:rsidRPr="00BF3DDA">
        <w:rPr>
          <w:rFonts w:ascii="Calibri" w:hAnsi="Calibri"/>
        </w:rPr>
        <w:tab/>
      </w:r>
    </w:p>
    <w:sectPr w:rsidR="00182F46" w:rsidRPr="00BF3DDA" w:rsidSect="00B86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1247" w:bottom="1418" w:left="124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D0D1F" w14:textId="77777777" w:rsidR="00D03672" w:rsidRDefault="00D03672">
      <w:r>
        <w:separator/>
      </w:r>
    </w:p>
  </w:endnote>
  <w:endnote w:type="continuationSeparator" w:id="0">
    <w:p w14:paraId="0E405DCF" w14:textId="77777777" w:rsidR="00D03672" w:rsidRDefault="00D0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AF44C" w14:textId="77777777" w:rsidR="009D2E76" w:rsidRDefault="009D2E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CD1E6" w14:textId="77777777" w:rsidR="009D2E76" w:rsidRDefault="009D2E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30A8B" w14:textId="77777777" w:rsidR="009D2E76" w:rsidRDefault="009D2E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77AC3" w14:textId="77777777" w:rsidR="00D03672" w:rsidRDefault="00D03672">
      <w:r>
        <w:separator/>
      </w:r>
    </w:p>
  </w:footnote>
  <w:footnote w:type="continuationSeparator" w:id="0">
    <w:p w14:paraId="7C68DCA1" w14:textId="77777777" w:rsidR="00D03672" w:rsidRDefault="00D03672">
      <w:r>
        <w:continuationSeparator/>
      </w:r>
    </w:p>
  </w:footnote>
  <w:footnote w:id="1">
    <w:p w14:paraId="065878E5" w14:textId="77777777" w:rsidR="009D2E76" w:rsidRPr="00893C10" w:rsidRDefault="009D2E76" w:rsidP="00A074D1">
      <w:pPr>
        <w:pStyle w:val="Tekstprzypisudolnego"/>
        <w:jc w:val="both"/>
        <w:rPr>
          <w:rFonts w:ascii="Arial" w:hAnsi="Arial" w:cs="Arial"/>
          <w:lang w:val="pl-PL"/>
        </w:rPr>
      </w:pPr>
      <w:r w:rsidRPr="00893C10">
        <w:rPr>
          <w:rStyle w:val="Odwoanieprzypisudolnego"/>
          <w:rFonts w:ascii="Arial" w:hAnsi="Arial" w:cs="Arial"/>
        </w:rPr>
        <w:footnoteRef/>
      </w:r>
      <w:r w:rsidRPr="00893C10">
        <w:rPr>
          <w:rFonts w:ascii="Arial" w:hAnsi="Arial" w:cs="Arial"/>
        </w:rPr>
        <w:t xml:space="preserve"> </w:t>
      </w:r>
      <w:r w:rsidRPr="009F07F0">
        <w:rPr>
          <w:rFonts w:ascii="Arial" w:hAnsi="Arial" w:cs="Arial"/>
        </w:rPr>
        <w:t xml:space="preserve">Na podstawie art. 12 ust. 1 pkt 1 ustawy z dnia 15 czerwca 2012 r. o </w:t>
      </w:r>
      <w:r w:rsidRPr="009F07F0">
        <w:rPr>
          <w:rFonts w:ascii="Arial" w:hAnsi="Arial" w:cs="Arial"/>
          <w:i/>
        </w:rPr>
        <w:t>skutkach powierzania wykonywania pracy cudzoziemcom przebywającym wbrew przepisom na terytorium Rzeczypospolitej Polskiej</w:t>
      </w:r>
      <w:r w:rsidRPr="009F07F0">
        <w:rPr>
          <w:rFonts w:ascii="Arial" w:hAnsi="Arial" w:cs="Arial"/>
        </w:rPr>
        <w:t xml:space="preserve"> </w:t>
      </w:r>
      <w:r w:rsidRPr="009F07F0">
        <w:rPr>
          <w:rFonts w:ascii="Arial" w:hAnsi="Arial" w:cs="Arial"/>
          <w:lang w:val="pl-PL"/>
        </w:rPr>
        <w:t>(</w:t>
      </w:r>
      <w:r w:rsidRPr="009F07F0">
        <w:rPr>
          <w:rFonts w:ascii="Arial" w:hAnsi="Arial" w:cs="Arial"/>
        </w:rPr>
        <w:t>Dz. U.</w:t>
      </w:r>
      <w:r w:rsidRPr="009F07F0">
        <w:rPr>
          <w:rFonts w:ascii="Arial" w:hAnsi="Arial" w:cs="Arial"/>
          <w:lang w:val="pl-PL"/>
        </w:rPr>
        <w:t xml:space="preserve"> z 2021 </w:t>
      </w:r>
      <w:r w:rsidRPr="009F07F0">
        <w:rPr>
          <w:rFonts w:ascii="Arial" w:hAnsi="Arial" w:cs="Arial"/>
        </w:rPr>
        <w:t>poz.</w:t>
      </w:r>
      <w:r w:rsidRPr="009F07F0">
        <w:rPr>
          <w:rFonts w:ascii="Arial" w:hAnsi="Arial" w:cs="Arial"/>
          <w:lang w:val="pl-PL"/>
        </w:rPr>
        <w:t xml:space="preserve"> 1745</w:t>
      </w:r>
      <w:r w:rsidRPr="009F07F0">
        <w:rPr>
          <w:rFonts w:ascii="Arial" w:hAnsi="Arial" w:cs="Aria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48AEA" w14:textId="77777777" w:rsidR="009D2E76" w:rsidRDefault="009D2E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3A3D9" w14:textId="2E9299F0" w:rsidR="009D2E76" w:rsidRDefault="0052748F" w:rsidP="00561353">
    <w:pPr>
      <w:pStyle w:val="Nagwek"/>
      <w:tabs>
        <w:tab w:val="clear" w:pos="9072"/>
        <w:tab w:val="right" w:pos="9180"/>
      </w:tabs>
      <w:ind w:right="-108"/>
    </w:pPr>
    <w:r w:rsidRPr="005C6BB1">
      <w:rPr>
        <w:noProof/>
      </w:rPr>
      <w:drawing>
        <wp:inline distT="0" distB="0" distL="0" distR="0" wp14:anchorId="59EA2348" wp14:editId="46A12198">
          <wp:extent cx="5762625" cy="552450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E76">
      <w:t xml:space="preserve">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E053A" w14:textId="77777777" w:rsidR="009D2E76" w:rsidRDefault="009D2E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67"/>
    <w:rsid w:val="0002066F"/>
    <w:rsid w:val="00031F11"/>
    <w:rsid w:val="0003524F"/>
    <w:rsid w:val="00086FDF"/>
    <w:rsid w:val="000947E4"/>
    <w:rsid w:val="00096A1B"/>
    <w:rsid w:val="000B44FF"/>
    <w:rsid w:val="000C0033"/>
    <w:rsid w:val="000C0EB8"/>
    <w:rsid w:val="000C1BF7"/>
    <w:rsid w:val="0014423D"/>
    <w:rsid w:val="00147741"/>
    <w:rsid w:val="00150488"/>
    <w:rsid w:val="00154243"/>
    <w:rsid w:val="0016036E"/>
    <w:rsid w:val="001707F1"/>
    <w:rsid w:val="00182F46"/>
    <w:rsid w:val="00195347"/>
    <w:rsid w:val="0019785A"/>
    <w:rsid w:val="001E39E4"/>
    <w:rsid w:val="002101E0"/>
    <w:rsid w:val="00240158"/>
    <w:rsid w:val="002444C4"/>
    <w:rsid w:val="00277826"/>
    <w:rsid w:val="00297034"/>
    <w:rsid w:val="002C4B16"/>
    <w:rsid w:val="00304E2D"/>
    <w:rsid w:val="003074D4"/>
    <w:rsid w:val="003273A7"/>
    <w:rsid w:val="00327AB7"/>
    <w:rsid w:val="00342BC8"/>
    <w:rsid w:val="00350915"/>
    <w:rsid w:val="00370998"/>
    <w:rsid w:val="00384933"/>
    <w:rsid w:val="003C51BF"/>
    <w:rsid w:val="003D584C"/>
    <w:rsid w:val="003D7095"/>
    <w:rsid w:val="0040477B"/>
    <w:rsid w:val="00445917"/>
    <w:rsid w:val="004460C2"/>
    <w:rsid w:val="00462701"/>
    <w:rsid w:val="0047418B"/>
    <w:rsid w:val="00494B23"/>
    <w:rsid w:val="004A1909"/>
    <w:rsid w:val="004A5B4E"/>
    <w:rsid w:val="004A799C"/>
    <w:rsid w:val="004C04ED"/>
    <w:rsid w:val="004F5FC0"/>
    <w:rsid w:val="004F6EF2"/>
    <w:rsid w:val="00522965"/>
    <w:rsid w:val="00524ECE"/>
    <w:rsid w:val="0052748F"/>
    <w:rsid w:val="00561353"/>
    <w:rsid w:val="00572C2B"/>
    <w:rsid w:val="00594430"/>
    <w:rsid w:val="005A4B87"/>
    <w:rsid w:val="005C2ADA"/>
    <w:rsid w:val="00601970"/>
    <w:rsid w:val="00610FB6"/>
    <w:rsid w:val="0069745E"/>
    <w:rsid w:val="006A3EC5"/>
    <w:rsid w:val="006E57E9"/>
    <w:rsid w:val="006F6375"/>
    <w:rsid w:val="007055AC"/>
    <w:rsid w:val="00761E6D"/>
    <w:rsid w:val="00783BAF"/>
    <w:rsid w:val="00792962"/>
    <w:rsid w:val="007929F1"/>
    <w:rsid w:val="007E0AA2"/>
    <w:rsid w:val="00805D2A"/>
    <w:rsid w:val="00811A0B"/>
    <w:rsid w:val="00844D67"/>
    <w:rsid w:val="008528E5"/>
    <w:rsid w:val="00893C10"/>
    <w:rsid w:val="008B4D07"/>
    <w:rsid w:val="008C7D42"/>
    <w:rsid w:val="008D18B0"/>
    <w:rsid w:val="008E082F"/>
    <w:rsid w:val="00914D97"/>
    <w:rsid w:val="0092084F"/>
    <w:rsid w:val="0093709E"/>
    <w:rsid w:val="00942E37"/>
    <w:rsid w:val="009635CB"/>
    <w:rsid w:val="0098065D"/>
    <w:rsid w:val="009816AC"/>
    <w:rsid w:val="009B2DE4"/>
    <w:rsid w:val="009B5A5F"/>
    <w:rsid w:val="009D2E76"/>
    <w:rsid w:val="009E2C5B"/>
    <w:rsid w:val="009F07F0"/>
    <w:rsid w:val="00A00EE8"/>
    <w:rsid w:val="00A012B5"/>
    <w:rsid w:val="00A01822"/>
    <w:rsid w:val="00A074D1"/>
    <w:rsid w:val="00A41D70"/>
    <w:rsid w:val="00A74291"/>
    <w:rsid w:val="00A7507D"/>
    <w:rsid w:val="00A875F6"/>
    <w:rsid w:val="00AB3E54"/>
    <w:rsid w:val="00B20900"/>
    <w:rsid w:val="00B24CF2"/>
    <w:rsid w:val="00B41EB9"/>
    <w:rsid w:val="00B63C0F"/>
    <w:rsid w:val="00B65C6F"/>
    <w:rsid w:val="00B73043"/>
    <w:rsid w:val="00B73C60"/>
    <w:rsid w:val="00B77D37"/>
    <w:rsid w:val="00B84652"/>
    <w:rsid w:val="00B863E8"/>
    <w:rsid w:val="00B9305B"/>
    <w:rsid w:val="00BB49B5"/>
    <w:rsid w:val="00BD1AE6"/>
    <w:rsid w:val="00BD7F28"/>
    <w:rsid w:val="00BF3DDA"/>
    <w:rsid w:val="00C025D1"/>
    <w:rsid w:val="00C30D66"/>
    <w:rsid w:val="00C51C4A"/>
    <w:rsid w:val="00C57215"/>
    <w:rsid w:val="00C60712"/>
    <w:rsid w:val="00C90953"/>
    <w:rsid w:val="00C93F8D"/>
    <w:rsid w:val="00D03672"/>
    <w:rsid w:val="00D17D7B"/>
    <w:rsid w:val="00D40D51"/>
    <w:rsid w:val="00D6463A"/>
    <w:rsid w:val="00D73E1A"/>
    <w:rsid w:val="00D804C8"/>
    <w:rsid w:val="00DA20CC"/>
    <w:rsid w:val="00DB4C24"/>
    <w:rsid w:val="00DB7D87"/>
    <w:rsid w:val="00DD6A37"/>
    <w:rsid w:val="00DE583A"/>
    <w:rsid w:val="00E005BE"/>
    <w:rsid w:val="00E11C62"/>
    <w:rsid w:val="00E852AA"/>
    <w:rsid w:val="00E934E1"/>
    <w:rsid w:val="00EB64BB"/>
    <w:rsid w:val="00EC30B3"/>
    <w:rsid w:val="00EE7231"/>
    <w:rsid w:val="00EF15FF"/>
    <w:rsid w:val="00F21E69"/>
    <w:rsid w:val="00F41A33"/>
    <w:rsid w:val="00F532CD"/>
    <w:rsid w:val="00F65A0D"/>
    <w:rsid w:val="00F716F3"/>
    <w:rsid w:val="00F822F6"/>
    <w:rsid w:val="00FD0D2D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51C3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1A0B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DB7D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44D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44D6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20900"/>
    <w:pPr>
      <w:ind w:right="-567"/>
    </w:pPr>
    <w:rPr>
      <w:szCs w:val="20"/>
    </w:rPr>
  </w:style>
  <w:style w:type="character" w:customStyle="1" w:styleId="Nagwek2Znak">
    <w:name w:val="Nagłówek 2 Znak"/>
    <w:link w:val="Nagwek2"/>
    <w:uiPriority w:val="9"/>
    <w:rsid w:val="00DB7D87"/>
    <w:rPr>
      <w:b/>
      <w:bCs/>
      <w:sz w:val="36"/>
      <w:szCs w:val="36"/>
    </w:rPr>
  </w:style>
  <w:style w:type="paragraph" w:styleId="Tekstpodstawowy">
    <w:name w:val="Body Text"/>
    <w:aliases w:val="wypunktowanie"/>
    <w:basedOn w:val="Normalny"/>
    <w:link w:val="TekstpodstawowyZnak"/>
    <w:rsid w:val="00A074D1"/>
    <w:pPr>
      <w:spacing w:after="120"/>
    </w:pPr>
  </w:style>
  <w:style w:type="character" w:customStyle="1" w:styleId="TekstpodstawowyZnak">
    <w:name w:val="Tekst podstawowy Znak"/>
    <w:aliases w:val="wypunktowanie Znak"/>
    <w:link w:val="Tekstpodstawowy"/>
    <w:rsid w:val="00A074D1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A074D1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074D1"/>
    <w:rPr>
      <w:lang w:val="x-none"/>
    </w:rPr>
  </w:style>
  <w:style w:type="character" w:styleId="Odwoanieprzypisudolnego">
    <w:name w:val="footnote reference"/>
    <w:rsid w:val="00A074D1"/>
    <w:rPr>
      <w:vertAlign w:val="superscript"/>
    </w:rPr>
  </w:style>
  <w:style w:type="paragraph" w:styleId="Tekstdymka">
    <w:name w:val="Balloon Text"/>
    <w:basedOn w:val="Normalny"/>
    <w:link w:val="TekstdymkaZnak"/>
    <w:rsid w:val="001504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50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1A0B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DB7D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44D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44D6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20900"/>
    <w:pPr>
      <w:ind w:right="-567"/>
    </w:pPr>
    <w:rPr>
      <w:szCs w:val="20"/>
    </w:rPr>
  </w:style>
  <w:style w:type="character" w:customStyle="1" w:styleId="Nagwek2Znak">
    <w:name w:val="Nagłówek 2 Znak"/>
    <w:link w:val="Nagwek2"/>
    <w:uiPriority w:val="9"/>
    <w:rsid w:val="00DB7D87"/>
    <w:rPr>
      <w:b/>
      <w:bCs/>
      <w:sz w:val="36"/>
      <w:szCs w:val="36"/>
    </w:rPr>
  </w:style>
  <w:style w:type="paragraph" w:styleId="Tekstpodstawowy">
    <w:name w:val="Body Text"/>
    <w:aliases w:val="wypunktowanie"/>
    <w:basedOn w:val="Normalny"/>
    <w:link w:val="TekstpodstawowyZnak"/>
    <w:rsid w:val="00A074D1"/>
    <w:pPr>
      <w:spacing w:after="120"/>
    </w:pPr>
  </w:style>
  <w:style w:type="character" w:customStyle="1" w:styleId="TekstpodstawowyZnak">
    <w:name w:val="Tekst podstawowy Znak"/>
    <w:aliases w:val="wypunktowanie Znak"/>
    <w:link w:val="Tekstpodstawowy"/>
    <w:rsid w:val="00A074D1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A074D1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074D1"/>
    <w:rPr>
      <w:lang w:val="x-none"/>
    </w:rPr>
  </w:style>
  <w:style w:type="character" w:styleId="Odwoanieprzypisudolnego">
    <w:name w:val="footnote reference"/>
    <w:rsid w:val="00A074D1"/>
    <w:rPr>
      <w:vertAlign w:val="superscript"/>
    </w:rPr>
  </w:style>
  <w:style w:type="paragraph" w:styleId="Tekstdymka">
    <w:name w:val="Balloon Text"/>
    <w:basedOn w:val="Normalny"/>
    <w:link w:val="TekstdymkaZnak"/>
    <w:rsid w:val="001504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5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E6A2492B.dotm</Template>
  <TotalTime>5</TotalTime>
  <Pages>1</Pages>
  <Words>117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PUP</vt:lpstr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</dc:title>
  <dc:subject/>
  <dc:creator>m.ludwikowska</dc:creator>
  <cp:keywords/>
  <cp:lastModifiedBy>Ewelina Gawin</cp:lastModifiedBy>
  <cp:revision>3</cp:revision>
  <cp:lastPrinted>2025-08-21T10:06:00Z</cp:lastPrinted>
  <dcterms:created xsi:type="dcterms:W3CDTF">2025-08-19T08:12:00Z</dcterms:created>
  <dcterms:modified xsi:type="dcterms:W3CDTF">2025-08-21T10:11:00Z</dcterms:modified>
</cp:coreProperties>
</file>