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B8" w:rsidRDefault="008C7607" w:rsidP="008D78B8">
      <w:r>
        <w:rPr>
          <w:noProof/>
        </w:rPr>
        <w:drawing>
          <wp:inline distT="0" distB="0" distL="0" distR="0" wp14:anchorId="127DB5A0" wp14:editId="7BAD7258">
            <wp:extent cx="5760720" cy="5118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07" w:rsidRDefault="008C7607" w:rsidP="008D78B8"/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8D78B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4781"/>
        <w:gridCol w:w="1984"/>
        <w:gridCol w:w="2835"/>
      </w:tblGrid>
      <w:tr w:rsidR="008D78B8" w:rsidRPr="00D40E72" w:rsidTr="008D78B8">
        <w:tc>
          <w:tcPr>
            <w:tcW w:w="714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781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Tematy zajęć edukacyjnych</w:t>
            </w: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 xml:space="preserve">Wymiar zajęć części teoretycznej </w:t>
            </w:r>
          </w:p>
        </w:tc>
        <w:tc>
          <w:tcPr>
            <w:tcW w:w="2835" w:type="dxa"/>
            <w:vAlign w:val="center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Wymiar zajęć części praktycznej</w:t>
            </w:r>
          </w:p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78057D">
            <w:pPr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c>
          <w:tcPr>
            <w:tcW w:w="71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  <w:r w:rsidRPr="00D40E72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4781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8D78B8" w:rsidRPr="00D40E72" w:rsidTr="008D78B8">
        <w:trPr>
          <w:trHeight w:val="310"/>
        </w:trPr>
        <w:tc>
          <w:tcPr>
            <w:tcW w:w="5495" w:type="dxa"/>
            <w:gridSpan w:val="2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D40E72">
              <w:rPr>
                <w:rFonts w:ascii="Arial" w:hAnsi="Arial" w:cs="Arial"/>
                <w:b/>
                <w:bCs/>
              </w:rPr>
              <w:t>Wymiar zajęć ogółem:</w:t>
            </w:r>
          </w:p>
        </w:tc>
        <w:tc>
          <w:tcPr>
            <w:tcW w:w="1984" w:type="dxa"/>
          </w:tcPr>
          <w:p w:rsidR="008D78B8" w:rsidRPr="00D40E72" w:rsidRDefault="008D78B8" w:rsidP="008D78B8">
            <w:pPr>
              <w:tabs>
                <w:tab w:val="left" w:leader="dot" w:pos="8505"/>
              </w:tabs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8D78B8" w:rsidRPr="00D40E72" w:rsidRDefault="008D78B8" w:rsidP="00C062D1">
            <w:pPr>
              <w:tabs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D78B8" w:rsidRDefault="008D78B8" w:rsidP="00614BD8">
      <w:pPr>
        <w:spacing w:before="120" w:line="360" w:lineRule="auto"/>
        <w:rPr>
          <w:rFonts w:ascii="Arial" w:hAnsi="Arial"/>
          <w:b/>
          <w:sz w:val="28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D40E72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="00D40E72"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78057D" w:rsidRDefault="0078057D" w:rsidP="00614BD8">
      <w:pPr>
        <w:ind w:left="426"/>
        <w:rPr>
          <w:rFonts w:ascii="Arial" w:hAnsi="Arial"/>
          <w:sz w:val="22"/>
          <w:szCs w:val="22"/>
        </w:rPr>
      </w:pPr>
    </w:p>
    <w:p w:rsidR="0078057D" w:rsidRDefault="0078057D" w:rsidP="00614BD8">
      <w:pPr>
        <w:ind w:left="426"/>
        <w:rPr>
          <w:rFonts w:ascii="Arial" w:hAnsi="Arial"/>
          <w:sz w:val="22"/>
          <w:szCs w:val="22"/>
        </w:rPr>
      </w:pPr>
    </w:p>
    <w:p w:rsidR="0078057D" w:rsidRDefault="0078057D" w:rsidP="00614BD8">
      <w:pPr>
        <w:ind w:left="426"/>
        <w:rPr>
          <w:rFonts w:ascii="Arial" w:hAnsi="Arial"/>
          <w:sz w:val="22"/>
          <w:szCs w:val="22"/>
        </w:rPr>
      </w:pPr>
    </w:p>
    <w:p w:rsidR="00D40E72" w:rsidRDefault="00D40E72" w:rsidP="00614BD8">
      <w:pPr>
        <w:ind w:left="426"/>
        <w:rPr>
          <w:rFonts w:ascii="Arial" w:hAnsi="Arial"/>
          <w:sz w:val="22"/>
          <w:szCs w:val="22"/>
        </w:rPr>
      </w:pPr>
    </w:p>
    <w:p w:rsidR="00D40E72" w:rsidRDefault="008C7607" w:rsidP="00614BD8">
      <w:pPr>
        <w:ind w:left="426"/>
        <w:rPr>
          <w:rFonts w:ascii="Arial" w:hAnsi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27DB5A0" wp14:editId="7BAD7258">
            <wp:extent cx="5760720" cy="511810"/>
            <wp:effectExtent l="0" t="0" r="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72" w:rsidRPr="00614BD8" w:rsidRDefault="00D40E72" w:rsidP="00614BD8">
      <w:pPr>
        <w:ind w:left="426"/>
        <w:rPr>
          <w:rFonts w:ascii="Arial" w:hAnsi="Arial"/>
          <w:sz w:val="22"/>
          <w:szCs w:val="22"/>
        </w:rPr>
      </w:pPr>
    </w:p>
    <w:p w:rsidR="00D40E72" w:rsidRDefault="00D40E72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D40E72" w:rsidP="001C343C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</w:t>
            </w:r>
            <w:r w:rsidR="00A151E4">
              <w:rPr>
                <w:rFonts w:ascii="Arial" w:hAnsi="Arial" w:cs="Arial"/>
                <w:b/>
                <w:color w:val="000000"/>
                <w:szCs w:val="24"/>
              </w:rPr>
              <w:t>Obsługa komputera z podstawami rachunkowości</w:t>
            </w:r>
            <w:r w:rsidR="00A151E4">
              <w:rPr>
                <w:rFonts w:ascii="Arial" w:hAnsi="Arial" w:cs="Arial"/>
                <w:b/>
                <w:szCs w:val="24"/>
              </w:rPr>
              <w:t>”  dla  12</w:t>
            </w:r>
            <w:r w:rsidR="00614BD8"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8C7607" w:rsidP="00614BD8">
      <w:r>
        <w:rPr>
          <w:noProof/>
        </w:rPr>
        <w:lastRenderedPageBreak/>
        <w:drawing>
          <wp:inline distT="0" distB="0" distL="0" distR="0" wp14:anchorId="127DB5A0" wp14:editId="7BAD7258">
            <wp:extent cx="5760720" cy="511810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9809B4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</w:t>
            </w:r>
            <w:r w:rsidR="00B829DF">
              <w:rPr>
                <w:rFonts w:ascii="Arial" w:hAnsi="Arial" w:cs="Arial"/>
                <w:b/>
                <w:color w:val="000000"/>
                <w:szCs w:val="24"/>
              </w:rPr>
              <w:t>Obsługa komputera z podstawami rachunkowości</w:t>
            </w:r>
            <w:r w:rsidR="00014AED">
              <w:rPr>
                <w:rFonts w:ascii="Arial" w:hAnsi="Arial" w:cs="Arial"/>
                <w:b/>
                <w:szCs w:val="24"/>
              </w:rPr>
              <w:t>”   dla 12</w:t>
            </w:r>
            <w:r w:rsidR="00614BD8">
              <w:rPr>
                <w:rFonts w:ascii="Arial" w:hAnsi="Arial" w:cs="Arial"/>
                <w:b/>
                <w:szCs w:val="24"/>
              </w:rPr>
              <w:t xml:space="preserve"> o</w:t>
            </w:r>
            <w:r w:rsidR="00614BD8"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37"/>
        <w:gridCol w:w="3581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AE54A4">
        <w:trPr>
          <w:trHeight w:val="840"/>
        </w:trPr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  <w:r w:rsidR="009809B4">
              <w:rPr>
                <w:rFonts w:ascii="Arial" w:hAnsi="Arial" w:cs="Arial"/>
              </w:rPr>
              <w:t xml:space="preserve"> w ramach zaj</w:t>
            </w:r>
            <w:r w:rsidR="00FA2B64">
              <w:rPr>
                <w:rFonts w:ascii="Arial" w:hAnsi="Arial" w:cs="Arial"/>
              </w:rPr>
              <w:t xml:space="preserve">ęć teoretycznych oraz </w:t>
            </w:r>
          </w:p>
          <w:p w:rsidR="00FA2B64" w:rsidRDefault="00FA2B6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przeznaczone do realizacji zajęć praktycznych(……………………………………)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9809B4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FA2B64" w:rsidRDefault="00FA2B6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</w:t>
            </w:r>
            <w:r w:rsidR="00FA2B64">
              <w:rPr>
                <w:rFonts w:ascii="Arial" w:hAnsi="Arial" w:cs="Arial"/>
              </w:rPr>
              <w:t>….</w:t>
            </w:r>
            <w:r w:rsidRPr="00236B91">
              <w:rPr>
                <w:rFonts w:ascii="Arial" w:hAnsi="Arial" w:cs="Arial"/>
              </w:rPr>
              <w:t xml:space="preserve">zł  </w:t>
            </w:r>
          </w:p>
          <w:p w:rsidR="00AE54A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  <w:p w:rsidR="00AE54A4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54A4" w:rsidRPr="00236B91" w:rsidRDefault="00AE54A4" w:rsidP="009809B4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Pr="00236B91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9809B4">
        <w:trPr>
          <w:trHeight w:val="1609"/>
        </w:trPr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</w:t>
            </w:r>
            <w:r w:rsidR="009809B4">
              <w:rPr>
                <w:rFonts w:ascii="Arial" w:hAnsi="Arial" w:cs="Arial"/>
              </w:rPr>
              <w:t>ownik  kursu )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9809B4" w:rsidRPr="00236B91" w:rsidRDefault="009809B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AE54A4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614BD8" w:rsidRPr="00236B91">
              <w:rPr>
                <w:rFonts w:ascii="Arial" w:hAnsi="Arial" w:cs="Arial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D40E72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</w:t>
            </w:r>
            <w:r w:rsidR="00D40E72">
              <w:rPr>
                <w:rFonts w:ascii="Arial" w:hAnsi="Arial" w:cs="Arial"/>
              </w:rPr>
              <w:t xml:space="preserve">neralna gazowana i niegazowana </w:t>
            </w:r>
            <w:r w:rsidRPr="00236B91">
              <w:rPr>
                <w:rFonts w:ascii="Arial" w:hAnsi="Arial" w:cs="Arial"/>
              </w:rPr>
              <w:t>, c</w:t>
            </w:r>
            <w:r w:rsidR="00A074AB">
              <w:rPr>
                <w:rFonts w:ascii="Arial" w:hAnsi="Arial" w:cs="Arial"/>
              </w:rPr>
              <w:t>ukier, mleczko do kawy, ciastka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-inne (…..)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14BD8">
              <w:rPr>
                <w:rFonts w:ascii="Arial" w:hAnsi="Arial" w:cs="Arial"/>
              </w:rPr>
              <w:t>rutto</w:t>
            </w:r>
          </w:p>
          <w:p w:rsidR="00D40E72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Default="00D40E72" w:rsidP="00D40E72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D40E72" w:rsidRPr="00236B91" w:rsidRDefault="00D40E72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D40E72" w:rsidRDefault="00D40E72" w:rsidP="00614BD8">
      <w:pPr>
        <w:spacing w:line="360" w:lineRule="auto"/>
        <w:rPr>
          <w:rFonts w:ascii="Arial" w:hAnsi="Arial"/>
        </w:rPr>
      </w:pPr>
    </w:p>
    <w:p w:rsidR="00614BD8" w:rsidRDefault="009C4161" w:rsidP="00614BD8">
      <w:pPr>
        <w:spacing w:line="360" w:lineRule="auto"/>
        <w:rPr>
          <w:rFonts w:ascii="Arial" w:hAnsi="Arial"/>
          <w:b/>
          <w:i/>
        </w:rPr>
      </w:pPr>
      <w:r>
        <w:rPr>
          <w:noProof/>
        </w:rPr>
        <w:lastRenderedPageBreak/>
        <w:drawing>
          <wp:inline distT="0" distB="0" distL="0" distR="0" wp14:anchorId="3C625861" wp14:editId="23E55CF4">
            <wp:extent cx="5760720" cy="5118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61" w:rsidRDefault="009C4161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D40E7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>ą dołączone do wykazu poświad</w:t>
      </w:r>
      <w:r w:rsidR="00D40E72">
        <w:rPr>
          <w:rFonts w:ascii="Arial" w:hAnsi="Arial" w:cs="Arial"/>
          <w:b/>
          <w:sz w:val="28"/>
          <w:szCs w:val="28"/>
        </w:rPr>
        <w:t>czenia.</w:t>
      </w:r>
    </w:p>
    <w:p w:rsidR="00D40E72" w:rsidRPr="00B02113" w:rsidRDefault="00D40E72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D40E72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</w:p>
    <w:p w:rsidR="00D40E72" w:rsidRDefault="00D40E72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C61E28">
        <w:rPr>
          <w:noProof/>
        </w:rPr>
        <w:drawing>
          <wp:inline distT="0" distB="0" distL="0" distR="0" wp14:anchorId="127DB5A0" wp14:editId="7BAD7258">
            <wp:extent cx="5760720" cy="511810"/>
            <wp:effectExtent l="0" t="0" r="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D40E72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</w:t>
            </w:r>
            <w:r w:rsidR="000851C2">
              <w:rPr>
                <w:rFonts w:ascii="Arial" w:hAnsi="Arial" w:cs="Arial"/>
                <w:b/>
                <w:color w:val="000000"/>
                <w:szCs w:val="24"/>
              </w:rPr>
              <w:t>Obsługa komputera z podstawami rachunkowości</w:t>
            </w:r>
            <w:r w:rsidR="000851C2">
              <w:rPr>
                <w:rFonts w:ascii="Arial" w:hAnsi="Arial" w:cs="Arial"/>
                <w:b/>
              </w:rPr>
              <w:t>”   dla 12</w:t>
            </w:r>
            <w:r w:rsidR="00614BD8">
              <w:rPr>
                <w:rFonts w:ascii="Arial" w:hAnsi="Arial" w:cs="Arial"/>
                <w:b/>
              </w:rPr>
              <w:t xml:space="preserve">  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  <w:p w:rsidR="00D40E72" w:rsidRDefault="00D40E72" w:rsidP="00213F11">
            <w:pPr>
              <w:pStyle w:val="Standard"/>
              <w:rPr>
                <w:rFonts w:ascii="Arial" w:hAnsi="Arial" w:cs="Arial"/>
              </w:rPr>
            </w:pPr>
          </w:p>
          <w:p w:rsidR="00D40E72" w:rsidRDefault="00D40E72" w:rsidP="00213F11">
            <w:pPr>
              <w:pStyle w:val="Standard"/>
              <w:rPr>
                <w:rFonts w:ascii="Arial" w:hAnsi="Arial" w:cs="Arial"/>
              </w:rPr>
            </w:pPr>
          </w:p>
          <w:p w:rsidR="000C1DA0" w:rsidRDefault="000C1DA0" w:rsidP="00213F11">
            <w:pPr>
              <w:pStyle w:val="Standard"/>
              <w:rPr>
                <w:rFonts w:ascii="Arial" w:hAnsi="Arial" w:cs="Arial"/>
              </w:rPr>
            </w:pPr>
          </w:p>
          <w:p w:rsidR="000C1DA0" w:rsidRPr="00236B91" w:rsidRDefault="000C1DA0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="005656CD">
        <w:rPr>
          <w:rFonts w:ascii="Arial" w:hAnsi="Arial" w:cs="Arial"/>
          <w:b/>
          <w:i/>
          <w:sz w:val="22"/>
          <w:szCs w:val="22"/>
        </w:rPr>
        <w:t>„</w:t>
      </w:r>
      <w:bookmarkStart w:id="0" w:name="_GoBack"/>
      <w:bookmarkEnd w:id="0"/>
      <w:r w:rsidRPr="00BE6300">
        <w:rPr>
          <w:rFonts w:ascii="Arial" w:hAnsi="Arial" w:cs="Arial"/>
          <w:b/>
          <w:i/>
          <w:sz w:val="22"/>
          <w:szCs w:val="22"/>
        </w:rPr>
        <w:t>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D40E72" w:rsidRDefault="00D40E72" w:rsidP="00614BD8">
      <w:pPr>
        <w:spacing w:line="360" w:lineRule="auto"/>
      </w:pPr>
    </w:p>
    <w:p w:rsidR="00D40E72" w:rsidRDefault="00C61E28" w:rsidP="00614BD8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27DB5A0" wp14:editId="7BAD7258">
            <wp:extent cx="5760720" cy="511810"/>
            <wp:effectExtent l="0" t="0" r="0" b="254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D40E72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E42CFD" w:rsidRPr="00E42CFD">
              <w:rPr>
                <w:rFonts w:ascii="Arial" w:hAnsi="Arial" w:cs="Arial"/>
                <w:b/>
                <w:sz w:val="24"/>
                <w:szCs w:val="24"/>
              </w:rPr>
              <w:t>Obsługa komputera z podstawami rachunkowości</w:t>
            </w:r>
            <w:r w:rsidR="00870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”</w:t>
            </w:r>
          </w:p>
          <w:p w:rsidR="00614BD8" w:rsidRPr="00755136" w:rsidRDefault="00D40E72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</w:t>
            </w:r>
            <w:r w:rsidR="00E42CFD">
              <w:rPr>
                <w:rFonts w:ascii="Arial" w:hAnsi="Arial" w:cs="Arial"/>
                <w:b/>
                <w:sz w:val="24"/>
                <w:szCs w:val="24"/>
              </w:rPr>
              <w:t xml:space="preserve">  12</w:t>
            </w:r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</w:t>
      </w:r>
      <w:r w:rsidR="00D40E72">
        <w:rPr>
          <w:rFonts w:ascii="Arial" w:hAnsi="Arial" w:cs="Arial"/>
          <w:sz w:val="22"/>
          <w:szCs w:val="22"/>
        </w:rPr>
        <w:t>kolenia „</w:t>
      </w:r>
      <w:r w:rsidR="00696745" w:rsidRPr="00696745">
        <w:rPr>
          <w:rFonts w:ascii="Arial" w:hAnsi="Arial" w:cs="Arial"/>
          <w:sz w:val="22"/>
          <w:szCs w:val="22"/>
        </w:rPr>
        <w:t>Kierowca-operator wózków jezdniowych kategoria II WJO</w:t>
      </w:r>
      <w:r>
        <w:rPr>
          <w:rFonts w:ascii="Arial" w:hAnsi="Arial" w:cs="Arial"/>
          <w:sz w:val="22"/>
          <w:szCs w:val="22"/>
        </w:rPr>
        <w:t>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C1DA0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DA0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praktycznych </w:t>
            </w:r>
          </w:p>
          <w:p w:rsidR="00614BD8" w:rsidRPr="00A72E26" w:rsidRDefault="000C1DA0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ilość spawarek)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Default="00614BD8" w:rsidP="00614BD8">
      <w:pPr>
        <w:pStyle w:val="Tekstpodstawowy"/>
        <w:rPr>
          <w:noProof/>
        </w:rPr>
      </w:pPr>
      <w:r w:rsidRPr="002E519F">
        <w:rPr>
          <w:rFonts w:ascii="Arial" w:hAnsi="Arial"/>
          <w:b/>
          <w:i/>
          <w:sz w:val="24"/>
          <w:szCs w:val="24"/>
        </w:rPr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C61E28" w:rsidRDefault="00C61E2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7DB5A0" wp14:editId="7BAD7258">
            <wp:extent cx="5760720" cy="511810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28" w:rsidRPr="00C61F4C" w:rsidRDefault="00C61E2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C61E28" w:rsidP="00614BD8">
      <w:pPr>
        <w:spacing w:line="360" w:lineRule="auto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127DB5A0" wp14:editId="7BAD7258">
            <wp:extent cx="5760720" cy="511810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28" w:rsidRDefault="00C61E2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C61E28" w:rsidRDefault="00C61E2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C61E28" w:rsidP="00614BD8">
      <w:pPr>
        <w:spacing w:line="360" w:lineRule="auto"/>
        <w:rPr>
          <w:rFonts w:ascii="Arial" w:hAnsi="Arial"/>
        </w:rPr>
      </w:pPr>
      <w:r>
        <w:rPr>
          <w:noProof/>
        </w:rPr>
        <w:drawing>
          <wp:inline distT="0" distB="0" distL="0" distR="0" wp14:anchorId="127DB5A0" wp14:editId="7BAD7258">
            <wp:extent cx="5760720" cy="511810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lastRenderedPageBreak/>
        <w:tab/>
      </w:r>
      <w:r w:rsidR="00C61E28">
        <w:rPr>
          <w:noProof/>
        </w:rPr>
        <w:drawing>
          <wp:inline distT="0" distB="0" distL="0" distR="0" wp14:anchorId="127DB5A0" wp14:editId="7BAD7258">
            <wp:extent cx="5760720" cy="511810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 w:rsidSect="008D7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92" w:rsidRDefault="00BB1F92" w:rsidP="00BB1F92">
      <w:r>
        <w:separator/>
      </w:r>
    </w:p>
  </w:endnote>
  <w:endnote w:type="continuationSeparator" w:id="0">
    <w:p w:rsidR="00BB1F92" w:rsidRDefault="00BB1F92" w:rsidP="00BB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92" w:rsidRDefault="00BB1F92" w:rsidP="00BB1F92">
      <w:r>
        <w:separator/>
      </w:r>
    </w:p>
  </w:footnote>
  <w:footnote w:type="continuationSeparator" w:id="0">
    <w:p w:rsidR="00BB1F92" w:rsidRDefault="00BB1F92" w:rsidP="00BB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0056C6"/>
    <w:rsid w:val="00014AED"/>
    <w:rsid w:val="000314C6"/>
    <w:rsid w:val="000343C5"/>
    <w:rsid w:val="000851C2"/>
    <w:rsid w:val="000C1DA0"/>
    <w:rsid w:val="001A791D"/>
    <w:rsid w:val="001B3E15"/>
    <w:rsid w:val="001C343C"/>
    <w:rsid w:val="00213F11"/>
    <w:rsid w:val="00226327"/>
    <w:rsid w:val="003D4462"/>
    <w:rsid w:val="005371E7"/>
    <w:rsid w:val="005656CD"/>
    <w:rsid w:val="005B262F"/>
    <w:rsid w:val="005B57C7"/>
    <w:rsid w:val="00604027"/>
    <w:rsid w:val="00614BD8"/>
    <w:rsid w:val="0065449B"/>
    <w:rsid w:val="00696745"/>
    <w:rsid w:val="006A2198"/>
    <w:rsid w:val="006F331D"/>
    <w:rsid w:val="0078057D"/>
    <w:rsid w:val="007C7A21"/>
    <w:rsid w:val="0083351E"/>
    <w:rsid w:val="0087090A"/>
    <w:rsid w:val="008C7607"/>
    <w:rsid w:val="008D78B8"/>
    <w:rsid w:val="008E0857"/>
    <w:rsid w:val="00901B8A"/>
    <w:rsid w:val="00910E73"/>
    <w:rsid w:val="00952F3C"/>
    <w:rsid w:val="009809B4"/>
    <w:rsid w:val="009C4161"/>
    <w:rsid w:val="00A00447"/>
    <w:rsid w:val="00A074AB"/>
    <w:rsid w:val="00A151E4"/>
    <w:rsid w:val="00AE54A4"/>
    <w:rsid w:val="00B0356A"/>
    <w:rsid w:val="00B829DF"/>
    <w:rsid w:val="00BB1F92"/>
    <w:rsid w:val="00C062D1"/>
    <w:rsid w:val="00C336CD"/>
    <w:rsid w:val="00C61E28"/>
    <w:rsid w:val="00C67E9C"/>
    <w:rsid w:val="00C817FF"/>
    <w:rsid w:val="00C97510"/>
    <w:rsid w:val="00D40E72"/>
    <w:rsid w:val="00E42CFD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C4518D2A</Template>
  <TotalTime>140</TotalTime>
  <Pages>16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Lompert</dc:creator>
  <cp:lastModifiedBy>Marlena Kowalska</cp:lastModifiedBy>
  <cp:revision>61</cp:revision>
  <cp:lastPrinted>2017-06-30T08:13:00Z</cp:lastPrinted>
  <dcterms:created xsi:type="dcterms:W3CDTF">2015-04-02T07:14:00Z</dcterms:created>
  <dcterms:modified xsi:type="dcterms:W3CDTF">2018-10-10T09:23:00Z</dcterms:modified>
</cp:coreProperties>
</file>