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5910" w14:textId="43BD3272" w:rsidR="00D63D88" w:rsidRPr="009A0F00" w:rsidRDefault="00D63D88" w:rsidP="000D214A">
      <w:pPr>
        <w:pStyle w:val="Akapitzlist"/>
        <w:numPr>
          <w:ilvl w:val="0"/>
          <w:numId w:val="1"/>
        </w:numPr>
        <w:spacing w:after="240" w:line="276" w:lineRule="auto"/>
        <w:ind w:left="284" w:right="140" w:hanging="283"/>
        <w:jc w:val="both"/>
        <w:rPr>
          <w:b/>
          <w:szCs w:val="23"/>
          <w:u w:val="single"/>
        </w:rPr>
      </w:pPr>
      <w:r w:rsidRPr="009A0F00">
        <w:rPr>
          <w:b/>
          <w:szCs w:val="23"/>
          <w:u w:val="single"/>
        </w:rPr>
        <w:t>Klauzula informacyjna</w:t>
      </w:r>
      <w:r w:rsidR="0083515D" w:rsidRPr="009A0F00">
        <w:rPr>
          <w:b/>
          <w:szCs w:val="23"/>
          <w:u w:val="single"/>
        </w:rPr>
        <w:t xml:space="preserve"> </w:t>
      </w:r>
      <w:r w:rsidR="005B7DA6" w:rsidRPr="009A0F00">
        <w:rPr>
          <w:b/>
          <w:szCs w:val="23"/>
          <w:u w:val="single"/>
        </w:rPr>
        <w:t xml:space="preserve">dla </w:t>
      </w:r>
      <w:r w:rsidR="00620785" w:rsidRPr="009A0F00">
        <w:rPr>
          <w:b/>
          <w:szCs w:val="23"/>
          <w:u w:val="single"/>
        </w:rPr>
        <w:t>wnioskodawców</w:t>
      </w:r>
      <w:r w:rsidR="005469F7" w:rsidRPr="009A0F00">
        <w:rPr>
          <w:b/>
          <w:szCs w:val="23"/>
          <w:u w:val="single"/>
        </w:rPr>
        <w:t xml:space="preserve"> o zawarcie umowy w ramach organizacji stażu dla bezrobotnych</w:t>
      </w:r>
      <w:r w:rsidR="00620785" w:rsidRPr="009A0F00">
        <w:rPr>
          <w:b/>
          <w:szCs w:val="23"/>
          <w:u w:val="single"/>
        </w:rPr>
        <w:t xml:space="preserve"> </w:t>
      </w:r>
    </w:p>
    <w:p w14:paraId="017AB8B2" w14:textId="77777777" w:rsidR="00D63D88" w:rsidRPr="009A0F00" w:rsidRDefault="00D63D88" w:rsidP="00D63D88">
      <w:pPr>
        <w:spacing w:after="240"/>
        <w:ind w:right="140"/>
        <w:jc w:val="both"/>
        <w:rPr>
          <w:szCs w:val="23"/>
        </w:rPr>
      </w:pPr>
      <w:r w:rsidRPr="009A0F00">
        <w:rPr>
          <w:szCs w:val="23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5C0C3E22" w14:textId="106AB518" w:rsidR="00D63D88" w:rsidRPr="009A0F00" w:rsidRDefault="00D63D88" w:rsidP="00D63D88">
      <w:pPr>
        <w:spacing w:after="240"/>
        <w:ind w:right="140"/>
        <w:jc w:val="both"/>
      </w:pPr>
      <w:r w:rsidRPr="009A0F00">
        <w:rPr>
          <w:szCs w:val="23"/>
        </w:rPr>
        <w:t xml:space="preserve">Administratorem Pani/Pana danych osobowych jest Powiatowy Urząd Pracy w Sławnie </w:t>
      </w:r>
      <w:r w:rsidRPr="009A0F00">
        <w:rPr>
          <w:szCs w:val="23"/>
        </w:rPr>
        <w:br/>
        <w:t>z siedzibą przy ul. Stefanii Sempołowskiej 2A, 76-100 Sławno</w:t>
      </w:r>
      <w:r w:rsidR="00300791">
        <w:rPr>
          <w:szCs w:val="23"/>
        </w:rPr>
        <w:t>.</w:t>
      </w:r>
      <w:r w:rsidRPr="009A0F00">
        <w:rPr>
          <w:szCs w:val="23"/>
        </w:rPr>
        <w:t xml:space="preserve"> Mogą się Państwo z nami skontaktować w sposób tradycyjny pisząc na wskazany adres, telefonicznie pod numerem: </w:t>
      </w:r>
      <w:r w:rsidRPr="009A0F00">
        <w:rPr>
          <w:szCs w:val="22"/>
        </w:rPr>
        <w:t>+</w:t>
      </w:r>
      <w:r w:rsidRPr="009A0F00">
        <w:t>048 (59) 810-72-91</w:t>
      </w:r>
      <w:r w:rsidRPr="009A0F00">
        <w:rPr>
          <w:szCs w:val="22"/>
        </w:rPr>
        <w:t xml:space="preserve">, fax: </w:t>
      </w:r>
      <w:r w:rsidRPr="009A0F00">
        <w:t xml:space="preserve">+048 (59) 810-41-61 </w:t>
      </w:r>
      <w:r w:rsidRPr="009A0F00">
        <w:rPr>
          <w:szCs w:val="23"/>
        </w:rPr>
        <w:t xml:space="preserve">oraz elektronicznie za pośrednictwem poczty </w:t>
      </w:r>
      <w:r w:rsidRPr="009A0F00">
        <w:rPr>
          <w:szCs w:val="23"/>
        </w:rPr>
        <w:br/>
        <w:t xml:space="preserve">e-mail kierując wiadomość na adres: </w:t>
      </w:r>
      <w:hyperlink r:id="rId9" w:history="1">
        <w:r w:rsidR="0083515D" w:rsidRPr="009A0F00">
          <w:rPr>
            <w:rStyle w:val="Hipercze"/>
            <w:color w:val="auto"/>
            <w:u w:val="none"/>
          </w:rPr>
          <w:t>szsl@praca.gov.pl</w:t>
        </w:r>
      </w:hyperlink>
      <w:r w:rsidRPr="009A0F00">
        <w:t>.</w:t>
      </w:r>
    </w:p>
    <w:p w14:paraId="75CF83C8" w14:textId="13A16987" w:rsidR="00D7056F" w:rsidRPr="009A0F00" w:rsidRDefault="00D63D88" w:rsidP="005469F7">
      <w:pPr>
        <w:spacing w:after="240"/>
        <w:ind w:right="140"/>
        <w:jc w:val="both"/>
        <w:rPr>
          <w:szCs w:val="24"/>
        </w:rPr>
      </w:pPr>
      <w:r w:rsidRPr="009A0F00">
        <w:rPr>
          <w:szCs w:val="24"/>
        </w:rPr>
        <w:t>Celem przetwarzania danych, jaki realizuje Administrator jest</w:t>
      </w:r>
      <w:r w:rsidR="00797ABE">
        <w:rPr>
          <w:szCs w:val="24"/>
        </w:rPr>
        <w:t xml:space="preserve"> </w:t>
      </w:r>
      <w:r w:rsidR="005469F7" w:rsidRPr="009A0F00">
        <w:rPr>
          <w:b/>
          <w:bCs/>
          <w:szCs w:val="24"/>
        </w:rPr>
        <w:t>organizacj</w:t>
      </w:r>
      <w:r w:rsidR="00797ABE">
        <w:rPr>
          <w:b/>
          <w:bCs/>
          <w:szCs w:val="24"/>
        </w:rPr>
        <w:t>a</w:t>
      </w:r>
      <w:r w:rsidR="005469F7" w:rsidRPr="009A0F00">
        <w:rPr>
          <w:b/>
          <w:bCs/>
          <w:szCs w:val="24"/>
        </w:rPr>
        <w:t xml:space="preserve"> staży dla osób bezrobotnych.</w:t>
      </w:r>
      <w:r w:rsidRPr="009A0F00">
        <w:rPr>
          <w:szCs w:val="24"/>
        </w:rPr>
        <w:t xml:space="preserve"> </w:t>
      </w:r>
      <w:r w:rsidR="00B15935" w:rsidRPr="009A0F00">
        <w:rPr>
          <w:szCs w:val="24"/>
        </w:rPr>
        <w:t xml:space="preserve">W związku z powyższym Państwa dane osobowe są przetwarzane </w:t>
      </w:r>
      <w:r w:rsidR="00803989">
        <w:rPr>
          <w:szCs w:val="24"/>
        </w:rPr>
        <w:br/>
      </w:r>
      <w:r w:rsidR="00B15935" w:rsidRPr="009A0F00">
        <w:rPr>
          <w:szCs w:val="24"/>
        </w:rPr>
        <w:t xml:space="preserve">w rozumieniu art. 6 ust. 1 lit. c) oraz e) RODO, na podstawie przepisów prawa, które określa </w:t>
      </w:r>
      <w:r w:rsidR="005D6187">
        <w:rPr>
          <w:szCs w:val="24"/>
        </w:rPr>
        <w:t>Ustawa z dnia 20 marca 2025 r. o rynku pracy i służbach zatrudnienia</w:t>
      </w:r>
      <w:r w:rsidR="005469F7" w:rsidRPr="009A0F00">
        <w:rPr>
          <w:szCs w:val="24"/>
        </w:rPr>
        <w:t xml:space="preserve">. </w:t>
      </w:r>
      <w:r w:rsidR="00B15935" w:rsidRPr="009A0F00">
        <w:rPr>
          <w:szCs w:val="24"/>
        </w:rPr>
        <w:t>Ponadto w przypadku</w:t>
      </w:r>
      <w:r w:rsidR="00F65C86" w:rsidRPr="009A0F00">
        <w:rPr>
          <w:szCs w:val="24"/>
        </w:rPr>
        <w:t xml:space="preserve"> </w:t>
      </w:r>
      <w:r w:rsidR="000F4C8A" w:rsidRPr="009A0F00">
        <w:rPr>
          <w:szCs w:val="24"/>
        </w:rPr>
        <w:t xml:space="preserve">pozytywnego rozpatrzenia </w:t>
      </w:r>
      <w:r w:rsidR="00D7056F" w:rsidRPr="009A0F00">
        <w:rPr>
          <w:szCs w:val="24"/>
        </w:rPr>
        <w:t>wniosku w tym zakresie</w:t>
      </w:r>
      <w:r w:rsidR="000F4C8A" w:rsidRPr="009A0F00">
        <w:rPr>
          <w:szCs w:val="24"/>
        </w:rPr>
        <w:t xml:space="preserve"> </w:t>
      </w:r>
      <w:r w:rsidR="00B15935" w:rsidRPr="009A0F00">
        <w:rPr>
          <w:szCs w:val="24"/>
        </w:rPr>
        <w:t xml:space="preserve">Państwa dane </w:t>
      </w:r>
      <w:r w:rsidR="00D7056F" w:rsidRPr="009A0F00">
        <w:rPr>
          <w:szCs w:val="24"/>
        </w:rPr>
        <w:t>będą</w:t>
      </w:r>
      <w:r w:rsidR="00B15935" w:rsidRPr="009A0F00">
        <w:rPr>
          <w:szCs w:val="24"/>
        </w:rPr>
        <w:t xml:space="preserve"> przetwarzane na podstawie zawartej umowy, zgodnie z art. 6 ust. 1 lit. b) RODO.</w:t>
      </w:r>
    </w:p>
    <w:p w14:paraId="560C2CB4" w14:textId="68B21FA0" w:rsidR="00106C8B" w:rsidRPr="009A0F00" w:rsidRDefault="00106C8B" w:rsidP="00D63D88">
      <w:pPr>
        <w:spacing w:after="240"/>
        <w:ind w:right="140"/>
        <w:jc w:val="both"/>
      </w:pPr>
      <w:r w:rsidRPr="009A0F00"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53990195" w14:textId="57E77FAE" w:rsidR="00222FDB" w:rsidRPr="009A0F00" w:rsidRDefault="00222FDB" w:rsidP="00D63D88">
      <w:pPr>
        <w:spacing w:after="240"/>
        <w:ind w:right="140"/>
        <w:jc w:val="both"/>
      </w:pPr>
      <w:r w:rsidRPr="009A0F00">
        <w:rPr>
          <w:szCs w:val="24"/>
        </w:rPr>
        <w:t xml:space="preserve">Chcąc zapewnić bezpieczeństwo Państwa danych osobowych Administrator wyznaczył Inspektora Ochrony Danych, do którego w sprawach związanych z przetwarzaniem i ochroną danych osobowych należy się zgłaszać na adres: </w:t>
      </w:r>
      <w:hyperlink r:id="rId10" w:history="1">
        <w:r w:rsidR="0007595C" w:rsidRPr="009A0F00">
          <w:rPr>
            <w:rStyle w:val="Hipercze"/>
            <w:color w:val="auto"/>
            <w:u w:val="none"/>
          </w:rPr>
          <w:t>iod@slawno.praca.gov.pl</w:t>
        </w:r>
      </w:hyperlink>
      <w:r w:rsidRPr="009A0F00">
        <w:t>.</w:t>
      </w:r>
    </w:p>
    <w:p w14:paraId="3F6998DC" w14:textId="02911A18" w:rsidR="002D3DA7" w:rsidRPr="009A0F00" w:rsidRDefault="002D3DA7" w:rsidP="002D3DA7">
      <w:pPr>
        <w:spacing w:after="240"/>
        <w:ind w:right="140"/>
        <w:jc w:val="both"/>
        <w:rPr>
          <w:szCs w:val="23"/>
        </w:rPr>
      </w:pPr>
      <w:r w:rsidRPr="009A0F00">
        <w:rPr>
          <w:szCs w:val="23"/>
        </w:rPr>
        <w:t>Państwa dane będą przetwarzane zgodnie z przepisami prawa</w:t>
      </w:r>
      <w:r w:rsidRPr="009A0F00">
        <w:rPr>
          <w:rStyle w:val="Odwoanieprzypisudolnego"/>
          <w:szCs w:val="23"/>
        </w:rPr>
        <w:footnoteReference w:id="1"/>
      </w:r>
      <w:r w:rsidRPr="009A0F00">
        <w:rPr>
          <w:szCs w:val="23"/>
        </w:rPr>
        <w:t xml:space="preserve"> przez okres </w:t>
      </w:r>
      <w:r w:rsidR="0007595C" w:rsidRPr="009A0F00">
        <w:rPr>
          <w:szCs w:val="23"/>
        </w:rPr>
        <w:t xml:space="preserve">5 lub 10 lat </w:t>
      </w:r>
      <w:r w:rsidR="0048484A" w:rsidRPr="009A0F00">
        <w:rPr>
          <w:szCs w:val="23"/>
        </w:rPr>
        <w:br/>
      </w:r>
      <w:r w:rsidRPr="009A0F00">
        <w:rPr>
          <w:szCs w:val="23"/>
        </w:rPr>
        <w:t>w związku z realizacją obowiązków ciążących na Administratorze</w:t>
      </w:r>
      <w:r w:rsidR="0048484A" w:rsidRPr="009A0F00">
        <w:rPr>
          <w:rStyle w:val="Odwoanieprzypisudolnego"/>
          <w:szCs w:val="23"/>
        </w:rPr>
        <w:footnoteReference w:id="2"/>
      </w:r>
      <w:r w:rsidR="00880843" w:rsidRPr="009A0F00">
        <w:rPr>
          <w:szCs w:val="23"/>
        </w:rPr>
        <w:t>,</w:t>
      </w:r>
      <w:r w:rsidR="0048484A" w:rsidRPr="009A0F00">
        <w:rPr>
          <w:szCs w:val="23"/>
        </w:rPr>
        <w:t xml:space="preserve"> a</w:t>
      </w:r>
      <w:r w:rsidR="00880843" w:rsidRPr="009A0F00">
        <w:rPr>
          <w:szCs w:val="23"/>
        </w:rPr>
        <w:t xml:space="preserve"> </w:t>
      </w:r>
      <w:r w:rsidRPr="009A0F00">
        <w:t>odbiorcami Pani/Pana danych będą podmioty uprawnione na podstawie przepisów prawa</w:t>
      </w:r>
      <w:r w:rsidR="0048484A" w:rsidRPr="009A0F00">
        <w:t xml:space="preserve">, </w:t>
      </w:r>
      <w:r w:rsidRPr="009A0F00">
        <w:t>podmioty świadczące nadzór nad oprogramowaniem przetwarzającym dane</w:t>
      </w:r>
      <w:r w:rsidR="0048484A" w:rsidRPr="009A0F00">
        <w:t xml:space="preserve"> oraz podmioty świadczące obsługę poczty elektronicznej</w:t>
      </w:r>
      <w:r w:rsidR="0048484A" w:rsidRPr="009A0F00">
        <w:rPr>
          <w:rStyle w:val="Odwoanieprzypisudolnego"/>
        </w:rPr>
        <w:footnoteReference w:id="3"/>
      </w:r>
      <w:r w:rsidR="0048484A" w:rsidRPr="009A0F00">
        <w:t>.</w:t>
      </w:r>
    </w:p>
    <w:p w14:paraId="72EF35DE" w14:textId="77777777" w:rsidR="00D63D88" w:rsidRPr="009A0F00" w:rsidRDefault="00D63D88" w:rsidP="005469F7">
      <w:pPr>
        <w:spacing w:after="240"/>
        <w:ind w:right="140"/>
        <w:jc w:val="both"/>
        <w:rPr>
          <w:szCs w:val="24"/>
        </w:rPr>
      </w:pPr>
      <w:r w:rsidRPr="009A0F00">
        <w:rPr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</w:t>
      </w:r>
      <w:r w:rsidRPr="009A0F00">
        <w:rPr>
          <w:szCs w:val="24"/>
        </w:rPr>
        <w:br/>
        <w:t>z Administratorem, zgodnie z powyższymi instrukcjami.</w:t>
      </w:r>
    </w:p>
    <w:p w14:paraId="3C47EB0B" w14:textId="0FCCD119" w:rsidR="00D63D88" w:rsidRDefault="00D63D88" w:rsidP="00EC0E30">
      <w:pPr>
        <w:ind w:right="140"/>
        <w:jc w:val="both"/>
        <w:rPr>
          <w:szCs w:val="24"/>
        </w:rPr>
      </w:pPr>
      <w:r w:rsidRPr="009A0F00">
        <w:rPr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154D656D" w14:textId="77777777" w:rsidR="00E10911" w:rsidRDefault="00E10911" w:rsidP="00EC0E30">
      <w:pPr>
        <w:ind w:right="140"/>
        <w:jc w:val="both"/>
        <w:rPr>
          <w:szCs w:val="24"/>
        </w:rPr>
      </w:pPr>
    </w:p>
    <w:p w14:paraId="2D56B5DB" w14:textId="51FC9D64" w:rsidR="00E10911" w:rsidRPr="00E10911" w:rsidRDefault="00E10911" w:rsidP="00E10911">
      <w:pPr>
        <w:ind w:right="1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D17E10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E10911">
        <w:rPr>
          <w:szCs w:val="24"/>
        </w:rPr>
        <w:t>…………………………………………………</w:t>
      </w:r>
    </w:p>
    <w:p w14:paraId="5538C2FD" w14:textId="25EB0F9B" w:rsidR="00E10911" w:rsidRDefault="00E10911" w:rsidP="00E10911">
      <w:pPr>
        <w:ind w:right="140"/>
        <w:jc w:val="both"/>
        <w:rPr>
          <w:szCs w:val="24"/>
        </w:rPr>
      </w:pPr>
      <w:r w:rsidRPr="00E10911">
        <w:rPr>
          <w:szCs w:val="24"/>
        </w:rPr>
        <w:t xml:space="preserve">                                                                </w:t>
      </w:r>
      <w:r w:rsidR="00D17E10">
        <w:rPr>
          <w:szCs w:val="24"/>
        </w:rPr>
        <w:t xml:space="preserve">     </w:t>
      </w:r>
      <w:bookmarkStart w:id="0" w:name="_GoBack"/>
      <w:bookmarkEnd w:id="0"/>
      <w:r w:rsidRPr="00E10911">
        <w:rPr>
          <w:szCs w:val="24"/>
        </w:rPr>
        <w:t xml:space="preserve">    (podpis i pieczątka organizatora stażu)</w:t>
      </w:r>
    </w:p>
    <w:p w14:paraId="7D9D4D2E" w14:textId="77777777" w:rsidR="00E10911" w:rsidRPr="00EC0E30" w:rsidRDefault="00E10911" w:rsidP="00E10911">
      <w:pPr>
        <w:ind w:right="140"/>
        <w:jc w:val="right"/>
        <w:rPr>
          <w:szCs w:val="24"/>
        </w:rPr>
      </w:pPr>
    </w:p>
    <w:sectPr w:rsidR="00E10911" w:rsidRPr="00EC0E30" w:rsidSect="00861C1A">
      <w:headerReference w:type="default" r:id="rId11"/>
      <w:pgSz w:w="11906" w:h="16838"/>
      <w:pgMar w:top="851" w:right="1418" w:bottom="567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A5A84" w14:textId="77777777" w:rsidR="00832A77" w:rsidRDefault="00832A77" w:rsidP="00D63D88">
      <w:r>
        <w:separator/>
      </w:r>
    </w:p>
  </w:endnote>
  <w:endnote w:type="continuationSeparator" w:id="0">
    <w:p w14:paraId="5ECE4976" w14:textId="77777777" w:rsidR="00832A77" w:rsidRDefault="00832A77" w:rsidP="00D6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25628" w14:textId="77777777" w:rsidR="00832A77" w:rsidRDefault="00832A77" w:rsidP="00D63D88">
      <w:r>
        <w:separator/>
      </w:r>
    </w:p>
  </w:footnote>
  <w:footnote w:type="continuationSeparator" w:id="0">
    <w:p w14:paraId="3B857C17" w14:textId="77777777" w:rsidR="00832A77" w:rsidRDefault="00832A77" w:rsidP="00D63D88">
      <w:r>
        <w:continuationSeparator/>
      </w:r>
    </w:p>
  </w:footnote>
  <w:footnote w:id="1">
    <w:p w14:paraId="511A00C5" w14:textId="5B2EEBA0" w:rsidR="002D3DA7" w:rsidRDefault="002D3DA7" w:rsidP="00C75C1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</w:t>
      </w:r>
      <w:r w:rsidR="00755352">
        <w:t xml:space="preserve"> </w:t>
      </w:r>
      <w:r>
        <w:t>zasobie archiwalnym i archiwach</w:t>
      </w:r>
      <w:r w:rsidR="00F60C81">
        <w:t>,</w:t>
      </w:r>
    </w:p>
  </w:footnote>
  <w:footnote w:id="2">
    <w:p w14:paraId="205490C7" w14:textId="580653D1" w:rsidR="0048484A" w:rsidRDefault="0048484A" w:rsidP="00C75C1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75C16">
        <w:t xml:space="preserve">Okres przetwarzania uzależniony jest </w:t>
      </w:r>
      <w:r>
        <w:t>od rodzaju finansowania</w:t>
      </w:r>
      <w:r w:rsidR="00C75C16">
        <w:t xml:space="preserve">, dla którego wynosi </w:t>
      </w:r>
      <w:r>
        <w:t>5 lat w przypadku środków krajowych oraz 10 lat w przypadku środków</w:t>
      </w:r>
      <w:r w:rsidR="00C75C16">
        <w:t xml:space="preserve"> unijnych</w:t>
      </w:r>
    </w:p>
  </w:footnote>
  <w:footnote w:id="3">
    <w:p w14:paraId="327E42FD" w14:textId="77777777" w:rsidR="0048484A" w:rsidRDefault="0048484A" w:rsidP="00C75C1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Tylko w przypadku wymiany informacji za pośrednictwem elektronicznej skrzynki pocztowej (e-mail)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EB758" w14:textId="0D0BF5A1" w:rsidR="00832AD7" w:rsidRDefault="00832AD7" w:rsidP="006A58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88"/>
    <w:rsid w:val="00054C07"/>
    <w:rsid w:val="00057575"/>
    <w:rsid w:val="0007595C"/>
    <w:rsid w:val="000D214A"/>
    <w:rsid w:val="000F4C8A"/>
    <w:rsid w:val="00106C8B"/>
    <w:rsid w:val="00110572"/>
    <w:rsid w:val="00124CE3"/>
    <w:rsid w:val="001359D3"/>
    <w:rsid w:val="0013770F"/>
    <w:rsid w:val="002112AF"/>
    <w:rsid w:val="00212152"/>
    <w:rsid w:val="00222FDB"/>
    <w:rsid w:val="002748A4"/>
    <w:rsid w:val="002D3DA7"/>
    <w:rsid w:val="00300791"/>
    <w:rsid w:val="00304FAE"/>
    <w:rsid w:val="00321F6A"/>
    <w:rsid w:val="004441FD"/>
    <w:rsid w:val="0048484A"/>
    <w:rsid w:val="004F2542"/>
    <w:rsid w:val="00542DF0"/>
    <w:rsid w:val="005469F7"/>
    <w:rsid w:val="00554B09"/>
    <w:rsid w:val="005B7DA6"/>
    <w:rsid w:val="005D6187"/>
    <w:rsid w:val="005D6AB9"/>
    <w:rsid w:val="006058DE"/>
    <w:rsid w:val="00620785"/>
    <w:rsid w:val="006E2F85"/>
    <w:rsid w:val="006F7CE8"/>
    <w:rsid w:val="00703F7C"/>
    <w:rsid w:val="00733077"/>
    <w:rsid w:val="00755352"/>
    <w:rsid w:val="00797ABE"/>
    <w:rsid w:val="007F28C8"/>
    <w:rsid w:val="00803989"/>
    <w:rsid w:val="00832A77"/>
    <w:rsid w:val="00832AD7"/>
    <w:rsid w:val="0083515D"/>
    <w:rsid w:val="00861C1A"/>
    <w:rsid w:val="00880843"/>
    <w:rsid w:val="009974B0"/>
    <w:rsid w:val="009A0F00"/>
    <w:rsid w:val="009C2CCF"/>
    <w:rsid w:val="009E7734"/>
    <w:rsid w:val="00A748B0"/>
    <w:rsid w:val="00A80BAA"/>
    <w:rsid w:val="00B14326"/>
    <w:rsid w:val="00B15935"/>
    <w:rsid w:val="00BB18A1"/>
    <w:rsid w:val="00BF7614"/>
    <w:rsid w:val="00C75C16"/>
    <w:rsid w:val="00D17E10"/>
    <w:rsid w:val="00D63D88"/>
    <w:rsid w:val="00D7056F"/>
    <w:rsid w:val="00D862F3"/>
    <w:rsid w:val="00DE610F"/>
    <w:rsid w:val="00E10911"/>
    <w:rsid w:val="00E34812"/>
    <w:rsid w:val="00EC0E30"/>
    <w:rsid w:val="00F511B8"/>
    <w:rsid w:val="00F60C81"/>
    <w:rsid w:val="00F6369A"/>
    <w:rsid w:val="00F65C86"/>
    <w:rsid w:val="00F715EF"/>
    <w:rsid w:val="00F7381E"/>
    <w:rsid w:val="00FA37B7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4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D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D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D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D8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D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D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24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C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51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51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D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D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D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D8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D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D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24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C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51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5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lawno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s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07AA-532C-4B9E-8734-BD68DDBC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5932C986</Template>
  <TotalTime>32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Królikowski</dc:creator>
  <cp:keywords/>
  <dc:description/>
  <cp:lastModifiedBy>Marlena Kowalska</cp:lastModifiedBy>
  <cp:revision>19</cp:revision>
  <dcterms:created xsi:type="dcterms:W3CDTF">2020-09-23T07:29:00Z</dcterms:created>
  <dcterms:modified xsi:type="dcterms:W3CDTF">2025-06-10T11:03:00Z</dcterms:modified>
</cp:coreProperties>
</file>