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9D" w:rsidRPr="006C4C0C" w:rsidRDefault="002A1E82" w:rsidP="002A1E82">
      <w:pPr>
        <w:rPr>
          <w:rFonts w:asciiTheme="minorHAnsi" w:hAnsiTheme="minorHAnsi" w:cstheme="minorHAnsi"/>
          <w:sz w:val="22"/>
          <w:szCs w:val="22"/>
        </w:rPr>
      </w:pPr>
      <w:r>
        <w:t>…</w:t>
      </w:r>
      <w:r w:rsidRPr="000B26E6">
        <w:rPr>
          <w:rFonts w:asciiTheme="minorHAnsi" w:hAnsiTheme="minorHAnsi" w:cstheme="minorHAnsi"/>
          <w:sz w:val="22"/>
          <w:szCs w:val="22"/>
        </w:rPr>
        <w:t>.……………………………….</w:t>
      </w:r>
      <w:r w:rsidR="00296C21">
        <w:rPr>
          <w:rFonts w:asciiTheme="minorHAnsi" w:hAnsiTheme="minorHAnsi" w:cstheme="minorHAnsi"/>
          <w:sz w:val="22"/>
          <w:szCs w:val="22"/>
        </w:rPr>
        <w:t>.............</w:t>
      </w:r>
      <w:r w:rsidRPr="000B26E6">
        <w:rPr>
          <w:rFonts w:asciiTheme="minorHAnsi" w:hAnsiTheme="minorHAnsi" w:cstheme="minorHAnsi"/>
          <w:sz w:val="22"/>
          <w:szCs w:val="22"/>
        </w:rPr>
        <w:br/>
      </w:r>
      <w:r w:rsidRPr="00C623E4">
        <w:rPr>
          <w:rFonts w:asciiTheme="minorHAnsi" w:hAnsiTheme="minorHAnsi" w:cstheme="minorHAnsi"/>
          <w:sz w:val="20"/>
          <w:szCs w:val="20"/>
        </w:rPr>
        <w:t>/pieczątka firmowa organizatora stażu/</w:t>
      </w:r>
    </w:p>
    <w:p w:rsidR="006C4C0C" w:rsidRPr="006C4C0C" w:rsidRDefault="006C4C0C" w:rsidP="006C4C0C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LISTA OBECNOŚCI</w:t>
      </w:r>
    </w:p>
    <w:p w:rsidR="002A1E82" w:rsidRPr="003F7B9D" w:rsidRDefault="009A0E6B" w:rsidP="002A1E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MIESIĄC, ROK :</w:t>
      </w:r>
    </w:p>
    <w:p w:rsidR="000B26E6" w:rsidRPr="000B26E6" w:rsidRDefault="002A1E82" w:rsidP="00366DE9">
      <w:pPr>
        <w:rPr>
          <w:rFonts w:asciiTheme="minorHAnsi" w:hAnsiTheme="minorHAnsi" w:cstheme="minorHAnsi"/>
          <w:sz w:val="22"/>
          <w:szCs w:val="22"/>
        </w:rPr>
      </w:pPr>
      <w:r w:rsidRPr="000B26E6">
        <w:rPr>
          <w:rFonts w:asciiTheme="minorHAnsi" w:hAnsiTheme="minorHAnsi" w:cstheme="minorHAnsi"/>
          <w:b/>
          <w:sz w:val="22"/>
          <w:szCs w:val="22"/>
        </w:rPr>
        <w:t>NR UMOWY</w:t>
      </w:r>
      <w:r w:rsidR="005710FF" w:rsidRPr="000B26E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B26E6" w:rsidRPr="000B26E6">
        <w:rPr>
          <w:rFonts w:asciiTheme="minorHAnsi" w:hAnsiTheme="minorHAnsi" w:cstheme="minorHAnsi"/>
          <w:sz w:val="22"/>
          <w:szCs w:val="22"/>
        </w:rPr>
        <w:t xml:space="preserve">      </w:t>
      </w:r>
      <w:r w:rsidR="00477D3E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B26E6" w:rsidRPr="000B26E6">
        <w:rPr>
          <w:rFonts w:asciiTheme="minorHAnsi" w:hAnsiTheme="minorHAnsi" w:cstheme="minorHAnsi"/>
          <w:sz w:val="22"/>
          <w:szCs w:val="22"/>
        </w:rPr>
        <w:t xml:space="preserve">         </w:t>
      </w:r>
      <w:bookmarkStart w:id="0" w:name="_GoBack"/>
      <w:bookmarkEnd w:id="0"/>
    </w:p>
    <w:p w:rsidR="00366DE9" w:rsidRPr="000B26E6" w:rsidRDefault="000B26E6" w:rsidP="00366DE9">
      <w:pPr>
        <w:rPr>
          <w:rFonts w:asciiTheme="minorHAnsi" w:hAnsiTheme="minorHAnsi" w:cstheme="minorHAnsi"/>
          <w:sz w:val="22"/>
          <w:szCs w:val="22"/>
        </w:rPr>
      </w:pPr>
      <w:r w:rsidRPr="000B26E6">
        <w:rPr>
          <w:rFonts w:asciiTheme="minorHAnsi" w:hAnsiTheme="minorHAnsi" w:cstheme="minorHAnsi"/>
          <w:b/>
          <w:sz w:val="22"/>
          <w:szCs w:val="22"/>
        </w:rPr>
        <w:t xml:space="preserve">Imię i nazwisko stażysty: </w:t>
      </w:r>
      <w:r w:rsidR="009A0E6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B26E6" w:rsidRPr="000B26E6" w:rsidRDefault="000B26E6" w:rsidP="00366DE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7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333"/>
      </w:tblGrid>
      <w:tr w:rsidR="002A1E82" w:rsidRPr="000B26E6" w:rsidTr="007B4760">
        <w:trPr>
          <w:trHeight w:val="583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 xml:space="preserve">DZIEŃ 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PODPIS  OSOBY BEZROBOTNEJ</w:t>
            </w: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036A78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300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300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1E82" w:rsidRPr="000B26E6" w:rsidRDefault="002A1E82" w:rsidP="002A1E82">
      <w:pPr>
        <w:rPr>
          <w:rFonts w:asciiTheme="minorHAnsi" w:hAnsiTheme="minorHAnsi" w:cstheme="minorHAnsi"/>
          <w:sz w:val="22"/>
          <w:szCs w:val="22"/>
        </w:rPr>
      </w:pPr>
      <w:r w:rsidRPr="000B26E6">
        <w:rPr>
          <w:rFonts w:asciiTheme="minorHAnsi" w:hAnsiTheme="minorHAnsi" w:cstheme="minorHAnsi"/>
          <w:sz w:val="22"/>
          <w:szCs w:val="22"/>
        </w:rPr>
        <w:br w:type="textWrapping" w:clear="all"/>
        <w:t xml:space="preserve">                                                                                                     </w:t>
      </w:r>
      <w:r w:rsidR="006C4C0C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3F7B9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0B26E6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6C4C0C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0B26E6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18708F" w:rsidRDefault="0018708F" w:rsidP="0018708F">
      <w:pPr>
        <w:rPr>
          <w:color w:val="FF0000"/>
          <w:sz w:val="20"/>
          <w:szCs w:val="16"/>
          <w:u w:val="single"/>
        </w:rPr>
      </w:pPr>
      <w:r>
        <w:rPr>
          <w:color w:val="FF0000"/>
          <w:sz w:val="20"/>
          <w:szCs w:val="16"/>
          <w:u w:val="single"/>
        </w:rPr>
        <w:t>Listę obecności proszę dostarczać do 5 dnia każdego miesiąca!</w:t>
      </w:r>
    </w:p>
    <w:p w:rsidR="002A1E82" w:rsidRPr="000B26E6" w:rsidRDefault="002A1E82" w:rsidP="002A1E82">
      <w:pPr>
        <w:rPr>
          <w:rFonts w:asciiTheme="minorHAnsi" w:hAnsiTheme="minorHAnsi" w:cstheme="minorHAnsi"/>
          <w:sz w:val="22"/>
          <w:szCs w:val="22"/>
        </w:rPr>
      </w:pPr>
    </w:p>
    <w:p w:rsidR="002A1E82" w:rsidRPr="003F7B9D" w:rsidRDefault="002A1E82" w:rsidP="002A1E82">
      <w:pPr>
        <w:ind w:left="6372"/>
        <w:rPr>
          <w:rFonts w:asciiTheme="minorHAnsi" w:hAnsiTheme="minorHAnsi" w:cstheme="minorHAnsi"/>
          <w:sz w:val="20"/>
          <w:szCs w:val="20"/>
        </w:rPr>
      </w:pPr>
      <w:r w:rsidRPr="003F7B9D">
        <w:rPr>
          <w:rFonts w:asciiTheme="minorHAnsi" w:hAnsiTheme="minorHAnsi" w:cstheme="minorHAnsi"/>
          <w:sz w:val="20"/>
          <w:szCs w:val="20"/>
        </w:rPr>
        <w:t>.……………………………</w:t>
      </w:r>
      <w:r w:rsidR="003F7B9D">
        <w:rPr>
          <w:rFonts w:asciiTheme="minorHAnsi" w:hAnsiTheme="minorHAnsi" w:cstheme="minorHAnsi"/>
          <w:sz w:val="20"/>
          <w:szCs w:val="20"/>
        </w:rPr>
        <w:t>....................</w:t>
      </w:r>
      <w:r w:rsidRPr="003F7B9D">
        <w:rPr>
          <w:rFonts w:asciiTheme="minorHAnsi" w:hAnsiTheme="minorHAnsi" w:cstheme="minorHAnsi"/>
          <w:sz w:val="20"/>
          <w:szCs w:val="20"/>
        </w:rPr>
        <w:br/>
      </w:r>
      <w:r w:rsidR="003F7B9D">
        <w:rPr>
          <w:rFonts w:asciiTheme="minorHAnsi" w:hAnsiTheme="minorHAnsi" w:cstheme="minorHAnsi"/>
          <w:sz w:val="20"/>
          <w:szCs w:val="20"/>
        </w:rPr>
        <w:t xml:space="preserve">  </w:t>
      </w:r>
      <w:r w:rsidRPr="003F7B9D">
        <w:rPr>
          <w:rFonts w:asciiTheme="minorHAnsi" w:hAnsiTheme="minorHAnsi" w:cstheme="minorHAnsi"/>
          <w:sz w:val="20"/>
          <w:szCs w:val="20"/>
        </w:rPr>
        <w:t>/ PODPIS ORGANIZATORA/</w:t>
      </w:r>
      <w:r w:rsidR="003F7B9D" w:rsidRPr="003F7B9D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2A1E82" w:rsidRPr="003F7B9D" w:rsidRDefault="002A1E82" w:rsidP="002A1E82">
      <w:pPr>
        <w:rPr>
          <w:rFonts w:asciiTheme="minorHAnsi" w:hAnsiTheme="minorHAnsi" w:cstheme="minorHAnsi"/>
          <w:sz w:val="20"/>
          <w:szCs w:val="20"/>
        </w:rPr>
      </w:pPr>
      <w:r w:rsidRPr="003F7B9D">
        <w:rPr>
          <w:rFonts w:asciiTheme="minorHAnsi" w:hAnsiTheme="minorHAnsi" w:cstheme="minorHAnsi"/>
          <w:sz w:val="20"/>
          <w:szCs w:val="20"/>
        </w:rPr>
        <w:t>UW- dzień wolny udzielony na wniosek bezrobotnego</w:t>
      </w:r>
    </w:p>
    <w:p w:rsidR="00560BE5" w:rsidRDefault="002A1E82" w:rsidP="00383807">
      <w:pPr>
        <w:rPr>
          <w:rFonts w:asciiTheme="minorHAnsi" w:hAnsiTheme="minorHAnsi" w:cstheme="minorHAnsi"/>
          <w:sz w:val="20"/>
          <w:szCs w:val="20"/>
        </w:rPr>
      </w:pPr>
      <w:r w:rsidRPr="003F7B9D">
        <w:rPr>
          <w:rFonts w:asciiTheme="minorHAnsi" w:hAnsiTheme="minorHAnsi" w:cstheme="minorHAnsi"/>
          <w:sz w:val="20"/>
          <w:szCs w:val="20"/>
        </w:rPr>
        <w:t xml:space="preserve">C-  zwolnienie lekarskie </w:t>
      </w:r>
      <w:r w:rsidRPr="003F7B9D">
        <w:rPr>
          <w:rFonts w:asciiTheme="minorHAnsi" w:hAnsiTheme="minorHAnsi" w:cstheme="minorHAnsi"/>
          <w:sz w:val="20"/>
          <w:szCs w:val="20"/>
        </w:rPr>
        <w:br/>
      </w:r>
      <w:r w:rsidRPr="003F7B9D">
        <w:rPr>
          <w:rFonts w:asciiTheme="minorHAnsi" w:hAnsiTheme="minorHAnsi" w:cstheme="minorHAnsi"/>
          <w:b/>
          <w:sz w:val="20"/>
          <w:szCs w:val="20"/>
        </w:rPr>
        <w:t>Uwaga!</w:t>
      </w:r>
      <w:r w:rsidR="00383807">
        <w:rPr>
          <w:rFonts w:asciiTheme="minorHAnsi" w:hAnsiTheme="minorHAnsi" w:cstheme="minorHAnsi"/>
          <w:sz w:val="20"/>
          <w:szCs w:val="20"/>
        </w:rPr>
        <w:br/>
      </w:r>
      <w:r w:rsidRPr="003F7B9D">
        <w:rPr>
          <w:rFonts w:asciiTheme="minorHAnsi" w:hAnsiTheme="minorHAnsi" w:cstheme="minorHAnsi"/>
          <w:sz w:val="20"/>
          <w:szCs w:val="20"/>
        </w:rPr>
        <w:t>Na wniosek bezrobotnego odbywającego staż pracodawca zobowiązany jest do udzielenia dni</w:t>
      </w:r>
      <w:r w:rsidR="00383807">
        <w:rPr>
          <w:rFonts w:asciiTheme="minorHAnsi" w:hAnsiTheme="minorHAnsi" w:cstheme="minorHAnsi"/>
          <w:sz w:val="20"/>
          <w:szCs w:val="20"/>
        </w:rPr>
        <w:t xml:space="preserve"> </w:t>
      </w:r>
      <w:r w:rsidRPr="003F7B9D">
        <w:rPr>
          <w:rFonts w:asciiTheme="minorHAnsi" w:hAnsiTheme="minorHAnsi" w:cstheme="minorHAnsi"/>
          <w:sz w:val="20"/>
          <w:szCs w:val="20"/>
        </w:rPr>
        <w:t xml:space="preserve">wolnych w wymiarze </w:t>
      </w:r>
      <w:r w:rsidR="007F1B67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3F7B9D">
        <w:rPr>
          <w:rFonts w:asciiTheme="minorHAnsi" w:hAnsiTheme="minorHAnsi" w:cstheme="minorHAnsi"/>
          <w:b/>
          <w:sz w:val="20"/>
          <w:szCs w:val="20"/>
        </w:rPr>
        <w:t>2 dni za każde 30 dni kalendarzowe odbywania stażu</w:t>
      </w:r>
      <w:r w:rsidRPr="003F7B9D">
        <w:rPr>
          <w:rFonts w:asciiTheme="minorHAnsi" w:hAnsiTheme="minorHAnsi" w:cstheme="minorHAnsi"/>
          <w:sz w:val="20"/>
          <w:szCs w:val="20"/>
        </w:rPr>
        <w:t>.</w:t>
      </w:r>
      <w:r w:rsidR="003838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1B67" w:rsidRDefault="002A1E82" w:rsidP="00383807">
      <w:pPr>
        <w:rPr>
          <w:rFonts w:asciiTheme="minorHAnsi" w:hAnsiTheme="minorHAnsi" w:cstheme="minorHAnsi"/>
          <w:sz w:val="20"/>
          <w:szCs w:val="20"/>
        </w:rPr>
      </w:pPr>
      <w:r w:rsidRPr="003F7B9D">
        <w:rPr>
          <w:rFonts w:asciiTheme="minorHAnsi" w:hAnsiTheme="minorHAnsi" w:cstheme="minorHAnsi"/>
          <w:sz w:val="20"/>
          <w:szCs w:val="20"/>
        </w:rPr>
        <w:t>Za dni wolne stypendium przysługuje.</w:t>
      </w:r>
      <w:r w:rsidR="003838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46DD6" w:rsidRPr="00C839D3" w:rsidRDefault="007F1B67" w:rsidP="0037348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383807" w:rsidRPr="00383807">
        <w:rPr>
          <w:rFonts w:asciiTheme="minorHAnsi" w:hAnsiTheme="minorHAnsi" w:cstheme="minorHAnsi"/>
          <w:sz w:val="20"/>
          <w:szCs w:val="20"/>
        </w:rPr>
        <w:t>a ostatni miesiąc odbywania stażu organizator stażu udziela dni wolnych przed upływem terminu zakończenia stażu. Przy niepełnym miesiącu odbywania stażu przysługujący stażyście wymiar dni wolnych oblicza się proporcjonalnie, zaokrąglając w górę do dni pełn</w:t>
      </w:r>
      <w:r w:rsidR="00C839D3">
        <w:rPr>
          <w:rFonts w:asciiTheme="minorHAnsi" w:hAnsiTheme="minorHAnsi" w:cstheme="minorHAnsi"/>
          <w:sz w:val="20"/>
          <w:szCs w:val="20"/>
        </w:rPr>
        <w:t xml:space="preserve">ych. </w:t>
      </w:r>
    </w:p>
    <w:sectPr w:rsidR="00C46DD6" w:rsidRPr="00C839D3" w:rsidSect="007B4760">
      <w:headerReference w:type="default" r:id="rId8"/>
      <w:pgSz w:w="11906" w:h="16838" w:code="9"/>
      <w:pgMar w:top="261" w:right="1106" w:bottom="360" w:left="124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9D" w:rsidRDefault="003F7B9D" w:rsidP="002A1E82">
      <w:r>
        <w:separator/>
      </w:r>
    </w:p>
  </w:endnote>
  <w:endnote w:type="continuationSeparator" w:id="0">
    <w:p w:rsidR="003F7B9D" w:rsidRDefault="003F7B9D" w:rsidP="002A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9D" w:rsidRDefault="003F7B9D" w:rsidP="002A1E82">
      <w:r>
        <w:separator/>
      </w:r>
    </w:p>
  </w:footnote>
  <w:footnote w:type="continuationSeparator" w:id="0">
    <w:p w:rsidR="003F7B9D" w:rsidRDefault="003F7B9D" w:rsidP="002A1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9D" w:rsidRDefault="003F7B9D" w:rsidP="007B4760">
    <w:pPr>
      <w:pStyle w:val="Nagwek"/>
      <w:tabs>
        <w:tab w:val="clear" w:pos="4536"/>
        <w:tab w:val="clear" w:pos="9072"/>
        <w:tab w:val="left" w:pos="8235"/>
      </w:tabs>
      <w:ind w:right="-108"/>
    </w:pPr>
    <w:r>
      <w:t xml:space="preserve">                                  </w:t>
    </w:r>
    <w:r>
      <w:tab/>
    </w:r>
  </w:p>
  <w:p w:rsidR="003F7B9D" w:rsidRPr="00F716F3" w:rsidRDefault="003F7B9D" w:rsidP="007B4760">
    <w:pPr>
      <w:pStyle w:val="Nagwek"/>
      <w:jc w:val="right"/>
    </w:pPr>
  </w:p>
  <w:p w:rsidR="003F7B9D" w:rsidRPr="002101E0" w:rsidRDefault="003F7B9D" w:rsidP="007B4760">
    <w:pPr>
      <w:pStyle w:val="Nagwek"/>
      <w:tabs>
        <w:tab w:val="left" w:pos="3990"/>
        <w:tab w:val="center" w:pos="5102"/>
        <w:tab w:val="right" w:pos="1020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B8C"/>
    <w:multiLevelType w:val="multilevel"/>
    <w:tmpl w:val="A6A465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5273A96"/>
    <w:multiLevelType w:val="hybridMultilevel"/>
    <w:tmpl w:val="90B281C6"/>
    <w:lvl w:ilvl="0" w:tplc="81B22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82"/>
    <w:rsid w:val="00000C96"/>
    <w:rsid w:val="00003993"/>
    <w:rsid w:val="00003DD6"/>
    <w:rsid w:val="0000534F"/>
    <w:rsid w:val="000077B2"/>
    <w:rsid w:val="00010114"/>
    <w:rsid w:val="00010BF1"/>
    <w:rsid w:val="00013AC9"/>
    <w:rsid w:val="000155C7"/>
    <w:rsid w:val="00015D48"/>
    <w:rsid w:val="000161E0"/>
    <w:rsid w:val="0001714A"/>
    <w:rsid w:val="00017BD4"/>
    <w:rsid w:val="00017C33"/>
    <w:rsid w:val="000209BD"/>
    <w:rsid w:val="00020FD0"/>
    <w:rsid w:val="000210C4"/>
    <w:rsid w:val="000214A8"/>
    <w:rsid w:val="00022433"/>
    <w:rsid w:val="000225B4"/>
    <w:rsid w:val="00026D43"/>
    <w:rsid w:val="000301D7"/>
    <w:rsid w:val="00030A3A"/>
    <w:rsid w:val="00031426"/>
    <w:rsid w:val="0003175C"/>
    <w:rsid w:val="00034918"/>
    <w:rsid w:val="00036A78"/>
    <w:rsid w:val="0003755D"/>
    <w:rsid w:val="0004626D"/>
    <w:rsid w:val="000466F7"/>
    <w:rsid w:val="00046D01"/>
    <w:rsid w:val="00046FFE"/>
    <w:rsid w:val="00047537"/>
    <w:rsid w:val="00050093"/>
    <w:rsid w:val="00050594"/>
    <w:rsid w:val="0005107F"/>
    <w:rsid w:val="00053D2C"/>
    <w:rsid w:val="0005445C"/>
    <w:rsid w:val="000562F0"/>
    <w:rsid w:val="000564C7"/>
    <w:rsid w:val="00056FD6"/>
    <w:rsid w:val="00060932"/>
    <w:rsid w:val="00061E98"/>
    <w:rsid w:val="000715CB"/>
    <w:rsid w:val="000729FD"/>
    <w:rsid w:val="00072F91"/>
    <w:rsid w:val="00074828"/>
    <w:rsid w:val="000755C4"/>
    <w:rsid w:val="000830F5"/>
    <w:rsid w:val="000845FB"/>
    <w:rsid w:val="00085327"/>
    <w:rsid w:val="0009042E"/>
    <w:rsid w:val="00091B2E"/>
    <w:rsid w:val="000A18CF"/>
    <w:rsid w:val="000A2866"/>
    <w:rsid w:val="000A315E"/>
    <w:rsid w:val="000A78E1"/>
    <w:rsid w:val="000B12C3"/>
    <w:rsid w:val="000B170E"/>
    <w:rsid w:val="000B26E6"/>
    <w:rsid w:val="000B2D2D"/>
    <w:rsid w:val="000B379B"/>
    <w:rsid w:val="000B3AAD"/>
    <w:rsid w:val="000B4CDA"/>
    <w:rsid w:val="000C1194"/>
    <w:rsid w:val="000C21DE"/>
    <w:rsid w:val="000C2E79"/>
    <w:rsid w:val="000C3B5B"/>
    <w:rsid w:val="000C50A1"/>
    <w:rsid w:val="000D014B"/>
    <w:rsid w:val="000D09C3"/>
    <w:rsid w:val="000D2C9B"/>
    <w:rsid w:val="000D2E3B"/>
    <w:rsid w:val="000D3201"/>
    <w:rsid w:val="000D51BB"/>
    <w:rsid w:val="000E3D0A"/>
    <w:rsid w:val="000E5712"/>
    <w:rsid w:val="000E7591"/>
    <w:rsid w:val="000E7C68"/>
    <w:rsid w:val="000F0EEF"/>
    <w:rsid w:val="000F18FE"/>
    <w:rsid w:val="000F319A"/>
    <w:rsid w:val="000F7789"/>
    <w:rsid w:val="000F7F18"/>
    <w:rsid w:val="00101334"/>
    <w:rsid w:val="00102D3C"/>
    <w:rsid w:val="00103D32"/>
    <w:rsid w:val="0010438A"/>
    <w:rsid w:val="00104E01"/>
    <w:rsid w:val="00107974"/>
    <w:rsid w:val="0011275C"/>
    <w:rsid w:val="001130C0"/>
    <w:rsid w:val="00113617"/>
    <w:rsid w:val="0011375C"/>
    <w:rsid w:val="00114C86"/>
    <w:rsid w:val="00114EF2"/>
    <w:rsid w:val="0012259A"/>
    <w:rsid w:val="00124995"/>
    <w:rsid w:val="0012499A"/>
    <w:rsid w:val="00124B4F"/>
    <w:rsid w:val="00127446"/>
    <w:rsid w:val="00132BD9"/>
    <w:rsid w:val="00134666"/>
    <w:rsid w:val="001351FE"/>
    <w:rsid w:val="00136D26"/>
    <w:rsid w:val="0013763D"/>
    <w:rsid w:val="00141B29"/>
    <w:rsid w:val="00142E24"/>
    <w:rsid w:val="00143DA1"/>
    <w:rsid w:val="0014462D"/>
    <w:rsid w:val="001457EF"/>
    <w:rsid w:val="001463C2"/>
    <w:rsid w:val="0014643E"/>
    <w:rsid w:val="00147159"/>
    <w:rsid w:val="00151A72"/>
    <w:rsid w:val="00153307"/>
    <w:rsid w:val="001539AF"/>
    <w:rsid w:val="00153E08"/>
    <w:rsid w:val="00154437"/>
    <w:rsid w:val="0015578B"/>
    <w:rsid w:val="0015703A"/>
    <w:rsid w:val="00157D5B"/>
    <w:rsid w:val="00160919"/>
    <w:rsid w:val="00161039"/>
    <w:rsid w:val="00161F18"/>
    <w:rsid w:val="00162216"/>
    <w:rsid w:val="001622F2"/>
    <w:rsid w:val="001622F8"/>
    <w:rsid w:val="00162824"/>
    <w:rsid w:val="00167D62"/>
    <w:rsid w:val="001740D6"/>
    <w:rsid w:val="00174F7A"/>
    <w:rsid w:val="0017776D"/>
    <w:rsid w:val="00180F5A"/>
    <w:rsid w:val="00183071"/>
    <w:rsid w:val="00184985"/>
    <w:rsid w:val="001862FC"/>
    <w:rsid w:val="0018708F"/>
    <w:rsid w:val="00187815"/>
    <w:rsid w:val="00192360"/>
    <w:rsid w:val="00192EE9"/>
    <w:rsid w:val="00194983"/>
    <w:rsid w:val="0019499E"/>
    <w:rsid w:val="00197665"/>
    <w:rsid w:val="001A2692"/>
    <w:rsid w:val="001A4003"/>
    <w:rsid w:val="001A4805"/>
    <w:rsid w:val="001A6096"/>
    <w:rsid w:val="001A77AE"/>
    <w:rsid w:val="001A7BC0"/>
    <w:rsid w:val="001B5071"/>
    <w:rsid w:val="001C0652"/>
    <w:rsid w:val="001C217F"/>
    <w:rsid w:val="001C2FDD"/>
    <w:rsid w:val="001C3934"/>
    <w:rsid w:val="001C5D80"/>
    <w:rsid w:val="001D2516"/>
    <w:rsid w:val="001D2763"/>
    <w:rsid w:val="001D2ED1"/>
    <w:rsid w:val="001D35C2"/>
    <w:rsid w:val="001D3996"/>
    <w:rsid w:val="001D744D"/>
    <w:rsid w:val="001E05BF"/>
    <w:rsid w:val="001E1986"/>
    <w:rsid w:val="001E32C1"/>
    <w:rsid w:val="001E360A"/>
    <w:rsid w:val="001E49B2"/>
    <w:rsid w:val="001E68C6"/>
    <w:rsid w:val="001E6F8B"/>
    <w:rsid w:val="001F3206"/>
    <w:rsid w:val="001F3FCA"/>
    <w:rsid w:val="001F4EA2"/>
    <w:rsid w:val="001F51F0"/>
    <w:rsid w:val="001F6F41"/>
    <w:rsid w:val="00202E4C"/>
    <w:rsid w:val="00204C54"/>
    <w:rsid w:val="002064B9"/>
    <w:rsid w:val="00210404"/>
    <w:rsid w:val="002108BA"/>
    <w:rsid w:val="00212922"/>
    <w:rsid w:val="00214579"/>
    <w:rsid w:val="00214F3C"/>
    <w:rsid w:val="00215210"/>
    <w:rsid w:val="00215E8E"/>
    <w:rsid w:val="002161B3"/>
    <w:rsid w:val="00216436"/>
    <w:rsid w:val="00220097"/>
    <w:rsid w:val="00224038"/>
    <w:rsid w:val="00225EC7"/>
    <w:rsid w:val="0022625B"/>
    <w:rsid w:val="00226B0E"/>
    <w:rsid w:val="00226D6D"/>
    <w:rsid w:val="00232819"/>
    <w:rsid w:val="002353B9"/>
    <w:rsid w:val="002363D2"/>
    <w:rsid w:val="0024403F"/>
    <w:rsid w:val="00250E16"/>
    <w:rsid w:val="00251DAE"/>
    <w:rsid w:val="002545FF"/>
    <w:rsid w:val="00254932"/>
    <w:rsid w:val="002556B4"/>
    <w:rsid w:val="00257B68"/>
    <w:rsid w:val="00260056"/>
    <w:rsid w:val="00262C22"/>
    <w:rsid w:val="00262C85"/>
    <w:rsid w:val="00266395"/>
    <w:rsid w:val="0026705C"/>
    <w:rsid w:val="0026715D"/>
    <w:rsid w:val="00267488"/>
    <w:rsid w:val="00270C3F"/>
    <w:rsid w:val="00272543"/>
    <w:rsid w:val="00282853"/>
    <w:rsid w:val="00287197"/>
    <w:rsid w:val="00292783"/>
    <w:rsid w:val="00296C21"/>
    <w:rsid w:val="00297242"/>
    <w:rsid w:val="002978E1"/>
    <w:rsid w:val="002A1E82"/>
    <w:rsid w:val="002A2E44"/>
    <w:rsid w:val="002A3268"/>
    <w:rsid w:val="002A6057"/>
    <w:rsid w:val="002A673D"/>
    <w:rsid w:val="002B088E"/>
    <w:rsid w:val="002B08DF"/>
    <w:rsid w:val="002B2E65"/>
    <w:rsid w:val="002B4379"/>
    <w:rsid w:val="002B5276"/>
    <w:rsid w:val="002C58CE"/>
    <w:rsid w:val="002C6CBA"/>
    <w:rsid w:val="002C6F5B"/>
    <w:rsid w:val="002D0616"/>
    <w:rsid w:val="002D1C12"/>
    <w:rsid w:val="002E0E68"/>
    <w:rsid w:val="002E3032"/>
    <w:rsid w:val="002E3DF7"/>
    <w:rsid w:val="002E74ED"/>
    <w:rsid w:val="002E7DA9"/>
    <w:rsid w:val="002F0932"/>
    <w:rsid w:val="002F5254"/>
    <w:rsid w:val="002F5BE0"/>
    <w:rsid w:val="002F74E1"/>
    <w:rsid w:val="00305D11"/>
    <w:rsid w:val="0031084F"/>
    <w:rsid w:val="00311564"/>
    <w:rsid w:val="003126AF"/>
    <w:rsid w:val="0031305F"/>
    <w:rsid w:val="00313751"/>
    <w:rsid w:val="00313E42"/>
    <w:rsid w:val="00320019"/>
    <w:rsid w:val="00320F98"/>
    <w:rsid w:val="003221D2"/>
    <w:rsid w:val="003223DD"/>
    <w:rsid w:val="003241CB"/>
    <w:rsid w:val="003256D8"/>
    <w:rsid w:val="00325BE0"/>
    <w:rsid w:val="003301A4"/>
    <w:rsid w:val="00330CE4"/>
    <w:rsid w:val="00331026"/>
    <w:rsid w:val="003316F2"/>
    <w:rsid w:val="00331B66"/>
    <w:rsid w:val="003402E2"/>
    <w:rsid w:val="00341650"/>
    <w:rsid w:val="00341864"/>
    <w:rsid w:val="00342EA3"/>
    <w:rsid w:val="00345A7A"/>
    <w:rsid w:val="00346286"/>
    <w:rsid w:val="003477CD"/>
    <w:rsid w:val="00347F52"/>
    <w:rsid w:val="00352BEA"/>
    <w:rsid w:val="0035641B"/>
    <w:rsid w:val="003604E6"/>
    <w:rsid w:val="003650A1"/>
    <w:rsid w:val="00366DE9"/>
    <w:rsid w:val="00366E31"/>
    <w:rsid w:val="00367939"/>
    <w:rsid w:val="003708CD"/>
    <w:rsid w:val="00371993"/>
    <w:rsid w:val="00373489"/>
    <w:rsid w:val="00373D56"/>
    <w:rsid w:val="003757DC"/>
    <w:rsid w:val="00377F20"/>
    <w:rsid w:val="00382A75"/>
    <w:rsid w:val="003831B2"/>
    <w:rsid w:val="00383807"/>
    <w:rsid w:val="00385265"/>
    <w:rsid w:val="003865A6"/>
    <w:rsid w:val="0039258A"/>
    <w:rsid w:val="00393BCD"/>
    <w:rsid w:val="00393C07"/>
    <w:rsid w:val="0039669F"/>
    <w:rsid w:val="00397E60"/>
    <w:rsid w:val="003A0C1A"/>
    <w:rsid w:val="003A1E21"/>
    <w:rsid w:val="003A3EE4"/>
    <w:rsid w:val="003A789F"/>
    <w:rsid w:val="003B0C27"/>
    <w:rsid w:val="003B1C05"/>
    <w:rsid w:val="003C4404"/>
    <w:rsid w:val="003C50CB"/>
    <w:rsid w:val="003C77E0"/>
    <w:rsid w:val="003D2270"/>
    <w:rsid w:val="003D24E1"/>
    <w:rsid w:val="003D3CC9"/>
    <w:rsid w:val="003E0B4D"/>
    <w:rsid w:val="003E0FB7"/>
    <w:rsid w:val="003E1B81"/>
    <w:rsid w:val="003E2549"/>
    <w:rsid w:val="003E622A"/>
    <w:rsid w:val="003F0937"/>
    <w:rsid w:val="003F4F22"/>
    <w:rsid w:val="003F6551"/>
    <w:rsid w:val="003F7277"/>
    <w:rsid w:val="003F788B"/>
    <w:rsid w:val="003F7B9D"/>
    <w:rsid w:val="00402CF4"/>
    <w:rsid w:val="004043D9"/>
    <w:rsid w:val="00405885"/>
    <w:rsid w:val="00405AA4"/>
    <w:rsid w:val="00405CA1"/>
    <w:rsid w:val="00410A81"/>
    <w:rsid w:val="00411F01"/>
    <w:rsid w:val="00412626"/>
    <w:rsid w:val="004210E2"/>
    <w:rsid w:val="00423023"/>
    <w:rsid w:val="00423107"/>
    <w:rsid w:val="00440560"/>
    <w:rsid w:val="00440EE5"/>
    <w:rsid w:val="004457B3"/>
    <w:rsid w:val="0046026F"/>
    <w:rsid w:val="00460DCC"/>
    <w:rsid w:val="00464DA6"/>
    <w:rsid w:val="004662BC"/>
    <w:rsid w:val="00466BE6"/>
    <w:rsid w:val="0046765B"/>
    <w:rsid w:val="00471955"/>
    <w:rsid w:val="00472F37"/>
    <w:rsid w:val="0047424A"/>
    <w:rsid w:val="004774D4"/>
    <w:rsid w:val="00477D3E"/>
    <w:rsid w:val="00477E87"/>
    <w:rsid w:val="00480547"/>
    <w:rsid w:val="0048292D"/>
    <w:rsid w:val="0048417E"/>
    <w:rsid w:val="0048535B"/>
    <w:rsid w:val="004856AF"/>
    <w:rsid w:val="00485E36"/>
    <w:rsid w:val="004919A3"/>
    <w:rsid w:val="00492C6E"/>
    <w:rsid w:val="004970F4"/>
    <w:rsid w:val="004971E0"/>
    <w:rsid w:val="004A1E0B"/>
    <w:rsid w:val="004A2038"/>
    <w:rsid w:val="004A25EA"/>
    <w:rsid w:val="004A7686"/>
    <w:rsid w:val="004A7C31"/>
    <w:rsid w:val="004B0EEA"/>
    <w:rsid w:val="004B28A4"/>
    <w:rsid w:val="004B2F13"/>
    <w:rsid w:val="004B3749"/>
    <w:rsid w:val="004B3F48"/>
    <w:rsid w:val="004B5512"/>
    <w:rsid w:val="004C1BD8"/>
    <w:rsid w:val="004C1C5E"/>
    <w:rsid w:val="004C1D61"/>
    <w:rsid w:val="004C32D3"/>
    <w:rsid w:val="004C36A2"/>
    <w:rsid w:val="004C372D"/>
    <w:rsid w:val="004C3E6D"/>
    <w:rsid w:val="004C4A5F"/>
    <w:rsid w:val="004C573C"/>
    <w:rsid w:val="004C5BBA"/>
    <w:rsid w:val="004D200C"/>
    <w:rsid w:val="004D380B"/>
    <w:rsid w:val="004D55C4"/>
    <w:rsid w:val="004D7247"/>
    <w:rsid w:val="004E2501"/>
    <w:rsid w:val="004E279C"/>
    <w:rsid w:val="004E2D57"/>
    <w:rsid w:val="004E3327"/>
    <w:rsid w:val="004E56A7"/>
    <w:rsid w:val="004E64A3"/>
    <w:rsid w:val="004E6AD4"/>
    <w:rsid w:val="004E70EF"/>
    <w:rsid w:val="004F1D67"/>
    <w:rsid w:val="004F3F3B"/>
    <w:rsid w:val="004F6BF1"/>
    <w:rsid w:val="004F7139"/>
    <w:rsid w:val="0050210E"/>
    <w:rsid w:val="00502E98"/>
    <w:rsid w:val="005041D9"/>
    <w:rsid w:val="005053D9"/>
    <w:rsid w:val="00505B70"/>
    <w:rsid w:val="00510AAD"/>
    <w:rsid w:val="00510C56"/>
    <w:rsid w:val="005111C0"/>
    <w:rsid w:val="005142E3"/>
    <w:rsid w:val="00516B27"/>
    <w:rsid w:val="00517B41"/>
    <w:rsid w:val="00521181"/>
    <w:rsid w:val="00521DDA"/>
    <w:rsid w:val="005225BC"/>
    <w:rsid w:val="005239B0"/>
    <w:rsid w:val="00525887"/>
    <w:rsid w:val="00527542"/>
    <w:rsid w:val="005315EF"/>
    <w:rsid w:val="00531EF8"/>
    <w:rsid w:val="00541315"/>
    <w:rsid w:val="0054213D"/>
    <w:rsid w:val="00542E42"/>
    <w:rsid w:val="00544063"/>
    <w:rsid w:val="00544B7F"/>
    <w:rsid w:val="00546995"/>
    <w:rsid w:val="00546BE1"/>
    <w:rsid w:val="00546EC1"/>
    <w:rsid w:val="005477D2"/>
    <w:rsid w:val="0054793D"/>
    <w:rsid w:val="00547B5E"/>
    <w:rsid w:val="00550A47"/>
    <w:rsid w:val="0055213F"/>
    <w:rsid w:val="00552264"/>
    <w:rsid w:val="005561B3"/>
    <w:rsid w:val="00560BE5"/>
    <w:rsid w:val="00562AF6"/>
    <w:rsid w:val="00566D14"/>
    <w:rsid w:val="005673E2"/>
    <w:rsid w:val="0056797A"/>
    <w:rsid w:val="005710FF"/>
    <w:rsid w:val="00574DB0"/>
    <w:rsid w:val="00574E7A"/>
    <w:rsid w:val="00576A98"/>
    <w:rsid w:val="00577ABE"/>
    <w:rsid w:val="005825D1"/>
    <w:rsid w:val="00582DD9"/>
    <w:rsid w:val="00585566"/>
    <w:rsid w:val="00586CAA"/>
    <w:rsid w:val="0058722E"/>
    <w:rsid w:val="00594074"/>
    <w:rsid w:val="00594156"/>
    <w:rsid w:val="00595673"/>
    <w:rsid w:val="005A2CA2"/>
    <w:rsid w:val="005A306C"/>
    <w:rsid w:val="005A3232"/>
    <w:rsid w:val="005A4795"/>
    <w:rsid w:val="005A7014"/>
    <w:rsid w:val="005A7371"/>
    <w:rsid w:val="005A7E6D"/>
    <w:rsid w:val="005B00F3"/>
    <w:rsid w:val="005B1A49"/>
    <w:rsid w:val="005B1BE9"/>
    <w:rsid w:val="005B2EF2"/>
    <w:rsid w:val="005B5743"/>
    <w:rsid w:val="005B6FE5"/>
    <w:rsid w:val="005C0D7C"/>
    <w:rsid w:val="005C16C6"/>
    <w:rsid w:val="005C4CB3"/>
    <w:rsid w:val="005C57A7"/>
    <w:rsid w:val="005C5E23"/>
    <w:rsid w:val="005C6E10"/>
    <w:rsid w:val="005C78ED"/>
    <w:rsid w:val="005D2371"/>
    <w:rsid w:val="005D7587"/>
    <w:rsid w:val="005E49A4"/>
    <w:rsid w:val="005F0CF6"/>
    <w:rsid w:val="005F123C"/>
    <w:rsid w:val="005F1D98"/>
    <w:rsid w:val="005F51C0"/>
    <w:rsid w:val="005F62B7"/>
    <w:rsid w:val="005F6AFF"/>
    <w:rsid w:val="00600BFD"/>
    <w:rsid w:val="00604CAB"/>
    <w:rsid w:val="006053FB"/>
    <w:rsid w:val="00605B36"/>
    <w:rsid w:val="00606DD5"/>
    <w:rsid w:val="006135F2"/>
    <w:rsid w:val="00613CFF"/>
    <w:rsid w:val="00621064"/>
    <w:rsid w:val="00621E0E"/>
    <w:rsid w:val="0062241C"/>
    <w:rsid w:val="00622719"/>
    <w:rsid w:val="0062419A"/>
    <w:rsid w:val="006251BD"/>
    <w:rsid w:val="006276BF"/>
    <w:rsid w:val="00635110"/>
    <w:rsid w:val="00635374"/>
    <w:rsid w:val="00640E02"/>
    <w:rsid w:val="00641763"/>
    <w:rsid w:val="006417B5"/>
    <w:rsid w:val="00641B8B"/>
    <w:rsid w:val="006435D0"/>
    <w:rsid w:val="00643A10"/>
    <w:rsid w:val="006443E2"/>
    <w:rsid w:val="00646EF0"/>
    <w:rsid w:val="006540EA"/>
    <w:rsid w:val="00654AE6"/>
    <w:rsid w:val="006553B8"/>
    <w:rsid w:val="00657304"/>
    <w:rsid w:val="00660370"/>
    <w:rsid w:val="0066047B"/>
    <w:rsid w:val="00660E56"/>
    <w:rsid w:val="00661493"/>
    <w:rsid w:val="00661757"/>
    <w:rsid w:val="0067147D"/>
    <w:rsid w:val="00671D8F"/>
    <w:rsid w:val="006725B4"/>
    <w:rsid w:val="00672B24"/>
    <w:rsid w:val="006803FF"/>
    <w:rsid w:val="00680DD8"/>
    <w:rsid w:val="00681CEB"/>
    <w:rsid w:val="006916C7"/>
    <w:rsid w:val="00691AE4"/>
    <w:rsid w:val="006955EF"/>
    <w:rsid w:val="006A0EEF"/>
    <w:rsid w:val="006A65BE"/>
    <w:rsid w:val="006A67FA"/>
    <w:rsid w:val="006A7F78"/>
    <w:rsid w:val="006B058E"/>
    <w:rsid w:val="006B1ECE"/>
    <w:rsid w:val="006B3D3C"/>
    <w:rsid w:val="006B4988"/>
    <w:rsid w:val="006C1406"/>
    <w:rsid w:val="006C2128"/>
    <w:rsid w:val="006C4C0C"/>
    <w:rsid w:val="006C58CB"/>
    <w:rsid w:val="006C5F7D"/>
    <w:rsid w:val="006C6899"/>
    <w:rsid w:val="006C6EB0"/>
    <w:rsid w:val="006C7D4B"/>
    <w:rsid w:val="006D2855"/>
    <w:rsid w:val="006D2DF7"/>
    <w:rsid w:val="006D4EB4"/>
    <w:rsid w:val="006D559A"/>
    <w:rsid w:val="006E0289"/>
    <w:rsid w:val="006E389A"/>
    <w:rsid w:val="006E4D2B"/>
    <w:rsid w:val="006E5BB6"/>
    <w:rsid w:val="006E6BB9"/>
    <w:rsid w:val="006E7991"/>
    <w:rsid w:val="006F0456"/>
    <w:rsid w:val="006F0A4E"/>
    <w:rsid w:val="006F100B"/>
    <w:rsid w:val="006F21B4"/>
    <w:rsid w:val="006F628C"/>
    <w:rsid w:val="00703934"/>
    <w:rsid w:val="00706BDC"/>
    <w:rsid w:val="00710658"/>
    <w:rsid w:val="0071277C"/>
    <w:rsid w:val="00713BE8"/>
    <w:rsid w:val="00715ED2"/>
    <w:rsid w:val="007166C4"/>
    <w:rsid w:val="007217B0"/>
    <w:rsid w:val="007315E3"/>
    <w:rsid w:val="007344B7"/>
    <w:rsid w:val="00735B28"/>
    <w:rsid w:val="007372B5"/>
    <w:rsid w:val="007378E3"/>
    <w:rsid w:val="0074078F"/>
    <w:rsid w:val="00741554"/>
    <w:rsid w:val="00741E71"/>
    <w:rsid w:val="00742808"/>
    <w:rsid w:val="00747421"/>
    <w:rsid w:val="00747F7D"/>
    <w:rsid w:val="00750AE1"/>
    <w:rsid w:val="00751B0A"/>
    <w:rsid w:val="0075443B"/>
    <w:rsid w:val="0075453C"/>
    <w:rsid w:val="00755123"/>
    <w:rsid w:val="007568E3"/>
    <w:rsid w:val="00756CC1"/>
    <w:rsid w:val="007638E8"/>
    <w:rsid w:val="00770199"/>
    <w:rsid w:val="00772A09"/>
    <w:rsid w:val="00780920"/>
    <w:rsid w:val="00780B04"/>
    <w:rsid w:val="007812EB"/>
    <w:rsid w:val="00783A14"/>
    <w:rsid w:val="00784A6C"/>
    <w:rsid w:val="00791BC0"/>
    <w:rsid w:val="00792C8A"/>
    <w:rsid w:val="0079523E"/>
    <w:rsid w:val="00795667"/>
    <w:rsid w:val="007974CC"/>
    <w:rsid w:val="007A4406"/>
    <w:rsid w:val="007A47B9"/>
    <w:rsid w:val="007A78C9"/>
    <w:rsid w:val="007B0A57"/>
    <w:rsid w:val="007B370F"/>
    <w:rsid w:val="007B4760"/>
    <w:rsid w:val="007B4F55"/>
    <w:rsid w:val="007B5F4E"/>
    <w:rsid w:val="007B73AC"/>
    <w:rsid w:val="007B7469"/>
    <w:rsid w:val="007B7A82"/>
    <w:rsid w:val="007C00CA"/>
    <w:rsid w:val="007C1D18"/>
    <w:rsid w:val="007C21F4"/>
    <w:rsid w:val="007C7971"/>
    <w:rsid w:val="007D02E3"/>
    <w:rsid w:val="007D119C"/>
    <w:rsid w:val="007D2860"/>
    <w:rsid w:val="007D2C28"/>
    <w:rsid w:val="007D350F"/>
    <w:rsid w:val="007D45CE"/>
    <w:rsid w:val="007D5EFA"/>
    <w:rsid w:val="007D7572"/>
    <w:rsid w:val="007E0AE0"/>
    <w:rsid w:val="007E2FFD"/>
    <w:rsid w:val="007E3E18"/>
    <w:rsid w:val="007E4853"/>
    <w:rsid w:val="007F186A"/>
    <w:rsid w:val="007F1AF5"/>
    <w:rsid w:val="007F1B67"/>
    <w:rsid w:val="007F2B60"/>
    <w:rsid w:val="007F3AC6"/>
    <w:rsid w:val="007F56E8"/>
    <w:rsid w:val="007F6201"/>
    <w:rsid w:val="00806EAF"/>
    <w:rsid w:val="00810B73"/>
    <w:rsid w:val="00810EBD"/>
    <w:rsid w:val="00811D9E"/>
    <w:rsid w:val="0082046B"/>
    <w:rsid w:val="00824513"/>
    <w:rsid w:val="008273F4"/>
    <w:rsid w:val="00833047"/>
    <w:rsid w:val="00837637"/>
    <w:rsid w:val="00840648"/>
    <w:rsid w:val="0084149C"/>
    <w:rsid w:val="00841BD3"/>
    <w:rsid w:val="00843892"/>
    <w:rsid w:val="0084394A"/>
    <w:rsid w:val="008447B0"/>
    <w:rsid w:val="00846FE0"/>
    <w:rsid w:val="0085018F"/>
    <w:rsid w:val="00850F80"/>
    <w:rsid w:val="008518BE"/>
    <w:rsid w:val="00852746"/>
    <w:rsid w:val="00856259"/>
    <w:rsid w:val="0085669B"/>
    <w:rsid w:val="00857D83"/>
    <w:rsid w:val="00861C7C"/>
    <w:rsid w:val="00862D82"/>
    <w:rsid w:val="008644BC"/>
    <w:rsid w:val="00864B8E"/>
    <w:rsid w:val="00867AF2"/>
    <w:rsid w:val="0087057F"/>
    <w:rsid w:val="00871A71"/>
    <w:rsid w:val="00874199"/>
    <w:rsid w:val="00877FFE"/>
    <w:rsid w:val="008808B1"/>
    <w:rsid w:val="00881F43"/>
    <w:rsid w:val="0088353C"/>
    <w:rsid w:val="00883869"/>
    <w:rsid w:val="00884723"/>
    <w:rsid w:val="00884A29"/>
    <w:rsid w:val="0089758C"/>
    <w:rsid w:val="008A1747"/>
    <w:rsid w:val="008A3A6B"/>
    <w:rsid w:val="008A3E44"/>
    <w:rsid w:val="008A7C51"/>
    <w:rsid w:val="008B0196"/>
    <w:rsid w:val="008B046D"/>
    <w:rsid w:val="008B41E0"/>
    <w:rsid w:val="008C22D0"/>
    <w:rsid w:val="008C3116"/>
    <w:rsid w:val="008C4999"/>
    <w:rsid w:val="008C5606"/>
    <w:rsid w:val="008C773C"/>
    <w:rsid w:val="008C7B22"/>
    <w:rsid w:val="008D1756"/>
    <w:rsid w:val="008D3F84"/>
    <w:rsid w:val="008D436F"/>
    <w:rsid w:val="008D60E6"/>
    <w:rsid w:val="008E0EC5"/>
    <w:rsid w:val="008E4DAB"/>
    <w:rsid w:val="008E59D3"/>
    <w:rsid w:val="008E6597"/>
    <w:rsid w:val="008F0DC1"/>
    <w:rsid w:val="008F39D2"/>
    <w:rsid w:val="008F4344"/>
    <w:rsid w:val="008F46AD"/>
    <w:rsid w:val="008F5A10"/>
    <w:rsid w:val="008F6FD5"/>
    <w:rsid w:val="009007BB"/>
    <w:rsid w:val="009018D5"/>
    <w:rsid w:val="009023D3"/>
    <w:rsid w:val="00902DD7"/>
    <w:rsid w:val="00902E6B"/>
    <w:rsid w:val="009036D7"/>
    <w:rsid w:val="00904ECE"/>
    <w:rsid w:val="00905580"/>
    <w:rsid w:val="00906781"/>
    <w:rsid w:val="009131E5"/>
    <w:rsid w:val="00913791"/>
    <w:rsid w:val="00914161"/>
    <w:rsid w:val="00915987"/>
    <w:rsid w:val="009161D7"/>
    <w:rsid w:val="0091712F"/>
    <w:rsid w:val="00917ABE"/>
    <w:rsid w:val="00917AE4"/>
    <w:rsid w:val="00922B78"/>
    <w:rsid w:val="00924EBE"/>
    <w:rsid w:val="009250C5"/>
    <w:rsid w:val="00925ACD"/>
    <w:rsid w:val="00926541"/>
    <w:rsid w:val="009265B4"/>
    <w:rsid w:val="0093079F"/>
    <w:rsid w:val="009324FC"/>
    <w:rsid w:val="009359E7"/>
    <w:rsid w:val="009367FE"/>
    <w:rsid w:val="00941DD7"/>
    <w:rsid w:val="00950001"/>
    <w:rsid w:val="00950660"/>
    <w:rsid w:val="009507DC"/>
    <w:rsid w:val="0095187A"/>
    <w:rsid w:val="0095298C"/>
    <w:rsid w:val="009537FF"/>
    <w:rsid w:val="0095395F"/>
    <w:rsid w:val="00954330"/>
    <w:rsid w:val="0095503E"/>
    <w:rsid w:val="00955145"/>
    <w:rsid w:val="009565BD"/>
    <w:rsid w:val="00961084"/>
    <w:rsid w:val="00962408"/>
    <w:rsid w:val="0096410B"/>
    <w:rsid w:val="009648F1"/>
    <w:rsid w:val="00965012"/>
    <w:rsid w:val="009652E9"/>
    <w:rsid w:val="00965A77"/>
    <w:rsid w:val="00965A8C"/>
    <w:rsid w:val="009702F1"/>
    <w:rsid w:val="00970E35"/>
    <w:rsid w:val="00971015"/>
    <w:rsid w:val="00972877"/>
    <w:rsid w:val="009758DA"/>
    <w:rsid w:val="0098132D"/>
    <w:rsid w:val="009839DC"/>
    <w:rsid w:val="00983E3F"/>
    <w:rsid w:val="00984335"/>
    <w:rsid w:val="00984C23"/>
    <w:rsid w:val="00984EE6"/>
    <w:rsid w:val="00985B99"/>
    <w:rsid w:val="00990158"/>
    <w:rsid w:val="00991341"/>
    <w:rsid w:val="009943A9"/>
    <w:rsid w:val="0099558D"/>
    <w:rsid w:val="00996917"/>
    <w:rsid w:val="009A0E6B"/>
    <w:rsid w:val="009A1B7D"/>
    <w:rsid w:val="009A2448"/>
    <w:rsid w:val="009A2C64"/>
    <w:rsid w:val="009A58C5"/>
    <w:rsid w:val="009A640E"/>
    <w:rsid w:val="009A7EF6"/>
    <w:rsid w:val="009B049F"/>
    <w:rsid w:val="009B0B4A"/>
    <w:rsid w:val="009B0EE6"/>
    <w:rsid w:val="009B113B"/>
    <w:rsid w:val="009B3CC8"/>
    <w:rsid w:val="009B3F34"/>
    <w:rsid w:val="009B56A0"/>
    <w:rsid w:val="009B6EB1"/>
    <w:rsid w:val="009C0D9D"/>
    <w:rsid w:val="009C16CE"/>
    <w:rsid w:val="009C279F"/>
    <w:rsid w:val="009C3D60"/>
    <w:rsid w:val="009C40FD"/>
    <w:rsid w:val="009C4E1F"/>
    <w:rsid w:val="009C4E46"/>
    <w:rsid w:val="009C50B4"/>
    <w:rsid w:val="009C5276"/>
    <w:rsid w:val="009C5E6C"/>
    <w:rsid w:val="009D2BBA"/>
    <w:rsid w:val="009D2F63"/>
    <w:rsid w:val="009D4949"/>
    <w:rsid w:val="009D50C2"/>
    <w:rsid w:val="009D6210"/>
    <w:rsid w:val="009D7164"/>
    <w:rsid w:val="009D7B9E"/>
    <w:rsid w:val="009D7F96"/>
    <w:rsid w:val="009E5524"/>
    <w:rsid w:val="009E590F"/>
    <w:rsid w:val="009E792A"/>
    <w:rsid w:val="009E7C24"/>
    <w:rsid w:val="009F1C9A"/>
    <w:rsid w:val="009F25C2"/>
    <w:rsid w:val="009F48C7"/>
    <w:rsid w:val="009F4D03"/>
    <w:rsid w:val="009F5B90"/>
    <w:rsid w:val="009F676D"/>
    <w:rsid w:val="00A0028F"/>
    <w:rsid w:val="00A01984"/>
    <w:rsid w:val="00A01AE5"/>
    <w:rsid w:val="00A05737"/>
    <w:rsid w:val="00A061A7"/>
    <w:rsid w:val="00A07D1E"/>
    <w:rsid w:val="00A10A2E"/>
    <w:rsid w:val="00A16A21"/>
    <w:rsid w:val="00A176A9"/>
    <w:rsid w:val="00A17E76"/>
    <w:rsid w:val="00A23809"/>
    <w:rsid w:val="00A23EEF"/>
    <w:rsid w:val="00A2428F"/>
    <w:rsid w:val="00A24382"/>
    <w:rsid w:val="00A271DD"/>
    <w:rsid w:val="00A27DA3"/>
    <w:rsid w:val="00A27FC7"/>
    <w:rsid w:val="00A31378"/>
    <w:rsid w:val="00A3293C"/>
    <w:rsid w:val="00A35B08"/>
    <w:rsid w:val="00A37840"/>
    <w:rsid w:val="00A407F6"/>
    <w:rsid w:val="00A41369"/>
    <w:rsid w:val="00A429D8"/>
    <w:rsid w:val="00A4366B"/>
    <w:rsid w:val="00A436FB"/>
    <w:rsid w:val="00A44AFD"/>
    <w:rsid w:val="00A44B5C"/>
    <w:rsid w:val="00A4516D"/>
    <w:rsid w:val="00A47722"/>
    <w:rsid w:val="00A4782C"/>
    <w:rsid w:val="00A51500"/>
    <w:rsid w:val="00A5282D"/>
    <w:rsid w:val="00A53702"/>
    <w:rsid w:val="00A5552E"/>
    <w:rsid w:val="00A55A66"/>
    <w:rsid w:val="00A55DE3"/>
    <w:rsid w:val="00A5615C"/>
    <w:rsid w:val="00A57543"/>
    <w:rsid w:val="00A609F4"/>
    <w:rsid w:val="00A62DC4"/>
    <w:rsid w:val="00A63543"/>
    <w:rsid w:val="00A643ED"/>
    <w:rsid w:val="00A656F9"/>
    <w:rsid w:val="00A666C0"/>
    <w:rsid w:val="00A70688"/>
    <w:rsid w:val="00A70F67"/>
    <w:rsid w:val="00A7310D"/>
    <w:rsid w:val="00A7697E"/>
    <w:rsid w:val="00A81029"/>
    <w:rsid w:val="00A819CB"/>
    <w:rsid w:val="00A834D5"/>
    <w:rsid w:val="00A84A2E"/>
    <w:rsid w:val="00A85ADB"/>
    <w:rsid w:val="00A905B6"/>
    <w:rsid w:val="00A92B1B"/>
    <w:rsid w:val="00A93CD6"/>
    <w:rsid w:val="00A94C31"/>
    <w:rsid w:val="00A95259"/>
    <w:rsid w:val="00A95AB8"/>
    <w:rsid w:val="00A963EB"/>
    <w:rsid w:val="00A97824"/>
    <w:rsid w:val="00A97E6B"/>
    <w:rsid w:val="00AA1AAD"/>
    <w:rsid w:val="00AA3D76"/>
    <w:rsid w:val="00AA4DF0"/>
    <w:rsid w:val="00AB1085"/>
    <w:rsid w:val="00AB2342"/>
    <w:rsid w:val="00AB6BA8"/>
    <w:rsid w:val="00AB6F57"/>
    <w:rsid w:val="00AC3EBB"/>
    <w:rsid w:val="00AC534D"/>
    <w:rsid w:val="00AC5FD3"/>
    <w:rsid w:val="00AC63B7"/>
    <w:rsid w:val="00AD1DD3"/>
    <w:rsid w:val="00AD3F0F"/>
    <w:rsid w:val="00AD69C1"/>
    <w:rsid w:val="00AD764C"/>
    <w:rsid w:val="00AE1EEA"/>
    <w:rsid w:val="00AE2DBA"/>
    <w:rsid w:val="00AE42C1"/>
    <w:rsid w:val="00AE546D"/>
    <w:rsid w:val="00AE7CC9"/>
    <w:rsid w:val="00AF5B4C"/>
    <w:rsid w:val="00AF5F87"/>
    <w:rsid w:val="00AF7D5F"/>
    <w:rsid w:val="00B00EB0"/>
    <w:rsid w:val="00B058F7"/>
    <w:rsid w:val="00B07083"/>
    <w:rsid w:val="00B104B9"/>
    <w:rsid w:val="00B11D1F"/>
    <w:rsid w:val="00B161E4"/>
    <w:rsid w:val="00B16F62"/>
    <w:rsid w:val="00B221AD"/>
    <w:rsid w:val="00B23193"/>
    <w:rsid w:val="00B238FC"/>
    <w:rsid w:val="00B24771"/>
    <w:rsid w:val="00B2478C"/>
    <w:rsid w:val="00B300C9"/>
    <w:rsid w:val="00B31F21"/>
    <w:rsid w:val="00B341BD"/>
    <w:rsid w:val="00B354BB"/>
    <w:rsid w:val="00B35655"/>
    <w:rsid w:val="00B35772"/>
    <w:rsid w:val="00B369C5"/>
    <w:rsid w:val="00B4170F"/>
    <w:rsid w:val="00B4261F"/>
    <w:rsid w:val="00B42647"/>
    <w:rsid w:val="00B47644"/>
    <w:rsid w:val="00B477CC"/>
    <w:rsid w:val="00B50C07"/>
    <w:rsid w:val="00B5295B"/>
    <w:rsid w:val="00B53C4F"/>
    <w:rsid w:val="00B541B7"/>
    <w:rsid w:val="00B54503"/>
    <w:rsid w:val="00B54CAC"/>
    <w:rsid w:val="00B553E4"/>
    <w:rsid w:val="00B55C6C"/>
    <w:rsid w:val="00B57935"/>
    <w:rsid w:val="00B57E15"/>
    <w:rsid w:val="00B64C17"/>
    <w:rsid w:val="00B66143"/>
    <w:rsid w:val="00B678B4"/>
    <w:rsid w:val="00B733A6"/>
    <w:rsid w:val="00B7761A"/>
    <w:rsid w:val="00B80B8B"/>
    <w:rsid w:val="00B821F9"/>
    <w:rsid w:val="00B87559"/>
    <w:rsid w:val="00B941E7"/>
    <w:rsid w:val="00B95AB2"/>
    <w:rsid w:val="00B96B4A"/>
    <w:rsid w:val="00BA4A80"/>
    <w:rsid w:val="00BB24B3"/>
    <w:rsid w:val="00BB2CB9"/>
    <w:rsid w:val="00BB313D"/>
    <w:rsid w:val="00BB31DE"/>
    <w:rsid w:val="00BB39EF"/>
    <w:rsid w:val="00BB3AE5"/>
    <w:rsid w:val="00BB59A5"/>
    <w:rsid w:val="00BB5B6C"/>
    <w:rsid w:val="00BB6155"/>
    <w:rsid w:val="00BC14B5"/>
    <w:rsid w:val="00BC174C"/>
    <w:rsid w:val="00BC6DDE"/>
    <w:rsid w:val="00BC7C09"/>
    <w:rsid w:val="00BD5A66"/>
    <w:rsid w:val="00BE0261"/>
    <w:rsid w:val="00BE1672"/>
    <w:rsid w:val="00BE2344"/>
    <w:rsid w:val="00BE28FE"/>
    <w:rsid w:val="00BE3C7E"/>
    <w:rsid w:val="00BE41D7"/>
    <w:rsid w:val="00BE6171"/>
    <w:rsid w:val="00BF0A5A"/>
    <w:rsid w:val="00BF3798"/>
    <w:rsid w:val="00BF60B6"/>
    <w:rsid w:val="00BF7054"/>
    <w:rsid w:val="00C00743"/>
    <w:rsid w:val="00C014C4"/>
    <w:rsid w:val="00C01F80"/>
    <w:rsid w:val="00C02ECF"/>
    <w:rsid w:val="00C03372"/>
    <w:rsid w:val="00C036C3"/>
    <w:rsid w:val="00C04022"/>
    <w:rsid w:val="00C051C1"/>
    <w:rsid w:val="00C07E37"/>
    <w:rsid w:val="00C133B4"/>
    <w:rsid w:val="00C13671"/>
    <w:rsid w:val="00C149F4"/>
    <w:rsid w:val="00C17A28"/>
    <w:rsid w:val="00C2099F"/>
    <w:rsid w:val="00C22B50"/>
    <w:rsid w:val="00C22F0E"/>
    <w:rsid w:val="00C2455B"/>
    <w:rsid w:val="00C253AB"/>
    <w:rsid w:val="00C25A2F"/>
    <w:rsid w:val="00C27181"/>
    <w:rsid w:val="00C322D8"/>
    <w:rsid w:val="00C32364"/>
    <w:rsid w:val="00C42099"/>
    <w:rsid w:val="00C4389A"/>
    <w:rsid w:val="00C45118"/>
    <w:rsid w:val="00C46296"/>
    <w:rsid w:val="00C46DD6"/>
    <w:rsid w:val="00C47175"/>
    <w:rsid w:val="00C513A8"/>
    <w:rsid w:val="00C5471B"/>
    <w:rsid w:val="00C55AAF"/>
    <w:rsid w:val="00C61AA2"/>
    <w:rsid w:val="00C61F78"/>
    <w:rsid w:val="00C623E4"/>
    <w:rsid w:val="00C6248F"/>
    <w:rsid w:val="00C63671"/>
    <w:rsid w:val="00C64197"/>
    <w:rsid w:val="00C650AE"/>
    <w:rsid w:val="00C660D5"/>
    <w:rsid w:val="00C723F8"/>
    <w:rsid w:val="00C73140"/>
    <w:rsid w:val="00C734D3"/>
    <w:rsid w:val="00C7694D"/>
    <w:rsid w:val="00C76E89"/>
    <w:rsid w:val="00C80992"/>
    <w:rsid w:val="00C839D3"/>
    <w:rsid w:val="00C8419B"/>
    <w:rsid w:val="00C86755"/>
    <w:rsid w:val="00C87E89"/>
    <w:rsid w:val="00C90CA2"/>
    <w:rsid w:val="00C94077"/>
    <w:rsid w:val="00C9476F"/>
    <w:rsid w:val="00C94A5E"/>
    <w:rsid w:val="00C953C8"/>
    <w:rsid w:val="00C97FED"/>
    <w:rsid w:val="00CA2AF1"/>
    <w:rsid w:val="00CA3358"/>
    <w:rsid w:val="00CA7AB2"/>
    <w:rsid w:val="00CB0806"/>
    <w:rsid w:val="00CB2DF5"/>
    <w:rsid w:val="00CB6C1B"/>
    <w:rsid w:val="00CB6D36"/>
    <w:rsid w:val="00CB6DAA"/>
    <w:rsid w:val="00CB716E"/>
    <w:rsid w:val="00CC0737"/>
    <w:rsid w:val="00CC0BC0"/>
    <w:rsid w:val="00CC11AE"/>
    <w:rsid w:val="00CC1E07"/>
    <w:rsid w:val="00CC1F68"/>
    <w:rsid w:val="00CC24D5"/>
    <w:rsid w:val="00CC54CF"/>
    <w:rsid w:val="00CC7A9B"/>
    <w:rsid w:val="00CD3432"/>
    <w:rsid w:val="00CD3F74"/>
    <w:rsid w:val="00CD5B4F"/>
    <w:rsid w:val="00CD6232"/>
    <w:rsid w:val="00CE0050"/>
    <w:rsid w:val="00CE121D"/>
    <w:rsid w:val="00CE7512"/>
    <w:rsid w:val="00CE75F7"/>
    <w:rsid w:val="00CF535D"/>
    <w:rsid w:val="00CF537D"/>
    <w:rsid w:val="00CF6C09"/>
    <w:rsid w:val="00CF6DE7"/>
    <w:rsid w:val="00CF7166"/>
    <w:rsid w:val="00CF78D4"/>
    <w:rsid w:val="00CF7D27"/>
    <w:rsid w:val="00D012FD"/>
    <w:rsid w:val="00D016D9"/>
    <w:rsid w:val="00D039C6"/>
    <w:rsid w:val="00D04693"/>
    <w:rsid w:val="00D05E11"/>
    <w:rsid w:val="00D061D5"/>
    <w:rsid w:val="00D06E8B"/>
    <w:rsid w:val="00D14840"/>
    <w:rsid w:val="00D15ABA"/>
    <w:rsid w:val="00D16B13"/>
    <w:rsid w:val="00D23A33"/>
    <w:rsid w:val="00D30C1B"/>
    <w:rsid w:val="00D344EA"/>
    <w:rsid w:val="00D34B96"/>
    <w:rsid w:val="00D36553"/>
    <w:rsid w:val="00D37A0A"/>
    <w:rsid w:val="00D45E19"/>
    <w:rsid w:val="00D46FC7"/>
    <w:rsid w:val="00D47AF6"/>
    <w:rsid w:val="00D5034E"/>
    <w:rsid w:val="00D506D4"/>
    <w:rsid w:val="00D510D7"/>
    <w:rsid w:val="00D554A3"/>
    <w:rsid w:val="00D6123A"/>
    <w:rsid w:val="00D61BD3"/>
    <w:rsid w:val="00D644A3"/>
    <w:rsid w:val="00D649A1"/>
    <w:rsid w:val="00D650B0"/>
    <w:rsid w:val="00D66536"/>
    <w:rsid w:val="00D67A44"/>
    <w:rsid w:val="00D701B8"/>
    <w:rsid w:val="00D70514"/>
    <w:rsid w:val="00D70CF7"/>
    <w:rsid w:val="00D71502"/>
    <w:rsid w:val="00D720ED"/>
    <w:rsid w:val="00D72CB0"/>
    <w:rsid w:val="00D73830"/>
    <w:rsid w:val="00D73893"/>
    <w:rsid w:val="00D73A11"/>
    <w:rsid w:val="00D750DA"/>
    <w:rsid w:val="00D8046C"/>
    <w:rsid w:val="00D82E93"/>
    <w:rsid w:val="00D840A4"/>
    <w:rsid w:val="00D85783"/>
    <w:rsid w:val="00D9015D"/>
    <w:rsid w:val="00D9108E"/>
    <w:rsid w:val="00D920C7"/>
    <w:rsid w:val="00D921C1"/>
    <w:rsid w:val="00D92A7F"/>
    <w:rsid w:val="00D934FF"/>
    <w:rsid w:val="00D95948"/>
    <w:rsid w:val="00D959DC"/>
    <w:rsid w:val="00D96ABA"/>
    <w:rsid w:val="00DA0770"/>
    <w:rsid w:val="00DA09AB"/>
    <w:rsid w:val="00DA2B79"/>
    <w:rsid w:val="00DA45AC"/>
    <w:rsid w:val="00DB01D9"/>
    <w:rsid w:val="00DB14A0"/>
    <w:rsid w:val="00DB303C"/>
    <w:rsid w:val="00DB311D"/>
    <w:rsid w:val="00DB3946"/>
    <w:rsid w:val="00DB3CB7"/>
    <w:rsid w:val="00DB5434"/>
    <w:rsid w:val="00DB5C0F"/>
    <w:rsid w:val="00DB5C56"/>
    <w:rsid w:val="00DB665A"/>
    <w:rsid w:val="00DB7170"/>
    <w:rsid w:val="00DB7557"/>
    <w:rsid w:val="00DB7D52"/>
    <w:rsid w:val="00DC0EE6"/>
    <w:rsid w:val="00DC3838"/>
    <w:rsid w:val="00DC4149"/>
    <w:rsid w:val="00DC529F"/>
    <w:rsid w:val="00DC5DCE"/>
    <w:rsid w:val="00DD15D6"/>
    <w:rsid w:val="00DD174D"/>
    <w:rsid w:val="00DD3011"/>
    <w:rsid w:val="00DD537D"/>
    <w:rsid w:val="00DD5CA8"/>
    <w:rsid w:val="00DD77D4"/>
    <w:rsid w:val="00DE07DB"/>
    <w:rsid w:val="00DE147F"/>
    <w:rsid w:val="00DE57E5"/>
    <w:rsid w:val="00DE6E1E"/>
    <w:rsid w:val="00DE7256"/>
    <w:rsid w:val="00DE7535"/>
    <w:rsid w:val="00DF3ACB"/>
    <w:rsid w:val="00DF50D7"/>
    <w:rsid w:val="00DF53C4"/>
    <w:rsid w:val="00DF5419"/>
    <w:rsid w:val="00DF699D"/>
    <w:rsid w:val="00E00BDE"/>
    <w:rsid w:val="00E00C30"/>
    <w:rsid w:val="00E0601A"/>
    <w:rsid w:val="00E071C4"/>
    <w:rsid w:val="00E107B8"/>
    <w:rsid w:val="00E124B3"/>
    <w:rsid w:val="00E141CB"/>
    <w:rsid w:val="00E1673F"/>
    <w:rsid w:val="00E200C9"/>
    <w:rsid w:val="00E22233"/>
    <w:rsid w:val="00E240B8"/>
    <w:rsid w:val="00E246C6"/>
    <w:rsid w:val="00E25B10"/>
    <w:rsid w:val="00E260C6"/>
    <w:rsid w:val="00E26386"/>
    <w:rsid w:val="00E26905"/>
    <w:rsid w:val="00E30CCB"/>
    <w:rsid w:val="00E31A55"/>
    <w:rsid w:val="00E36111"/>
    <w:rsid w:val="00E37A8F"/>
    <w:rsid w:val="00E37CC1"/>
    <w:rsid w:val="00E434B5"/>
    <w:rsid w:val="00E44F5A"/>
    <w:rsid w:val="00E53070"/>
    <w:rsid w:val="00E535C0"/>
    <w:rsid w:val="00E64E61"/>
    <w:rsid w:val="00E657F8"/>
    <w:rsid w:val="00E66751"/>
    <w:rsid w:val="00E66B3F"/>
    <w:rsid w:val="00E7028C"/>
    <w:rsid w:val="00E704BD"/>
    <w:rsid w:val="00E705BA"/>
    <w:rsid w:val="00E70B2E"/>
    <w:rsid w:val="00E71972"/>
    <w:rsid w:val="00E75F52"/>
    <w:rsid w:val="00E7665D"/>
    <w:rsid w:val="00E76A7A"/>
    <w:rsid w:val="00E81BE1"/>
    <w:rsid w:val="00E8332A"/>
    <w:rsid w:val="00E84450"/>
    <w:rsid w:val="00E847E2"/>
    <w:rsid w:val="00E84D96"/>
    <w:rsid w:val="00E865AB"/>
    <w:rsid w:val="00E865C9"/>
    <w:rsid w:val="00E86630"/>
    <w:rsid w:val="00E9137F"/>
    <w:rsid w:val="00E91569"/>
    <w:rsid w:val="00E918D3"/>
    <w:rsid w:val="00E92B0C"/>
    <w:rsid w:val="00E94ADF"/>
    <w:rsid w:val="00E96760"/>
    <w:rsid w:val="00E96905"/>
    <w:rsid w:val="00EA0208"/>
    <w:rsid w:val="00EA07F2"/>
    <w:rsid w:val="00EA0F43"/>
    <w:rsid w:val="00EA530F"/>
    <w:rsid w:val="00EA6F83"/>
    <w:rsid w:val="00EB64D6"/>
    <w:rsid w:val="00EB7EA0"/>
    <w:rsid w:val="00EC4276"/>
    <w:rsid w:val="00EC4C44"/>
    <w:rsid w:val="00EC6BB4"/>
    <w:rsid w:val="00ED09C8"/>
    <w:rsid w:val="00ED182C"/>
    <w:rsid w:val="00ED2406"/>
    <w:rsid w:val="00ED4CD6"/>
    <w:rsid w:val="00ED53B7"/>
    <w:rsid w:val="00ED5D23"/>
    <w:rsid w:val="00ED6FC3"/>
    <w:rsid w:val="00EE47F9"/>
    <w:rsid w:val="00EE4A92"/>
    <w:rsid w:val="00EE4EE1"/>
    <w:rsid w:val="00EE6E78"/>
    <w:rsid w:val="00EF00CF"/>
    <w:rsid w:val="00EF072F"/>
    <w:rsid w:val="00EF162C"/>
    <w:rsid w:val="00EF2986"/>
    <w:rsid w:val="00F010B7"/>
    <w:rsid w:val="00F02A45"/>
    <w:rsid w:val="00F04223"/>
    <w:rsid w:val="00F05710"/>
    <w:rsid w:val="00F06653"/>
    <w:rsid w:val="00F07CDC"/>
    <w:rsid w:val="00F1099D"/>
    <w:rsid w:val="00F11710"/>
    <w:rsid w:val="00F128EF"/>
    <w:rsid w:val="00F12A0E"/>
    <w:rsid w:val="00F12FEC"/>
    <w:rsid w:val="00F13215"/>
    <w:rsid w:val="00F14CA6"/>
    <w:rsid w:val="00F20658"/>
    <w:rsid w:val="00F23223"/>
    <w:rsid w:val="00F23A82"/>
    <w:rsid w:val="00F260E1"/>
    <w:rsid w:val="00F263BC"/>
    <w:rsid w:val="00F368B8"/>
    <w:rsid w:val="00F4117D"/>
    <w:rsid w:val="00F45889"/>
    <w:rsid w:val="00F45CA5"/>
    <w:rsid w:val="00F473D7"/>
    <w:rsid w:val="00F514D5"/>
    <w:rsid w:val="00F51C9E"/>
    <w:rsid w:val="00F52A9E"/>
    <w:rsid w:val="00F52BFB"/>
    <w:rsid w:val="00F540D1"/>
    <w:rsid w:val="00F63848"/>
    <w:rsid w:val="00F64323"/>
    <w:rsid w:val="00F643A0"/>
    <w:rsid w:val="00F64B96"/>
    <w:rsid w:val="00F65BC2"/>
    <w:rsid w:val="00F6623D"/>
    <w:rsid w:val="00F706AA"/>
    <w:rsid w:val="00F7319E"/>
    <w:rsid w:val="00F739BE"/>
    <w:rsid w:val="00F73D5D"/>
    <w:rsid w:val="00F7458D"/>
    <w:rsid w:val="00F76A08"/>
    <w:rsid w:val="00F77F6C"/>
    <w:rsid w:val="00F806DC"/>
    <w:rsid w:val="00F82BEB"/>
    <w:rsid w:val="00F86BE9"/>
    <w:rsid w:val="00F94A65"/>
    <w:rsid w:val="00F965D5"/>
    <w:rsid w:val="00F97F20"/>
    <w:rsid w:val="00FA0521"/>
    <w:rsid w:val="00FA0C0A"/>
    <w:rsid w:val="00FA0CCA"/>
    <w:rsid w:val="00FA10BD"/>
    <w:rsid w:val="00FA1684"/>
    <w:rsid w:val="00FA2E72"/>
    <w:rsid w:val="00FB00C1"/>
    <w:rsid w:val="00FB06FB"/>
    <w:rsid w:val="00FC2D49"/>
    <w:rsid w:val="00FC46B5"/>
    <w:rsid w:val="00FC4E69"/>
    <w:rsid w:val="00FC69F3"/>
    <w:rsid w:val="00FD1064"/>
    <w:rsid w:val="00FD1E0E"/>
    <w:rsid w:val="00FD241D"/>
    <w:rsid w:val="00FD29A9"/>
    <w:rsid w:val="00FD3DEE"/>
    <w:rsid w:val="00FD3F5A"/>
    <w:rsid w:val="00FD4B94"/>
    <w:rsid w:val="00FE0687"/>
    <w:rsid w:val="00FE3DBD"/>
    <w:rsid w:val="00FE47CA"/>
    <w:rsid w:val="00FE5585"/>
    <w:rsid w:val="00FF1EAF"/>
    <w:rsid w:val="00FF493B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1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E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E8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1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1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E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E8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DD76056</Template>
  <TotalTime>1280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Tyszka</dc:creator>
  <cp:lastModifiedBy>Marlena Kowalska</cp:lastModifiedBy>
  <cp:revision>991</cp:revision>
  <cp:lastPrinted>2025-03-19T08:54:00Z</cp:lastPrinted>
  <dcterms:created xsi:type="dcterms:W3CDTF">2016-01-15T06:41:00Z</dcterms:created>
  <dcterms:modified xsi:type="dcterms:W3CDTF">2025-06-11T11:42:00Z</dcterms:modified>
</cp:coreProperties>
</file>