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D4" w:rsidRPr="00F12AD4" w:rsidRDefault="00F12AD4" w:rsidP="00F12AD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12AD4">
        <w:rPr>
          <w:rFonts w:eastAsia="Times New Roman" w:cstheme="minorHAnsi"/>
          <w:b/>
          <w:bCs/>
          <w:sz w:val="24"/>
          <w:szCs w:val="24"/>
          <w:lang w:eastAsia="pl-PL"/>
        </w:rPr>
        <w:t>OFERTA wolnego miejsca stażu</w:t>
      </w:r>
      <w:r w:rsidRPr="00F12AD4">
        <w:rPr>
          <w:rFonts w:eastAsia="Times New Roman" w:cstheme="minorHAnsi"/>
          <w:b/>
          <w:bCs/>
          <w:sz w:val="26"/>
          <w:szCs w:val="26"/>
          <w:lang w:eastAsia="pl-PL"/>
        </w:rPr>
        <w:t xml:space="preserve">-   </w:t>
      </w:r>
      <w:r w:rsidRPr="00F12AD4">
        <w:rPr>
          <w:rFonts w:eastAsia="Times New Roman" w:cstheme="minorHAnsi"/>
          <w:b/>
          <w:bCs/>
          <w:sz w:val="18"/>
          <w:szCs w:val="18"/>
          <w:lang w:eastAsia="pl-PL"/>
        </w:rPr>
        <w:t>Zgłoszenie oferty należy wypełnić w sposób czytelny i kompletny</w:t>
      </w:r>
      <w:r w:rsidRPr="00F12AD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"/>
        <w:gridCol w:w="2659"/>
        <w:gridCol w:w="358"/>
        <w:gridCol w:w="2269"/>
        <w:gridCol w:w="287"/>
        <w:gridCol w:w="845"/>
        <w:gridCol w:w="4341"/>
      </w:tblGrid>
      <w:tr w:rsidR="00F12AD4" w:rsidRPr="00F12AD4" w:rsidTr="00C67D91"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highlight w:val="lightGray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highlight w:val="lightGray"/>
                <w:lang w:eastAsia="pl-PL"/>
              </w:rPr>
              <w:t xml:space="preserve">I. Informacje  dotyczące pracodawcy           </w:t>
            </w:r>
          </w:p>
        </w:tc>
      </w:tr>
      <w:tr w:rsidR="00F12AD4" w:rsidRPr="00F12AD4" w:rsidTr="00C67D91">
        <w:trPr>
          <w:cantSplit/>
          <w:trHeight w:val="2334"/>
        </w:trPr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1. Nazwa i adres podmiotu, przedszkola lub szkoły  (pieczęć)  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………………………………………………………................................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………………………………………………………….………....................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…………………………………………………………………......................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NIP: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…………………………………………………………......................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REGON: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……………………………………………….………....................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Podstawowy rodzaj działalności wg </w:t>
            </w: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PKD: 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………………….…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pacing w:val="100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4. Telefon, imię i nazwisko osoby wskazanej przez pracodawcę do kontaktów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………………………………….…………………….…… …....................................................................................................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numer telefonu……………………………..…….…………....…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numer faksu ……………………………………………………..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e-mail……………………………………………………….……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strona www ………………………………………………..……</w:t>
            </w:r>
          </w:p>
        </w:tc>
      </w:tr>
      <w:tr w:rsidR="00F12AD4" w:rsidRPr="00F12AD4" w:rsidTr="00C67D91">
        <w:trPr>
          <w:cantSplit/>
          <w:trHeight w:val="1433"/>
        </w:trPr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2. Oznaczenie formy prawnej prowadzonej działalności:*</w:t>
            </w:r>
          </w:p>
          <w:p w:rsidR="00F12AD4" w:rsidRPr="00F12AD4" w:rsidRDefault="00F12AD4" w:rsidP="00F12AD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przedsiębiorca prywatny</w:t>
            </w:r>
          </w:p>
          <w:p w:rsidR="00F12AD4" w:rsidRPr="00F12AD4" w:rsidRDefault="00F12AD4" w:rsidP="00F12AD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przedsiębiorstwo państwowe</w:t>
            </w:r>
          </w:p>
          <w:p w:rsidR="00F12AD4" w:rsidRPr="00F12AD4" w:rsidRDefault="00F12AD4" w:rsidP="00F12AD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spółka (jaka?)……………………………………………</w:t>
            </w:r>
          </w:p>
          <w:p w:rsidR="00F12AD4" w:rsidRPr="00F12AD4" w:rsidRDefault="00F12AD4" w:rsidP="00F12AD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agencja zatrudnienia zgłaszająca ofertę pracy tymczasowej 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5)    inna (jaka?) ……………………………</w:t>
            </w:r>
          </w:p>
        </w:tc>
        <w:tc>
          <w:tcPr>
            <w:tcW w:w="5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5 Forma kontaktu kandydatów z pracodawcą:*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2" w:hanging="18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1) kontakt osobisty    (proszę podać adres jeżeli jest inny niż wskazany 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 pkt 1., ewentualnie termin i godziny  )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2" w:hanging="18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.………………………………………………………………….…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……………………………………………………..………………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2) kontakt telefoniczny (proszę  podać jeżeli jest inny niż w pkt. 4) …………………………………………………………………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3) CV i list motywacyjny przesłać na adres e-mail ………….….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…………………………………..……………………………..…</w:t>
            </w:r>
          </w:p>
        </w:tc>
      </w:tr>
      <w:tr w:rsidR="00F12AD4" w:rsidRPr="00F12AD4" w:rsidTr="00C67D91">
        <w:trPr>
          <w:cantSplit/>
          <w:trHeight w:val="647"/>
        </w:trPr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3. Liczba zatrudnionych pracowników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: ……………….…..</w:t>
            </w:r>
          </w:p>
        </w:tc>
        <w:tc>
          <w:tcPr>
            <w:tcW w:w="5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D4" w:rsidRPr="00F12AD4" w:rsidRDefault="00F12AD4" w:rsidP="00F12AD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F12AD4" w:rsidRPr="00F12AD4" w:rsidTr="00C67D91"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highlight w:val="lightGray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highlight w:val="lightGray"/>
                <w:lang w:eastAsia="pl-PL"/>
              </w:rPr>
              <w:t>II. Informacje dotyczące zgłaszanego miejsca pracy</w:t>
            </w:r>
          </w:p>
        </w:tc>
      </w:tr>
      <w:tr w:rsidR="00F12AD4" w:rsidRPr="00F12AD4" w:rsidTr="00C67D91">
        <w:trPr>
          <w:trHeight w:val="1327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spacing w:val="100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6.  Nazwa zawodu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F12AD4" w:rsidRPr="00F12AD4" w:rsidTr="00C67D91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AD4" w:rsidRPr="00F12AD4" w:rsidRDefault="00F12AD4" w:rsidP="00F12A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AD4" w:rsidRPr="00F12AD4" w:rsidRDefault="00F12AD4" w:rsidP="00F12A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AD4" w:rsidRPr="00F12AD4" w:rsidRDefault="00F12AD4" w:rsidP="00F12A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AD4" w:rsidRPr="00F12AD4" w:rsidRDefault="00F12AD4" w:rsidP="00F12A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AD4" w:rsidRPr="00F12AD4" w:rsidRDefault="00F12AD4" w:rsidP="00F12A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AD4" w:rsidRPr="00F12AD4" w:rsidRDefault="00F12AD4" w:rsidP="00F12A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pacing w:val="100"/>
                <w:sz w:val="18"/>
                <w:szCs w:val="18"/>
                <w:lang w:eastAsia="pl-PL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7. Nazwa stanowiska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8. Ogólny zakres obowiązków 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……………………………………………….…...................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…………………………………………………….................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 ...........................……………………………………………………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1207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9. Miejsce wykonywania stażu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……………………………..………………………………..………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…………………………………..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10. Data rozpoczęcia stażu </w:t>
            </w: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…………………………….…..</w:t>
            </w:r>
          </w:p>
        </w:tc>
        <w:tc>
          <w:tcPr>
            <w:tcW w:w="5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13. Oczekiwania pracodawcy wobec kandydatów na staż: 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(Uwaga! Precyzyjne określenie wymagań zwiększa szanse na pozyskanie odpowiedniego pracownika !!! )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1. Poziom wykształcenia 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…………………………………………………..……………………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pacing w:val="100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2. Doświadczenie zawodowe ………………………………………. ………………………………………………………………………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3. Umiejętności\ uprawnienia……………………………………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pacing w:val="100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4. Znajomość języków obcych (poziom) ……………………………  ………………………………………….…………………...………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5. Inne.……………………………………………………...………</w:t>
            </w:r>
          </w:p>
        </w:tc>
      </w:tr>
      <w:tr w:rsidR="00F12AD4" w:rsidRPr="00F12AD4" w:rsidTr="00C67D91">
        <w:trPr>
          <w:cantSplit/>
          <w:trHeight w:val="573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11. Liczba wolnych miejsc stażu: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………………………………</w:t>
            </w:r>
          </w:p>
          <w:p w:rsidR="00F12AD4" w:rsidRPr="00F12AD4" w:rsidRDefault="00F12AD4" w:rsidP="00F12AD4">
            <w:pPr>
              <w:overflowPunct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w tym liczba miejsc pracy dla osób niepełnosprawnych……...……</w:t>
            </w:r>
          </w:p>
          <w:p w:rsidR="00F12AD4" w:rsidRPr="00F12AD4" w:rsidRDefault="00F12AD4" w:rsidP="00F12AD4">
            <w:pPr>
              <w:overflowPunct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D4" w:rsidRPr="00F12AD4" w:rsidRDefault="00F12AD4" w:rsidP="00F12AD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808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12. Informacja o systemie odbywania stażu:</w:t>
            </w: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1) praca jednozmianowa</w:t>
            </w:r>
          </w:p>
          <w:p w:rsidR="00F12AD4" w:rsidRPr="00F12AD4" w:rsidRDefault="00F12AD4" w:rsidP="00F12AD4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2) praca dwuzmianowa</w:t>
            </w:r>
          </w:p>
          <w:p w:rsidR="00F12AD4" w:rsidRPr="00F12AD4" w:rsidRDefault="00F12AD4" w:rsidP="00F12AD4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3) inne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Informacja o godzinach pracy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2AD4">
              <w:rPr>
                <w:rFonts w:eastAsia="Times New Roman" w:cstheme="minorHAnsi"/>
                <w:sz w:val="18"/>
                <w:szCs w:val="18"/>
                <w:lang w:eastAsia="pl-PL"/>
              </w:rPr>
              <w:t>od godz. …….. do godz. ………</w:t>
            </w:r>
          </w:p>
        </w:tc>
        <w:tc>
          <w:tcPr>
            <w:tcW w:w="5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D4" w:rsidRPr="00F12AD4" w:rsidRDefault="00F12AD4" w:rsidP="00F12AD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F12AD4" w:rsidRPr="00F12AD4" w:rsidTr="00C67D91">
        <w:trPr>
          <w:gridBefore w:val="1"/>
          <w:wBefore w:w="64" w:type="dxa"/>
        </w:trPr>
        <w:tc>
          <w:tcPr>
            <w:tcW w:w="10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pl-PL"/>
              </w:rPr>
              <w:t xml:space="preserve"> III.</w:t>
            </w:r>
            <w:r w:rsidRPr="00F12AD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Dodatkowe informacje dotyczące oferty </w:t>
            </w:r>
          </w:p>
        </w:tc>
      </w:tr>
      <w:tr w:rsidR="00F12AD4" w:rsidRPr="00F12AD4" w:rsidTr="00C67D91">
        <w:trPr>
          <w:gridBefore w:val="1"/>
          <w:wBefore w:w="64" w:type="dxa"/>
        </w:trPr>
        <w:tc>
          <w:tcPr>
            <w:tcW w:w="10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71120</wp:posOffset>
                      </wp:positionV>
                      <wp:extent cx="228600" cy="219710"/>
                      <wp:effectExtent l="0" t="0" r="19050" b="2794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AD4" w:rsidRDefault="00F12AD4" w:rsidP="00F12A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3" o:spid="_x0000_s1026" type="#_x0000_t202" style="position:absolute;left:0;text-align:left;margin-left:243pt;margin-top:5.6pt;width:18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">
                      <v:textbox>
                        <w:txbxContent>
                          <w:p w:rsidR="00F12AD4" w:rsidRDefault="00F12AD4" w:rsidP="00F12A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71120</wp:posOffset>
                      </wp:positionV>
                      <wp:extent cx="232410" cy="219710"/>
                      <wp:effectExtent l="0" t="0" r="15240" b="2794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AD4" w:rsidRDefault="00F12AD4" w:rsidP="00F12A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27" type="#_x0000_t202" style="position:absolute;left:0;text-align:left;margin-left:134.7pt;margin-top:5.6pt;width:18.3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">
                      <v:textbox>
                        <w:txbxContent>
                          <w:p w:rsidR="00F12AD4" w:rsidRDefault="00F12AD4" w:rsidP="00F12AD4"/>
                        </w:txbxContent>
                      </v:textbox>
                    </v:shape>
                  </w:pict>
                </mc:Fallback>
              </mc:AlternateContent>
            </w:r>
            <w:r w:rsidRPr="00F12AD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14.</w:t>
            </w: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12AD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Okres aktualności oferty</w:t>
            </w: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                                       30 dni                                inny ale nie dłuższy niż 30 dni  - podać jaki ………….……dni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F12AD4" w:rsidRPr="00F12AD4" w:rsidRDefault="00F12AD4" w:rsidP="00F12A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vanish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9"/>
        <w:gridCol w:w="2836"/>
        <w:gridCol w:w="2836"/>
        <w:gridCol w:w="2441"/>
      </w:tblGrid>
      <w:tr w:rsidR="00F12AD4" w:rsidRPr="00F12AD4" w:rsidTr="00C67D91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pl-PL"/>
              </w:rPr>
            </w:pPr>
            <w:r w:rsidRPr="00F12AD4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pl-PL"/>
              </w:rPr>
              <w:t>IV. Adnotacje urzędu pracy **</w:t>
            </w:r>
          </w:p>
        </w:tc>
      </w:tr>
      <w:tr w:rsidR="00F12AD4" w:rsidRPr="00F12AD4" w:rsidTr="00C67D91">
        <w:trPr>
          <w:cantSplit/>
          <w:trHeight w:val="1045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15 Pracownik urzędu pracy realizujący ofertę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…………………………..…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16. Data ważności oferty</w:t>
            </w:r>
          </w:p>
          <w:p w:rsidR="00F12AD4" w:rsidRPr="00F12AD4" w:rsidRDefault="00F12AD4" w:rsidP="00F12AD4">
            <w:pPr>
              <w:overflowPunct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Od……………………..………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Do……………………………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17. Dezaktualizacja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1) anulowano …………………..……...……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2) inna ………………………………….…...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3) upływ terminu……………….…..…..…...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4) zrealizowana…………………..………….</w:t>
            </w:r>
          </w:p>
        </w:tc>
      </w:tr>
      <w:tr w:rsidR="00F12AD4" w:rsidRPr="00F12AD4" w:rsidTr="00C67D91">
        <w:trPr>
          <w:cantSplit/>
          <w:trHeight w:val="699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18. Przyjmujący zgłoszenie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19. Sposób przyjęcia oferty:</w:t>
            </w: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D4" w:rsidRPr="00F12AD4" w:rsidRDefault="00F12AD4" w:rsidP="00F12AD4">
            <w:pPr>
              <w:overflowPunct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20. Nr oferty …….……….……………………………….</w:t>
            </w:r>
          </w:p>
        </w:tc>
      </w:tr>
      <w:tr w:rsidR="00F12AD4" w:rsidRPr="00F12AD4" w:rsidTr="00C67D91">
        <w:trPr>
          <w:cantSplit/>
          <w:trHeight w:val="52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KANDYDACI                                                                                                                      Uwagi</w:t>
            </w:r>
          </w:p>
        </w:tc>
      </w:tr>
      <w:tr w:rsidR="00F12AD4" w:rsidRPr="00F12AD4" w:rsidTr="00C67D91">
        <w:trPr>
          <w:cantSplit/>
          <w:trHeight w:val="5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5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5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5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5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5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5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5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12AD4" w:rsidRPr="00F12AD4" w:rsidTr="00C67D91">
        <w:trPr>
          <w:cantSplit/>
          <w:trHeight w:val="5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2AD4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12AD4" w:rsidRPr="00F12AD4" w:rsidRDefault="00F12AD4" w:rsidP="00F12AD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F12AD4" w:rsidRPr="00F12AD4" w:rsidRDefault="00F12AD4" w:rsidP="00F12A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12AD4" w:rsidRPr="00F12AD4" w:rsidRDefault="00F12AD4" w:rsidP="00F12A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12AD4" w:rsidRPr="00F12AD4" w:rsidRDefault="00F12AD4" w:rsidP="00F12A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2AD4" w:rsidRPr="00F12AD4" w:rsidRDefault="00F12AD4" w:rsidP="00F1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12AD4" w:rsidRPr="00F12AD4" w:rsidRDefault="00F12AD4" w:rsidP="00F1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12AD4" w:rsidRPr="00F12AD4" w:rsidRDefault="00F12AD4" w:rsidP="00F1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E4F9B" w:rsidRDefault="00EE4F9B">
      <w:bookmarkStart w:id="0" w:name="_GoBack"/>
      <w:bookmarkEnd w:id="0"/>
    </w:p>
    <w:sectPr w:rsidR="00EE4F9B" w:rsidSect="00DF2628">
      <w:headerReference w:type="default" r:id="rId6"/>
      <w:footerReference w:type="even" r:id="rId7"/>
      <w:footerReference w:type="default" r:id="rId8"/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78" w:rsidRDefault="00F12AD4" w:rsidP="001D29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78" w:rsidRDefault="00F12AD4" w:rsidP="00201D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78" w:rsidRDefault="00F12AD4" w:rsidP="001D29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D3378" w:rsidRDefault="00F12AD4" w:rsidP="00201D88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3A" w:rsidRDefault="00F12A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D4"/>
    <w:rsid w:val="00EE4F9B"/>
    <w:rsid w:val="00F1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2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12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12AD4"/>
  </w:style>
  <w:style w:type="paragraph" w:styleId="Nagwek">
    <w:name w:val="header"/>
    <w:basedOn w:val="Normalny"/>
    <w:link w:val="NagwekZnak"/>
    <w:rsid w:val="00F12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12A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2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12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12AD4"/>
  </w:style>
  <w:style w:type="paragraph" w:styleId="Nagwek">
    <w:name w:val="header"/>
    <w:basedOn w:val="Normalny"/>
    <w:link w:val="NagwekZnak"/>
    <w:rsid w:val="00F12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12A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5932C986</Template>
  <TotalTime>1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Kowalska</dc:creator>
  <cp:lastModifiedBy>Marlena Kowalska</cp:lastModifiedBy>
  <cp:revision>1</cp:revision>
  <dcterms:created xsi:type="dcterms:W3CDTF">2025-06-10T11:12:00Z</dcterms:created>
  <dcterms:modified xsi:type="dcterms:W3CDTF">2025-06-10T11:13:00Z</dcterms:modified>
</cp:coreProperties>
</file>