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E0" w:rsidRDefault="00A912D4" w:rsidP="007F5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451F4738" wp14:editId="6C63FF7D">
            <wp:extent cx="5760720" cy="646430"/>
            <wp:effectExtent l="0" t="0" r="0" b="1270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F2D" w:rsidRDefault="004A4F2D" w:rsidP="007F5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4F2D" w:rsidRPr="00701E5C" w:rsidRDefault="004A4F2D" w:rsidP="007F57DE">
      <w:pPr>
        <w:spacing w:after="0" w:line="240" w:lineRule="auto"/>
        <w:rPr>
          <w:rFonts w:eastAsia="Times New Roman" w:cstheme="minorHAnsi"/>
          <w:lang w:eastAsia="pl-PL"/>
        </w:rPr>
      </w:pPr>
    </w:p>
    <w:p w:rsidR="007F57DE" w:rsidRPr="00701E5C" w:rsidRDefault="004A4F2D" w:rsidP="007F57DE">
      <w:pPr>
        <w:spacing w:after="0" w:line="240" w:lineRule="auto"/>
        <w:rPr>
          <w:rFonts w:eastAsia="Times New Roman" w:cstheme="minorHAnsi"/>
          <w:lang w:eastAsia="pl-PL"/>
        </w:rPr>
      </w:pPr>
      <w:r w:rsidRPr="00701E5C">
        <w:rPr>
          <w:rFonts w:eastAsia="Times New Roman" w:cstheme="minorHAnsi"/>
          <w:lang w:eastAsia="pl-PL"/>
        </w:rPr>
        <w:t xml:space="preserve">      …………………………………...........</w:t>
      </w:r>
    </w:p>
    <w:p w:rsidR="007F57DE" w:rsidRPr="00701E5C" w:rsidRDefault="007F57DE" w:rsidP="007F57DE">
      <w:pPr>
        <w:spacing w:after="0" w:line="240" w:lineRule="auto"/>
        <w:rPr>
          <w:rFonts w:eastAsia="Times New Roman" w:cstheme="minorHAnsi"/>
          <w:lang w:eastAsia="pl-PL"/>
        </w:rPr>
      </w:pPr>
      <w:r w:rsidRPr="00701E5C">
        <w:rPr>
          <w:rFonts w:eastAsia="Times New Roman" w:cstheme="minorHAnsi"/>
          <w:lang w:eastAsia="pl-PL"/>
        </w:rPr>
        <w:t xml:space="preserve">    (pieczątka organizatora stażu)</w:t>
      </w:r>
    </w:p>
    <w:p w:rsidR="007F57DE" w:rsidRPr="004A4F2D" w:rsidRDefault="007F57DE" w:rsidP="007F57D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F57DE" w:rsidRPr="00701E5C" w:rsidRDefault="007F57DE" w:rsidP="007F57DE">
      <w:pPr>
        <w:spacing w:after="0" w:line="240" w:lineRule="auto"/>
        <w:rPr>
          <w:rFonts w:eastAsia="Calibri" w:cstheme="minorHAnsi"/>
          <w:i/>
        </w:rPr>
      </w:pPr>
      <w:r w:rsidRPr="004A4F2D">
        <w:rPr>
          <w:rFonts w:cstheme="minorHAnsi"/>
          <w:i/>
        </w:rPr>
        <w:t xml:space="preserve">                                                                                                                           </w:t>
      </w:r>
      <w:r w:rsidRPr="00701E5C">
        <w:rPr>
          <w:rFonts w:eastAsia="Calibri" w:cstheme="minorHAnsi"/>
          <w:i/>
        </w:rPr>
        <w:t xml:space="preserve">Załącznik do wniosku o zawarcie                                                                                                                                                       </w:t>
      </w:r>
    </w:p>
    <w:p w:rsidR="007F57DE" w:rsidRPr="00701E5C" w:rsidRDefault="00104EBE" w:rsidP="007F57DE">
      <w:pPr>
        <w:spacing w:after="0" w:line="240" w:lineRule="auto"/>
        <w:rPr>
          <w:rFonts w:eastAsia="Calibri" w:cstheme="minorHAnsi"/>
          <w:i/>
        </w:rPr>
      </w:pPr>
      <w:r>
        <w:rPr>
          <w:rFonts w:eastAsia="Calibri" w:cstheme="minorHAnsi"/>
          <w:i/>
        </w:rPr>
        <w:t xml:space="preserve">         </w:t>
      </w:r>
      <w:r w:rsidR="007F57DE" w:rsidRPr="00701E5C">
        <w:rPr>
          <w:rFonts w:eastAsia="Calibri" w:cstheme="minorHAnsi"/>
          <w:i/>
        </w:rPr>
        <w:t xml:space="preserve">                                                                                             </w:t>
      </w:r>
      <w:r w:rsidR="00701E5C">
        <w:rPr>
          <w:rFonts w:eastAsia="Calibri" w:cstheme="minorHAnsi"/>
          <w:i/>
        </w:rPr>
        <w:t xml:space="preserve">                    </w:t>
      </w:r>
      <w:r w:rsidR="007F57DE" w:rsidRPr="00701E5C">
        <w:rPr>
          <w:rFonts w:eastAsia="Calibri" w:cstheme="minorHAnsi"/>
          <w:i/>
        </w:rPr>
        <w:t xml:space="preserve">  umowy  o zorganizowanie stażu</w:t>
      </w:r>
    </w:p>
    <w:p w:rsidR="007F57DE" w:rsidRPr="004A4F2D" w:rsidRDefault="007F57DE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A4F2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</w:t>
      </w:r>
      <w:bookmarkStart w:id="0" w:name="_GoBack"/>
      <w:bookmarkEnd w:id="0"/>
    </w:p>
    <w:p w:rsidR="007F57DE" w:rsidRPr="004A4F2D" w:rsidRDefault="007F57DE" w:rsidP="007F57DE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pl-PL"/>
        </w:rPr>
      </w:pPr>
    </w:p>
    <w:p w:rsidR="008D05C3" w:rsidRPr="004A4F2D" w:rsidRDefault="007F57DE" w:rsidP="007F57D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A4F2D">
        <w:rPr>
          <w:rFonts w:eastAsia="Times New Roman" w:cstheme="minorHAnsi"/>
          <w:b/>
          <w:sz w:val="24"/>
          <w:szCs w:val="24"/>
          <w:u w:val="single"/>
          <w:lang w:eastAsia="pl-PL"/>
        </w:rPr>
        <w:t>P R O G R A M     S T A Ż U</w:t>
      </w:r>
    </w:p>
    <w:p w:rsidR="007F57DE" w:rsidRPr="004A4F2D" w:rsidRDefault="007F57DE" w:rsidP="007F57DE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u w:val="single"/>
          <w:lang w:eastAsia="pl-PL"/>
        </w:rPr>
      </w:pP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4A4F2D">
        <w:rPr>
          <w:rFonts w:eastAsia="Times New Roman" w:cstheme="minorHAnsi"/>
          <w:sz w:val="24"/>
          <w:szCs w:val="20"/>
          <w:lang w:eastAsia="pl-PL"/>
        </w:rPr>
        <w:t>sporządzony w dniu .....................202.....</w:t>
      </w:r>
      <w:r w:rsidR="00A02900">
        <w:rPr>
          <w:rFonts w:eastAsia="Times New Roman" w:cstheme="minorHAnsi"/>
          <w:sz w:val="24"/>
          <w:szCs w:val="20"/>
          <w:lang w:eastAsia="pl-PL"/>
        </w:rPr>
        <w:t>.</w:t>
      </w:r>
      <w:r w:rsidRPr="004A4F2D">
        <w:rPr>
          <w:rFonts w:eastAsia="Times New Roman" w:cstheme="minorHAnsi"/>
          <w:sz w:val="24"/>
          <w:szCs w:val="20"/>
          <w:lang w:eastAsia="pl-PL"/>
        </w:rPr>
        <w:t xml:space="preserve"> r.</w:t>
      </w: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4A4F2D">
        <w:rPr>
          <w:rFonts w:eastAsia="Times New Roman" w:cstheme="minorHAnsi"/>
          <w:sz w:val="24"/>
          <w:szCs w:val="20"/>
          <w:lang w:eastAsia="pl-PL"/>
        </w:rPr>
        <w:t>przez</w:t>
      </w:r>
      <w:r w:rsidR="00AE41C7">
        <w:rPr>
          <w:rFonts w:eastAsia="Times New Roman" w:cstheme="minorHAnsi"/>
          <w:sz w:val="24"/>
          <w:szCs w:val="20"/>
          <w:lang w:eastAsia="pl-PL"/>
        </w:rPr>
        <w:t xml:space="preserve"> organizatora stażu </w:t>
      </w:r>
      <w:r w:rsidRPr="004A4F2D">
        <w:rPr>
          <w:rFonts w:eastAsia="Times New Roman" w:cstheme="minorHAnsi"/>
          <w:sz w:val="24"/>
          <w:szCs w:val="20"/>
          <w:lang w:eastAsia="pl-PL"/>
        </w:rPr>
        <w:t>.............................................................................................................</w:t>
      </w: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4F2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</w:t>
      </w:r>
      <w:r w:rsidR="00AE41C7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</w:t>
      </w:r>
      <w:r w:rsidRPr="004A4F2D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="00AE41C7">
        <w:rPr>
          <w:rFonts w:eastAsia="Times New Roman" w:cstheme="minorHAnsi"/>
          <w:sz w:val="20"/>
          <w:szCs w:val="20"/>
          <w:lang w:eastAsia="pl-PL"/>
        </w:rPr>
        <w:t>(</w:t>
      </w:r>
      <w:r w:rsidRPr="004A4F2D">
        <w:rPr>
          <w:rFonts w:eastAsia="Times New Roman" w:cstheme="minorHAnsi"/>
          <w:sz w:val="20"/>
          <w:szCs w:val="20"/>
          <w:lang w:eastAsia="pl-PL"/>
        </w:rPr>
        <w:t xml:space="preserve">pełna nazwa organizatora)                                                   </w:t>
      </w: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F57DE" w:rsidRPr="004A4F2D" w:rsidRDefault="00BB615F" w:rsidP="00FF0840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>reprezentowanego przez..</w:t>
      </w:r>
      <w:r w:rsidR="007F57DE" w:rsidRPr="004A4F2D">
        <w:rPr>
          <w:rFonts w:eastAsia="Times New Roman" w:cstheme="minorHAnsi"/>
          <w:sz w:val="24"/>
          <w:szCs w:val="20"/>
          <w:lang w:eastAsia="pl-PL"/>
        </w:rPr>
        <w:t>...........................................................................................................</w:t>
      </w:r>
    </w:p>
    <w:p w:rsidR="007F57DE" w:rsidRPr="004A4F2D" w:rsidRDefault="007F57DE" w:rsidP="00AE41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4F2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</w:t>
      </w:r>
      <w:r w:rsidR="00BB615F">
        <w:rPr>
          <w:rFonts w:eastAsia="Times New Roman" w:cstheme="minorHAnsi"/>
          <w:sz w:val="20"/>
          <w:szCs w:val="20"/>
          <w:lang w:eastAsia="pl-PL"/>
        </w:rPr>
        <w:t xml:space="preserve">       </w:t>
      </w:r>
      <w:r w:rsidRPr="004A4F2D">
        <w:rPr>
          <w:rFonts w:eastAsia="Times New Roman" w:cstheme="minorHAnsi"/>
          <w:sz w:val="20"/>
          <w:szCs w:val="20"/>
          <w:lang w:eastAsia="pl-PL"/>
        </w:rPr>
        <w:t xml:space="preserve"> (imię i nazwisko oraz zajmowane stanowisko)</w:t>
      </w:r>
    </w:p>
    <w:p w:rsidR="007F57DE" w:rsidRPr="004A4F2D" w:rsidRDefault="007F57DE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45ADA" w:rsidRPr="004A4F2D" w:rsidRDefault="00645ADA" w:rsidP="00744F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F57DE" w:rsidRPr="00497E7E" w:rsidRDefault="00214C97" w:rsidP="00FF0840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b/>
          <w:lang w:eastAsia="pl-PL"/>
        </w:rPr>
      </w:pPr>
      <w:r w:rsidRPr="00214C97">
        <w:rPr>
          <w:rFonts w:ascii="Calibri" w:hAnsi="Calibri" w:cs="Calibri"/>
          <w:b/>
        </w:rPr>
        <w:t>Nazwa i symbol cyfrowy zawodu lub specjalności</w:t>
      </w:r>
      <w:r w:rsidR="00645ADA" w:rsidRPr="00214C97">
        <w:rPr>
          <w:rFonts w:cstheme="minorHAnsi"/>
          <w:b/>
        </w:rPr>
        <w:t xml:space="preserve">, której program </w:t>
      </w:r>
      <w:r w:rsidR="00744F3F">
        <w:rPr>
          <w:rFonts w:cstheme="minorHAnsi"/>
          <w:b/>
        </w:rPr>
        <w:t>dotyczy..................................................</w:t>
      </w:r>
      <w:r w:rsidR="00931013">
        <w:rPr>
          <w:rFonts w:cstheme="minorHAnsi"/>
          <w:b/>
        </w:rPr>
        <w:t>.............................................................................</w:t>
      </w:r>
    </w:p>
    <w:p w:rsidR="00497E7E" w:rsidRPr="00FF0840" w:rsidRDefault="00F23441" w:rsidP="00FF0840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b/>
          <w:lang w:eastAsia="pl-PL"/>
        </w:rPr>
      </w:pPr>
      <w:r w:rsidRPr="00FF0840">
        <w:rPr>
          <w:rFonts w:eastAsia="Times New Roman" w:cstheme="minorHAnsi"/>
          <w:b/>
          <w:lang w:eastAsia="pl-PL"/>
        </w:rPr>
        <w:t xml:space="preserve">Nazwa komórki organizacyjnej, w której będzie odbywany </w:t>
      </w:r>
      <w:r w:rsidR="00744F3F" w:rsidRPr="00FF0840">
        <w:rPr>
          <w:rFonts w:eastAsia="Times New Roman" w:cstheme="minorHAnsi"/>
          <w:b/>
          <w:lang w:eastAsia="pl-PL"/>
        </w:rPr>
        <w:t>staż..................................................................................</w:t>
      </w:r>
      <w:r w:rsidR="00931013" w:rsidRPr="00FF0840">
        <w:rPr>
          <w:rFonts w:eastAsia="Times New Roman" w:cstheme="minorHAnsi"/>
          <w:b/>
          <w:lang w:eastAsia="pl-PL"/>
        </w:rPr>
        <w:t>...............................................</w:t>
      </w:r>
      <w:r w:rsidR="00791328" w:rsidRPr="00FF0840">
        <w:rPr>
          <w:rFonts w:eastAsia="Times New Roman" w:cstheme="minorHAnsi"/>
          <w:b/>
          <w:lang w:eastAsia="pl-PL"/>
        </w:rPr>
        <w:t>.</w:t>
      </w:r>
    </w:p>
    <w:p w:rsidR="007F57DE" w:rsidRPr="00104EBE" w:rsidRDefault="007F57DE" w:rsidP="00FF0840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lang w:eastAsia="pl-PL"/>
        </w:rPr>
      </w:pPr>
      <w:r w:rsidRPr="00104EBE">
        <w:rPr>
          <w:rFonts w:eastAsia="Times New Roman" w:cstheme="minorHAnsi"/>
          <w:b/>
          <w:lang w:eastAsia="pl-PL"/>
        </w:rPr>
        <w:t>Zakres</w:t>
      </w:r>
      <w:r w:rsidR="00497E7E">
        <w:rPr>
          <w:rFonts w:eastAsia="Times New Roman" w:cstheme="minorHAnsi"/>
          <w:b/>
          <w:lang w:eastAsia="pl-PL"/>
        </w:rPr>
        <w:t xml:space="preserve"> i opis</w:t>
      </w:r>
      <w:r w:rsidRPr="00104EBE">
        <w:rPr>
          <w:rFonts w:eastAsia="Times New Roman" w:cstheme="minorHAnsi"/>
          <w:b/>
          <w:lang w:eastAsia="pl-PL"/>
        </w:rPr>
        <w:t xml:space="preserve"> zadań wykonywanych przez bezrobotnego w czasie odbywania stażu:</w:t>
      </w:r>
    </w:p>
    <w:p w:rsidR="007F57DE" w:rsidRPr="007F57DE" w:rsidRDefault="007F57DE" w:rsidP="007F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…………………………………………………………………………………....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................................................</w:t>
      </w:r>
    </w:p>
    <w:p w:rsidR="002F69E7" w:rsidRPr="00FF0840" w:rsidRDefault="002F69E7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…………………………………………………………………………………….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................................................</w:t>
      </w:r>
    </w:p>
    <w:p w:rsidR="002F69E7" w:rsidRPr="00FF0840" w:rsidRDefault="002F69E7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……………………………………………………………………………………..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................................................</w:t>
      </w:r>
    </w:p>
    <w:p w:rsidR="002F69E7" w:rsidRDefault="002F69E7" w:rsidP="007F57DE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pl-PL"/>
        </w:rPr>
      </w:pPr>
    </w:p>
    <w:p w:rsidR="00F37852" w:rsidRPr="00FF0840" w:rsidRDefault="00F37852" w:rsidP="00FF084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FF0840">
        <w:rPr>
          <w:rFonts w:cs="Calibri"/>
          <w:b/>
          <w:sz w:val="24"/>
          <w:szCs w:val="24"/>
        </w:rPr>
        <w:t>Zakres wiedzy i umiejętności zawodowych przewidzianych do nabycia przez bezrobotnego w trakcie odbywania stażu: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lastRenderedPageBreak/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104EBE" w:rsidRDefault="00F37852" w:rsidP="007F57DE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 xml:space="preserve">      </w:t>
      </w:r>
    </w:p>
    <w:p w:rsidR="007F57DE" w:rsidRPr="00104EBE" w:rsidRDefault="00534D11" w:rsidP="00FF0840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b/>
          <w:sz w:val="24"/>
          <w:szCs w:val="20"/>
          <w:lang w:eastAsia="pl-PL"/>
        </w:rPr>
        <w:t xml:space="preserve">Opiekun bezrobotnego objętego </w:t>
      </w:r>
      <w:r w:rsidR="007F57DE" w:rsidRPr="00FF0840">
        <w:rPr>
          <w:rFonts w:eastAsia="Times New Roman" w:cstheme="minorHAnsi"/>
          <w:b/>
          <w:sz w:val="24"/>
          <w:szCs w:val="20"/>
          <w:lang w:eastAsia="pl-PL"/>
        </w:rPr>
        <w:t>programem  stażu</w:t>
      </w:r>
      <w:r w:rsidR="00104EBE">
        <w:rPr>
          <w:rFonts w:eastAsia="Times New Roman" w:cstheme="minorHAnsi"/>
          <w:sz w:val="24"/>
          <w:szCs w:val="20"/>
          <w:lang w:eastAsia="pl-PL"/>
        </w:rPr>
        <w:t xml:space="preserve">  .</w:t>
      </w:r>
      <w:r w:rsidR="005B73F4" w:rsidRPr="00104EBE">
        <w:rPr>
          <w:rFonts w:eastAsia="Times New Roman" w:cstheme="minorHAnsi"/>
          <w:sz w:val="24"/>
          <w:szCs w:val="20"/>
          <w:lang w:eastAsia="pl-PL"/>
        </w:rPr>
        <w:t>…………………….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</w:t>
      </w:r>
      <w:r w:rsidR="007F57DE" w:rsidRPr="00104EBE">
        <w:rPr>
          <w:rFonts w:eastAsia="Times New Roman" w:cstheme="minorHAnsi"/>
          <w:sz w:val="24"/>
          <w:szCs w:val="20"/>
          <w:lang w:eastAsia="pl-PL"/>
        </w:rPr>
        <w:t xml:space="preserve">  </w:t>
      </w:r>
      <w:r w:rsidR="005B73F4" w:rsidRPr="00104EBE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…………………………………………………………………………………………...</w:t>
      </w:r>
      <w:r w:rsidR="00104EBE">
        <w:rPr>
          <w:rFonts w:eastAsia="Times New Roman" w:cstheme="minorHAnsi"/>
          <w:sz w:val="24"/>
          <w:szCs w:val="20"/>
          <w:lang w:eastAsia="pl-PL"/>
        </w:rPr>
        <w:t>.........................................</w:t>
      </w:r>
    </w:p>
    <w:p w:rsidR="004C7AD5" w:rsidRDefault="005B73F4" w:rsidP="00FF084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104EBE">
        <w:rPr>
          <w:rFonts w:eastAsia="Times New Roman" w:cstheme="minorHAnsi"/>
          <w:sz w:val="20"/>
          <w:szCs w:val="20"/>
          <w:lang w:eastAsia="pl-PL"/>
        </w:rPr>
        <w:t xml:space="preserve">(imię i nazwisko, tel. </w:t>
      </w:r>
      <w:r w:rsidR="00104EBE" w:rsidRPr="00104EBE">
        <w:rPr>
          <w:rFonts w:eastAsia="Times New Roman" w:cstheme="minorHAnsi"/>
          <w:sz w:val="20"/>
          <w:szCs w:val="20"/>
          <w:lang w:eastAsia="pl-PL"/>
        </w:rPr>
        <w:t>K</w:t>
      </w:r>
      <w:r w:rsidR="004A4F2D" w:rsidRPr="00104EBE">
        <w:rPr>
          <w:rFonts w:eastAsia="Times New Roman" w:cstheme="minorHAnsi"/>
          <w:sz w:val="20"/>
          <w:szCs w:val="20"/>
          <w:lang w:eastAsia="pl-PL"/>
        </w:rPr>
        <w:t>ontaktowy</w:t>
      </w:r>
      <w:r w:rsidR="00104EBE">
        <w:rPr>
          <w:rFonts w:eastAsia="Times New Roman" w:cstheme="minorHAnsi"/>
          <w:sz w:val="20"/>
          <w:szCs w:val="20"/>
          <w:lang w:eastAsia="pl-PL"/>
        </w:rPr>
        <w:t>)</w:t>
      </w:r>
    </w:p>
    <w:p w:rsidR="002854E0" w:rsidRDefault="002854E0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854E0" w:rsidRDefault="002854E0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854E0" w:rsidRPr="00104EBE" w:rsidRDefault="002854E0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C7AD5" w:rsidRPr="00104EBE" w:rsidRDefault="004C7AD5" w:rsidP="007F57DE">
      <w:pPr>
        <w:spacing w:after="0" w:line="360" w:lineRule="auto"/>
        <w:jc w:val="both"/>
        <w:rPr>
          <w:rFonts w:cstheme="minorHAnsi"/>
        </w:rPr>
      </w:pPr>
    </w:p>
    <w:p w:rsidR="007F57DE" w:rsidRPr="00104EBE" w:rsidRDefault="007F57DE" w:rsidP="007F57DE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7F57DE" w:rsidRPr="00104EBE" w:rsidRDefault="007F57DE" w:rsidP="007F57DE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  <w:r w:rsidRPr="00104EBE">
        <w:rPr>
          <w:rFonts w:eastAsia="Times New Roman" w:cstheme="minorHAnsi"/>
          <w:lang w:eastAsia="pl-PL"/>
        </w:rPr>
        <w:t>.............................................................</w:t>
      </w:r>
    </w:p>
    <w:p w:rsidR="007F57DE" w:rsidRPr="00104EBE" w:rsidRDefault="007F57DE" w:rsidP="007F57D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4EBE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</w:t>
      </w:r>
      <w:r w:rsidR="00014BD5">
        <w:rPr>
          <w:rFonts w:eastAsia="Times New Roman" w:cstheme="minorHAnsi"/>
          <w:lang w:eastAsia="pl-PL"/>
        </w:rPr>
        <w:t>(</w:t>
      </w:r>
      <w:r w:rsidRPr="00104EBE">
        <w:rPr>
          <w:rFonts w:eastAsia="Times New Roman" w:cstheme="minorHAnsi"/>
          <w:lang w:eastAsia="pl-PL"/>
        </w:rPr>
        <w:t xml:space="preserve">podpis i pieczątka organizatora stażu)      </w:t>
      </w:r>
    </w:p>
    <w:p w:rsidR="007E42A7" w:rsidRDefault="007E42A7">
      <w:pPr>
        <w:rPr>
          <w:i/>
        </w:rPr>
      </w:pPr>
    </w:p>
    <w:p w:rsidR="00414051" w:rsidRDefault="00414051">
      <w:pPr>
        <w:rPr>
          <w:i/>
        </w:rPr>
      </w:pPr>
    </w:p>
    <w:p w:rsidR="00414051" w:rsidRPr="00414051" w:rsidRDefault="00414051"/>
    <w:sectPr w:rsidR="00414051" w:rsidRPr="0041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2D" w:rsidRDefault="004A4F2D" w:rsidP="004A4F2D">
      <w:pPr>
        <w:spacing w:after="0" w:line="240" w:lineRule="auto"/>
      </w:pPr>
      <w:r>
        <w:separator/>
      </w:r>
    </w:p>
  </w:endnote>
  <w:endnote w:type="continuationSeparator" w:id="0">
    <w:p w:rsidR="004A4F2D" w:rsidRDefault="004A4F2D" w:rsidP="004A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2D" w:rsidRDefault="004A4F2D" w:rsidP="004A4F2D">
      <w:pPr>
        <w:spacing w:after="0" w:line="240" w:lineRule="auto"/>
      </w:pPr>
      <w:r>
        <w:separator/>
      </w:r>
    </w:p>
  </w:footnote>
  <w:footnote w:type="continuationSeparator" w:id="0">
    <w:p w:rsidR="004A4F2D" w:rsidRDefault="004A4F2D" w:rsidP="004A4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F9D"/>
    <w:multiLevelType w:val="hybridMultilevel"/>
    <w:tmpl w:val="FE722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84E47"/>
    <w:multiLevelType w:val="hybridMultilevel"/>
    <w:tmpl w:val="5C5E0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56FBE"/>
    <w:multiLevelType w:val="hybridMultilevel"/>
    <w:tmpl w:val="6C88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E5453"/>
    <w:multiLevelType w:val="hybridMultilevel"/>
    <w:tmpl w:val="10329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F242D"/>
    <w:multiLevelType w:val="hybridMultilevel"/>
    <w:tmpl w:val="3B0EF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E2066"/>
    <w:multiLevelType w:val="hybridMultilevel"/>
    <w:tmpl w:val="2BF26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96374"/>
    <w:multiLevelType w:val="hybridMultilevel"/>
    <w:tmpl w:val="64081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84B9B"/>
    <w:multiLevelType w:val="hybridMultilevel"/>
    <w:tmpl w:val="76B0A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B3FB7"/>
    <w:multiLevelType w:val="hybridMultilevel"/>
    <w:tmpl w:val="1CD80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835FA6"/>
    <w:multiLevelType w:val="hybridMultilevel"/>
    <w:tmpl w:val="41DCE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3031D"/>
    <w:multiLevelType w:val="hybridMultilevel"/>
    <w:tmpl w:val="142C510A"/>
    <w:lvl w:ilvl="0" w:tplc="C6ECCC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DE"/>
    <w:rsid w:val="00014BD5"/>
    <w:rsid w:val="000D78FD"/>
    <w:rsid w:val="000E32B7"/>
    <w:rsid w:val="00104EBE"/>
    <w:rsid w:val="00214C97"/>
    <w:rsid w:val="00216655"/>
    <w:rsid w:val="0023550B"/>
    <w:rsid w:val="002854E0"/>
    <w:rsid w:val="00292FB8"/>
    <w:rsid w:val="002A6FC5"/>
    <w:rsid w:val="002F57F8"/>
    <w:rsid w:val="002F69E7"/>
    <w:rsid w:val="003464E7"/>
    <w:rsid w:val="003F105D"/>
    <w:rsid w:val="00414051"/>
    <w:rsid w:val="004220CD"/>
    <w:rsid w:val="00470B1A"/>
    <w:rsid w:val="00497E7E"/>
    <w:rsid w:val="004A0A0A"/>
    <w:rsid w:val="004A4F2D"/>
    <w:rsid w:val="004C7AD5"/>
    <w:rsid w:val="00533DA0"/>
    <w:rsid w:val="00534D11"/>
    <w:rsid w:val="00536E55"/>
    <w:rsid w:val="005B73F4"/>
    <w:rsid w:val="005C39E8"/>
    <w:rsid w:val="00637404"/>
    <w:rsid w:val="00645ADA"/>
    <w:rsid w:val="00660EF2"/>
    <w:rsid w:val="00701E5C"/>
    <w:rsid w:val="00744F3F"/>
    <w:rsid w:val="00791328"/>
    <w:rsid w:val="007E42A7"/>
    <w:rsid w:val="007F57DE"/>
    <w:rsid w:val="00807215"/>
    <w:rsid w:val="00832584"/>
    <w:rsid w:val="00877122"/>
    <w:rsid w:val="008D05C3"/>
    <w:rsid w:val="00931013"/>
    <w:rsid w:val="00A02900"/>
    <w:rsid w:val="00A063E4"/>
    <w:rsid w:val="00A912D4"/>
    <w:rsid w:val="00AE41C7"/>
    <w:rsid w:val="00BB615F"/>
    <w:rsid w:val="00ED1F01"/>
    <w:rsid w:val="00F23441"/>
    <w:rsid w:val="00F37852"/>
    <w:rsid w:val="00FE2E42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4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F2D"/>
  </w:style>
  <w:style w:type="paragraph" w:styleId="Stopka">
    <w:name w:val="footer"/>
    <w:basedOn w:val="Normalny"/>
    <w:link w:val="StopkaZnak"/>
    <w:uiPriority w:val="99"/>
    <w:unhideWhenUsed/>
    <w:rsid w:val="004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F2D"/>
  </w:style>
  <w:style w:type="paragraph" w:styleId="Tekstdymka">
    <w:name w:val="Balloon Text"/>
    <w:basedOn w:val="Normalny"/>
    <w:link w:val="TekstdymkaZnak"/>
    <w:uiPriority w:val="99"/>
    <w:semiHidden/>
    <w:unhideWhenUsed/>
    <w:rsid w:val="004A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4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F2D"/>
  </w:style>
  <w:style w:type="paragraph" w:styleId="Stopka">
    <w:name w:val="footer"/>
    <w:basedOn w:val="Normalny"/>
    <w:link w:val="StopkaZnak"/>
    <w:uiPriority w:val="99"/>
    <w:unhideWhenUsed/>
    <w:rsid w:val="004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F2D"/>
  </w:style>
  <w:style w:type="paragraph" w:styleId="Tekstdymka">
    <w:name w:val="Balloon Text"/>
    <w:basedOn w:val="Normalny"/>
    <w:link w:val="TekstdymkaZnak"/>
    <w:uiPriority w:val="99"/>
    <w:semiHidden/>
    <w:unhideWhenUsed/>
    <w:rsid w:val="004A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2E87A78A</Template>
  <TotalTime>57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Kowalska</dc:creator>
  <cp:lastModifiedBy>Marlena Kowalska</cp:lastModifiedBy>
  <cp:revision>70</cp:revision>
  <dcterms:created xsi:type="dcterms:W3CDTF">2025-05-21T08:25:00Z</dcterms:created>
  <dcterms:modified xsi:type="dcterms:W3CDTF">2026-01-09T11:29:00Z</dcterms:modified>
</cp:coreProperties>
</file>