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2D" w:rsidRDefault="004A4F2D" w:rsidP="007F5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4E0" w:rsidRDefault="002854E0" w:rsidP="007F5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F2D" w:rsidRDefault="004A4F2D" w:rsidP="007F5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F2D" w:rsidRPr="00701E5C" w:rsidRDefault="004A4F2D" w:rsidP="007F57DE">
      <w:pPr>
        <w:spacing w:after="0" w:line="240" w:lineRule="auto"/>
        <w:rPr>
          <w:rFonts w:eastAsia="Times New Roman" w:cstheme="minorHAnsi"/>
          <w:lang w:eastAsia="pl-PL"/>
        </w:rPr>
      </w:pPr>
    </w:p>
    <w:p w:rsidR="007F57DE" w:rsidRPr="00701E5C" w:rsidRDefault="004A4F2D" w:rsidP="007F57DE">
      <w:pPr>
        <w:spacing w:after="0" w:line="240" w:lineRule="auto"/>
        <w:rPr>
          <w:rFonts w:eastAsia="Times New Roman" w:cstheme="minorHAnsi"/>
          <w:lang w:eastAsia="pl-PL"/>
        </w:rPr>
      </w:pPr>
      <w:r w:rsidRPr="00701E5C">
        <w:rPr>
          <w:rFonts w:eastAsia="Times New Roman" w:cstheme="minorHAnsi"/>
          <w:lang w:eastAsia="pl-PL"/>
        </w:rPr>
        <w:t xml:space="preserve">      …………………………………...........</w:t>
      </w:r>
    </w:p>
    <w:p w:rsidR="007F57DE" w:rsidRPr="00701E5C" w:rsidRDefault="007F57DE" w:rsidP="007F57DE">
      <w:pPr>
        <w:spacing w:after="0" w:line="240" w:lineRule="auto"/>
        <w:rPr>
          <w:rFonts w:eastAsia="Times New Roman" w:cstheme="minorHAnsi"/>
          <w:lang w:eastAsia="pl-PL"/>
        </w:rPr>
      </w:pPr>
      <w:r w:rsidRPr="00701E5C">
        <w:rPr>
          <w:rFonts w:eastAsia="Times New Roman" w:cstheme="minorHAnsi"/>
          <w:lang w:eastAsia="pl-PL"/>
        </w:rPr>
        <w:t xml:space="preserve">    (pieczątka organizatora stażu)</w:t>
      </w:r>
    </w:p>
    <w:p w:rsidR="007F57DE" w:rsidRPr="004A4F2D" w:rsidRDefault="007F57DE" w:rsidP="007F57D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F57DE" w:rsidRPr="00701E5C" w:rsidRDefault="007F57DE" w:rsidP="007F57DE">
      <w:pPr>
        <w:spacing w:after="0" w:line="240" w:lineRule="auto"/>
        <w:rPr>
          <w:rFonts w:eastAsia="Calibri" w:cstheme="minorHAnsi"/>
          <w:i/>
        </w:rPr>
      </w:pPr>
      <w:r w:rsidRPr="004A4F2D">
        <w:rPr>
          <w:rFonts w:cstheme="minorHAnsi"/>
          <w:i/>
        </w:rPr>
        <w:t xml:space="preserve">                                                                                                                           </w:t>
      </w:r>
      <w:r w:rsidRPr="00701E5C">
        <w:rPr>
          <w:rFonts w:eastAsia="Calibri" w:cstheme="minorHAnsi"/>
          <w:i/>
        </w:rPr>
        <w:t xml:space="preserve">Załącznik do wniosku o zawarcie                                                                                                                                                       </w:t>
      </w:r>
    </w:p>
    <w:p w:rsidR="007F57DE" w:rsidRPr="00701E5C" w:rsidRDefault="00104EBE" w:rsidP="007F57DE">
      <w:pPr>
        <w:spacing w:after="0" w:line="240" w:lineRule="auto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         </w:t>
      </w:r>
      <w:r w:rsidR="007F57DE" w:rsidRPr="00701E5C">
        <w:rPr>
          <w:rFonts w:eastAsia="Calibri" w:cstheme="minorHAnsi"/>
          <w:i/>
        </w:rPr>
        <w:t xml:space="preserve">                                                                                             </w:t>
      </w:r>
      <w:r w:rsidR="00701E5C">
        <w:rPr>
          <w:rFonts w:eastAsia="Calibri" w:cstheme="minorHAnsi"/>
          <w:i/>
        </w:rPr>
        <w:t xml:space="preserve">                    </w:t>
      </w:r>
      <w:r w:rsidR="007F57DE" w:rsidRPr="00701E5C">
        <w:rPr>
          <w:rFonts w:eastAsia="Calibri" w:cstheme="minorHAnsi"/>
          <w:i/>
        </w:rPr>
        <w:t xml:space="preserve">  umowy  o zorganizowanie stażu</w:t>
      </w: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A4F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</w:t>
      </w: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7F57DE" w:rsidRPr="004A4F2D" w:rsidRDefault="007F57DE" w:rsidP="007F5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A4F2D">
        <w:rPr>
          <w:rFonts w:eastAsia="Times New Roman" w:cstheme="minorHAnsi"/>
          <w:b/>
          <w:sz w:val="24"/>
          <w:szCs w:val="24"/>
          <w:u w:val="single"/>
          <w:lang w:eastAsia="pl-PL"/>
        </w:rPr>
        <w:t>P R O G R A M     S T A Ż U</w:t>
      </w:r>
    </w:p>
    <w:p w:rsidR="008D05C3" w:rsidRPr="004A4F2D" w:rsidRDefault="008D05C3" w:rsidP="007F5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u w:val="single"/>
          <w:lang w:eastAsia="pl-PL"/>
        </w:rPr>
      </w:pP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4A4F2D">
        <w:rPr>
          <w:rFonts w:eastAsia="Times New Roman" w:cstheme="minorHAnsi"/>
          <w:sz w:val="24"/>
          <w:szCs w:val="20"/>
          <w:lang w:eastAsia="pl-PL"/>
        </w:rPr>
        <w:t>sporządzony w dniu .....................202.....</w:t>
      </w:r>
      <w:r w:rsidR="00A02900">
        <w:rPr>
          <w:rFonts w:eastAsia="Times New Roman" w:cstheme="minorHAnsi"/>
          <w:sz w:val="24"/>
          <w:szCs w:val="20"/>
          <w:lang w:eastAsia="pl-PL"/>
        </w:rPr>
        <w:t>.</w:t>
      </w:r>
      <w:r w:rsidRPr="004A4F2D">
        <w:rPr>
          <w:rFonts w:eastAsia="Times New Roman" w:cstheme="minorHAnsi"/>
          <w:sz w:val="24"/>
          <w:szCs w:val="20"/>
          <w:lang w:eastAsia="pl-PL"/>
        </w:rPr>
        <w:t xml:space="preserve"> r.</w:t>
      </w: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4A4F2D">
        <w:rPr>
          <w:rFonts w:eastAsia="Times New Roman" w:cstheme="minorHAnsi"/>
          <w:sz w:val="24"/>
          <w:szCs w:val="20"/>
          <w:lang w:eastAsia="pl-PL"/>
        </w:rPr>
        <w:t>przez</w:t>
      </w:r>
      <w:r w:rsidR="00AE41C7">
        <w:rPr>
          <w:rFonts w:eastAsia="Times New Roman" w:cstheme="minorHAnsi"/>
          <w:sz w:val="24"/>
          <w:szCs w:val="20"/>
          <w:lang w:eastAsia="pl-PL"/>
        </w:rPr>
        <w:t xml:space="preserve"> organizatora stażu </w:t>
      </w:r>
      <w:r w:rsidRPr="004A4F2D">
        <w:rPr>
          <w:rFonts w:eastAsia="Times New Roman" w:cstheme="minorHAnsi"/>
          <w:sz w:val="24"/>
          <w:szCs w:val="20"/>
          <w:lang w:eastAsia="pl-PL"/>
        </w:rPr>
        <w:t>.............................................................................................................</w:t>
      </w: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A4F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</w:t>
      </w:r>
      <w:r w:rsidR="00AE41C7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</w:t>
      </w:r>
      <w:r w:rsidRPr="004A4F2D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="00AE41C7">
        <w:rPr>
          <w:rFonts w:eastAsia="Times New Roman" w:cstheme="minorHAnsi"/>
          <w:sz w:val="20"/>
          <w:szCs w:val="20"/>
          <w:lang w:eastAsia="pl-PL"/>
        </w:rPr>
        <w:t>(</w:t>
      </w:r>
      <w:r w:rsidRPr="004A4F2D">
        <w:rPr>
          <w:rFonts w:eastAsia="Times New Roman" w:cstheme="minorHAnsi"/>
          <w:sz w:val="20"/>
          <w:szCs w:val="20"/>
          <w:lang w:eastAsia="pl-PL"/>
        </w:rPr>
        <w:t xml:space="preserve">pełna nazwa organizatora)                                                   </w:t>
      </w: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F57DE" w:rsidRPr="004A4F2D" w:rsidRDefault="00BB615F" w:rsidP="00AE41C7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reprezentowanego przez..</w:t>
      </w:r>
      <w:r w:rsidR="007F57DE" w:rsidRPr="004A4F2D">
        <w:rPr>
          <w:rFonts w:eastAsia="Times New Roman" w:cstheme="minorHAnsi"/>
          <w:sz w:val="24"/>
          <w:szCs w:val="20"/>
          <w:lang w:eastAsia="pl-PL"/>
        </w:rPr>
        <w:t>...........................................................................................................</w:t>
      </w: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A4F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</w:t>
      </w:r>
      <w:r w:rsidR="00BB615F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4A4F2D">
        <w:rPr>
          <w:rFonts w:eastAsia="Times New Roman" w:cstheme="minorHAnsi"/>
          <w:sz w:val="20"/>
          <w:szCs w:val="20"/>
          <w:lang w:eastAsia="pl-PL"/>
        </w:rPr>
        <w:t xml:space="preserve"> (imię i nazwisko oraz zajmowane stanowisko)</w:t>
      </w: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45ADA" w:rsidRPr="004A4F2D" w:rsidRDefault="00645ADA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45ADA" w:rsidRPr="00104EBE" w:rsidRDefault="00645ADA" w:rsidP="00645A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04EBE">
        <w:rPr>
          <w:rFonts w:cstheme="minorHAnsi"/>
          <w:b/>
        </w:rPr>
        <w:t>Nazwa zawodu lub specjalności, której program dotyczy…………………................</w:t>
      </w: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F57DE" w:rsidRPr="00104EBE" w:rsidRDefault="007F57DE" w:rsidP="00645A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04EBE">
        <w:rPr>
          <w:rFonts w:eastAsia="Times New Roman" w:cstheme="minorHAnsi"/>
          <w:b/>
          <w:lang w:eastAsia="pl-PL"/>
        </w:rPr>
        <w:t>Zakres zadań wykonywanych przez bezrobotnego w czasie odbywania stażu:</w:t>
      </w:r>
    </w:p>
    <w:p w:rsidR="007F57DE" w:rsidRPr="007F57DE" w:rsidRDefault="007F57DE" w:rsidP="007F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…………………………………………………............</w:t>
      </w:r>
    </w:p>
    <w:p w:rsid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…………………………………………………………………………………....</w:t>
      </w:r>
    </w:p>
    <w:p w:rsidR="002F69E7" w:rsidRDefault="002F69E7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…………………………………………………………………………………….</w:t>
      </w:r>
    </w:p>
    <w:p w:rsidR="002F69E7" w:rsidRPr="00645ADA" w:rsidRDefault="002F69E7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……………………………………………………………………………………..</w:t>
      </w:r>
    </w:p>
    <w:p w:rsidR="002F69E7" w:rsidRPr="00104EBE" w:rsidRDefault="002F69E7" w:rsidP="007F57DE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7F57DE" w:rsidRPr="00104EBE" w:rsidRDefault="007F57DE" w:rsidP="005B73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04EBE">
        <w:rPr>
          <w:rFonts w:eastAsia="Times New Roman" w:cstheme="minorHAnsi"/>
          <w:sz w:val="24"/>
          <w:szCs w:val="20"/>
          <w:lang w:eastAsia="pl-PL"/>
        </w:rPr>
        <w:t>Opiekun bezrobotnego(-</w:t>
      </w:r>
      <w:proofErr w:type="spellStart"/>
      <w:r w:rsidRPr="00104EBE">
        <w:rPr>
          <w:rFonts w:eastAsia="Times New Roman" w:cstheme="minorHAnsi"/>
          <w:sz w:val="24"/>
          <w:szCs w:val="20"/>
          <w:lang w:eastAsia="pl-PL"/>
        </w:rPr>
        <w:t>ych</w:t>
      </w:r>
      <w:proofErr w:type="spellEnd"/>
      <w:r w:rsidRPr="00104EBE">
        <w:rPr>
          <w:rFonts w:eastAsia="Times New Roman" w:cstheme="minorHAnsi"/>
          <w:sz w:val="24"/>
          <w:szCs w:val="20"/>
          <w:lang w:eastAsia="pl-PL"/>
        </w:rPr>
        <w:t>) objętego (-tych)  programem  stażu</w:t>
      </w:r>
      <w:r w:rsidR="00104EBE">
        <w:rPr>
          <w:rFonts w:eastAsia="Times New Roman" w:cstheme="minorHAnsi"/>
          <w:sz w:val="24"/>
          <w:szCs w:val="20"/>
          <w:lang w:eastAsia="pl-PL"/>
        </w:rPr>
        <w:t xml:space="preserve">  .</w:t>
      </w:r>
      <w:r w:rsidR="005B73F4" w:rsidRPr="00104EBE">
        <w:rPr>
          <w:rFonts w:eastAsia="Times New Roman" w:cstheme="minorHAnsi"/>
          <w:sz w:val="24"/>
          <w:szCs w:val="20"/>
          <w:lang w:eastAsia="pl-PL"/>
        </w:rPr>
        <w:t>…………………….</w:t>
      </w:r>
      <w:r w:rsidRPr="00104EBE">
        <w:rPr>
          <w:rFonts w:eastAsia="Times New Roman" w:cstheme="minorHAnsi"/>
          <w:sz w:val="24"/>
          <w:szCs w:val="20"/>
          <w:lang w:eastAsia="pl-PL"/>
        </w:rPr>
        <w:t xml:space="preserve">   </w:t>
      </w:r>
      <w:r w:rsidR="005B73F4" w:rsidRPr="00104EBE">
        <w:rPr>
          <w:rFonts w:eastAsia="Times New Roman" w:cstheme="minorHAnsi"/>
          <w:sz w:val="24"/>
          <w:szCs w:val="20"/>
          <w:lang w:eastAsia="pl-PL"/>
        </w:rPr>
        <w:t>…………………………………………………………………………………………...</w:t>
      </w:r>
      <w:r w:rsidR="00104EBE">
        <w:rPr>
          <w:rFonts w:eastAsia="Times New Roman" w:cstheme="minorHAnsi"/>
          <w:sz w:val="24"/>
          <w:szCs w:val="20"/>
          <w:lang w:eastAsia="pl-PL"/>
        </w:rPr>
        <w:t>.........................................</w:t>
      </w:r>
    </w:p>
    <w:p w:rsidR="004C7AD5" w:rsidRDefault="007F57DE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04EBE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5B73F4" w:rsidRPr="00104EBE">
        <w:rPr>
          <w:rFonts w:eastAsia="Times New Roman" w:cstheme="minorHAnsi"/>
          <w:sz w:val="20"/>
          <w:szCs w:val="20"/>
          <w:lang w:eastAsia="pl-PL"/>
        </w:rPr>
        <w:t xml:space="preserve">                      </w:t>
      </w:r>
      <w:r w:rsidRPr="00104EBE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5B73F4" w:rsidRPr="00104EBE">
        <w:rPr>
          <w:rFonts w:eastAsia="Times New Roman" w:cstheme="minorHAnsi"/>
          <w:sz w:val="20"/>
          <w:szCs w:val="20"/>
          <w:lang w:eastAsia="pl-PL"/>
        </w:rPr>
        <w:t xml:space="preserve">(imię i nazwisko, tel. </w:t>
      </w:r>
      <w:r w:rsidR="00104EBE" w:rsidRPr="00104EBE">
        <w:rPr>
          <w:rFonts w:eastAsia="Times New Roman" w:cstheme="minorHAnsi"/>
          <w:sz w:val="20"/>
          <w:szCs w:val="20"/>
          <w:lang w:eastAsia="pl-PL"/>
        </w:rPr>
        <w:t>K</w:t>
      </w:r>
      <w:r w:rsidR="004A4F2D" w:rsidRPr="00104EBE">
        <w:rPr>
          <w:rFonts w:eastAsia="Times New Roman" w:cstheme="minorHAnsi"/>
          <w:sz w:val="20"/>
          <w:szCs w:val="20"/>
          <w:lang w:eastAsia="pl-PL"/>
        </w:rPr>
        <w:t>ontaktowy</w:t>
      </w:r>
      <w:r w:rsidR="00104EBE">
        <w:rPr>
          <w:rFonts w:eastAsia="Times New Roman" w:cstheme="minorHAnsi"/>
          <w:sz w:val="20"/>
          <w:szCs w:val="20"/>
          <w:lang w:eastAsia="pl-PL"/>
        </w:rPr>
        <w:t xml:space="preserve">) </w:t>
      </w:r>
    </w:p>
    <w:p w:rsidR="002854E0" w:rsidRDefault="002854E0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2854E0" w:rsidRDefault="002854E0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:rsidR="002854E0" w:rsidRPr="00104EBE" w:rsidRDefault="002854E0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C7AD5" w:rsidRPr="00104EBE" w:rsidRDefault="004C7AD5" w:rsidP="007F57DE">
      <w:pPr>
        <w:spacing w:after="0" w:line="360" w:lineRule="auto"/>
        <w:jc w:val="both"/>
        <w:rPr>
          <w:rFonts w:cstheme="minorHAnsi"/>
        </w:rPr>
      </w:pPr>
      <w:r w:rsidRPr="00104EBE">
        <w:rPr>
          <w:rFonts w:cstheme="minorHAnsi"/>
        </w:rPr>
        <w:lastRenderedPageBreak/>
        <w:t xml:space="preserve">Stażysta uzyska </w:t>
      </w:r>
      <w:r w:rsidRPr="00104EBE">
        <w:rPr>
          <w:rFonts w:cstheme="minorHAnsi"/>
          <w:b/>
        </w:rPr>
        <w:t>kwalifikacje / umiejętności zawodowe</w:t>
      </w:r>
      <w:r w:rsidRPr="00104EBE">
        <w:rPr>
          <w:rFonts w:cstheme="minorHAnsi"/>
        </w:rPr>
        <w:t xml:space="preserve">* do wykonywania pracy na stanowisku:…………………………………………………………………………..… które po zakończeniu stażu zostaną potwierdzone przez organizatora sporządzoną opinią zawierającą informacje o zadaniach realizowanych przez stażystę, kwalifikacjach lub umiejętnościach praktycznych uzyskanych w trakcie stażu. </w:t>
      </w:r>
    </w:p>
    <w:p w:rsidR="004C7AD5" w:rsidRPr="00104EBE" w:rsidRDefault="004C7AD5" w:rsidP="007F57DE">
      <w:pPr>
        <w:spacing w:after="0" w:line="360" w:lineRule="auto"/>
        <w:jc w:val="both"/>
        <w:rPr>
          <w:rFonts w:cstheme="minorHAnsi"/>
        </w:rPr>
      </w:pPr>
    </w:p>
    <w:p w:rsidR="00660EF2" w:rsidRPr="00104EBE" w:rsidRDefault="00660EF2" w:rsidP="007F57DE">
      <w:pPr>
        <w:spacing w:after="0" w:line="360" w:lineRule="auto"/>
        <w:jc w:val="both"/>
        <w:rPr>
          <w:rFonts w:cstheme="minorHAnsi"/>
          <w:b/>
          <w:i/>
        </w:rPr>
      </w:pPr>
      <w:r w:rsidRPr="00104EBE">
        <w:rPr>
          <w:rFonts w:cstheme="minorHAnsi"/>
          <w:b/>
          <w:i/>
        </w:rPr>
        <w:t>Przed powierzeniem bezrobotnemu wykonania zadań przewidzianych programem stażu organizator stażu:</w:t>
      </w:r>
    </w:p>
    <w:p w:rsidR="00660EF2" w:rsidRPr="00104EBE" w:rsidRDefault="00660EF2" w:rsidP="00660EF2">
      <w:pPr>
        <w:numPr>
          <w:ilvl w:val="0"/>
          <w:numId w:val="8"/>
        </w:numPr>
        <w:spacing w:after="0" w:line="360" w:lineRule="auto"/>
        <w:jc w:val="both"/>
        <w:rPr>
          <w:rFonts w:cstheme="minorHAnsi"/>
          <w:b/>
          <w:i/>
        </w:rPr>
      </w:pPr>
      <w:r w:rsidRPr="00104EBE">
        <w:rPr>
          <w:rFonts w:cstheme="minorHAnsi"/>
          <w:b/>
          <w:i/>
        </w:rPr>
        <w:t>zapoznaje bezrobotnego z obowiązującym regulaminem pracy;</w:t>
      </w:r>
    </w:p>
    <w:p w:rsidR="00660EF2" w:rsidRPr="00104EBE" w:rsidRDefault="00660EF2" w:rsidP="00660EF2">
      <w:pPr>
        <w:numPr>
          <w:ilvl w:val="0"/>
          <w:numId w:val="8"/>
        </w:numPr>
        <w:spacing w:after="0" w:line="360" w:lineRule="auto"/>
        <w:jc w:val="both"/>
        <w:rPr>
          <w:rFonts w:cstheme="minorHAnsi"/>
          <w:b/>
          <w:i/>
        </w:rPr>
      </w:pPr>
      <w:r w:rsidRPr="00104EBE">
        <w:rPr>
          <w:rFonts w:cstheme="minorHAnsi"/>
          <w:b/>
          <w:i/>
        </w:rPr>
        <w:t>przekazuje bezrobotnemu na piśmie zakres obowiązków i uprawnień.</w:t>
      </w:r>
    </w:p>
    <w:p w:rsidR="00660EF2" w:rsidRPr="00104EBE" w:rsidRDefault="00660EF2" w:rsidP="007F57DE">
      <w:pPr>
        <w:spacing w:after="0" w:line="360" w:lineRule="auto"/>
        <w:jc w:val="both"/>
        <w:rPr>
          <w:rFonts w:cstheme="minorHAnsi"/>
          <w:i/>
        </w:rPr>
      </w:pPr>
    </w:p>
    <w:p w:rsidR="00660EF2" w:rsidRPr="00104EBE" w:rsidRDefault="00660EF2" w:rsidP="007F57DE">
      <w:pPr>
        <w:spacing w:after="0" w:line="360" w:lineRule="auto"/>
        <w:jc w:val="both"/>
        <w:rPr>
          <w:rFonts w:cstheme="minorHAnsi"/>
          <w:i/>
        </w:rPr>
      </w:pPr>
    </w:p>
    <w:p w:rsidR="007F57DE" w:rsidRPr="00104EBE" w:rsidRDefault="004C7AD5" w:rsidP="007F57D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04EBE">
        <w:rPr>
          <w:rFonts w:cstheme="minorHAnsi"/>
        </w:rPr>
        <w:t>* niepotrzebne skreślić</w:t>
      </w:r>
    </w:p>
    <w:p w:rsidR="007F57DE" w:rsidRPr="00104EBE" w:rsidRDefault="007F57DE" w:rsidP="007F57DE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7F57DE" w:rsidRPr="00104EBE" w:rsidRDefault="007F57DE" w:rsidP="007F57DE">
      <w:pPr>
        <w:spacing w:after="0" w:line="240" w:lineRule="auto"/>
        <w:ind w:left="4248" w:firstLine="708"/>
        <w:jc w:val="both"/>
        <w:rPr>
          <w:rFonts w:eastAsia="Times New Roman" w:cstheme="minorHAnsi"/>
          <w:lang w:eastAsia="pl-PL"/>
        </w:rPr>
      </w:pPr>
      <w:r w:rsidRPr="00104EBE">
        <w:rPr>
          <w:rFonts w:eastAsia="Times New Roman" w:cstheme="minorHAnsi"/>
          <w:lang w:eastAsia="pl-PL"/>
        </w:rPr>
        <w:t>.............................................................</w:t>
      </w:r>
    </w:p>
    <w:p w:rsidR="007F57DE" w:rsidRPr="00104EBE" w:rsidRDefault="007F57DE" w:rsidP="007F57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04EB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</w:t>
      </w:r>
      <w:r w:rsidR="00014BD5">
        <w:rPr>
          <w:rFonts w:eastAsia="Times New Roman" w:cstheme="minorHAnsi"/>
          <w:lang w:eastAsia="pl-PL"/>
        </w:rPr>
        <w:t>(</w:t>
      </w:r>
      <w:r w:rsidRPr="00104EBE">
        <w:rPr>
          <w:rFonts w:eastAsia="Times New Roman" w:cstheme="minorHAnsi"/>
          <w:lang w:eastAsia="pl-PL"/>
        </w:rPr>
        <w:t xml:space="preserve">podpis i pieczątka organizatora stażu)      </w:t>
      </w:r>
    </w:p>
    <w:p w:rsidR="007E42A7" w:rsidRPr="007F57DE" w:rsidRDefault="007E42A7">
      <w:pPr>
        <w:rPr>
          <w:i/>
        </w:rPr>
      </w:pPr>
    </w:p>
    <w:sectPr w:rsidR="007E42A7" w:rsidRPr="007F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2D" w:rsidRDefault="004A4F2D" w:rsidP="004A4F2D">
      <w:pPr>
        <w:spacing w:after="0" w:line="240" w:lineRule="auto"/>
      </w:pPr>
      <w:r>
        <w:separator/>
      </w:r>
    </w:p>
  </w:endnote>
  <w:endnote w:type="continuationSeparator" w:id="0">
    <w:p w:rsidR="004A4F2D" w:rsidRDefault="004A4F2D" w:rsidP="004A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2D" w:rsidRDefault="004A4F2D" w:rsidP="004A4F2D">
      <w:pPr>
        <w:spacing w:after="0" w:line="240" w:lineRule="auto"/>
      </w:pPr>
      <w:r>
        <w:separator/>
      </w:r>
    </w:p>
  </w:footnote>
  <w:footnote w:type="continuationSeparator" w:id="0">
    <w:p w:rsidR="004A4F2D" w:rsidRDefault="004A4F2D" w:rsidP="004A4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F9D"/>
    <w:multiLevelType w:val="hybridMultilevel"/>
    <w:tmpl w:val="FE722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4E47"/>
    <w:multiLevelType w:val="hybridMultilevel"/>
    <w:tmpl w:val="5C5E0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FBE"/>
    <w:multiLevelType w:val="hybridMultilevel"/>
    <w:tmpl w:val="6C88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E5453"/>
    <w:multiLevelType w:val="hybridMultilevel"/>
    <w:tmpl w:val="1032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F242D"/>
    <w:multiLevelType w:val="hybridMultilevel"/>
    <w:tmpl w:val="3B0EF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96374"/>
    <w:multiLevelType w:val="hybridMultilevel"/>
    <w:tmpl w:val="640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35FA6"/>
    <w:multiLevelType w:val="hybridMultilevel"/>
    <w:tmpl w:val="41DCE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3031D"/>
    <w:multiLevelType w:val="hybridMultilevel"/>
    <w:tmpl w:val="142C510A"/>
    <w:lvl w:ilvl="0" w:tplc="C6ECCC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DE"/>
    <w:rsid w:val="00014BD5"/>
    <w:rsid w:val="000D78FD"/>
    <w:rsid w:val="000E32B7"/>
    <w:rsid w:val="00104EBE"/>
    <w:rsid w:val="00216655"/>
    <w:rsid w:val="0023550B"/>
    <w:rsid w:val="002854E0"/>
    <w:rsid w:val="002F69E7"/>
    <w:rsid w:val="00470B1A"/>
    <w:rsid w:val="004A4F2D"/>
    <w:rsid w:val="004C7AD5"/>
    <w:rsid w:val="00536E55"/>
    <w:rsid w:val="005B73F4"/>
    <w:rsid w:val="005C39E8"/>
    <w:rsid w:val="00637404"/>
    <w:rsid w:val="00645ADA"/>
    <w:rsid w:val="00660EF2"/>
    <w:rsid w:val="00701E5C"/>
    <w:rsid w:val="007E42A7"/>
    <w:rsid w:val="007F57DE"/>
    <w:rsid w:val="00877122"/>
    <w:rsid w:val="008D05C3"/>
    <w:rsid w:val="00A02900"/>
    <w:rsid w:val="00AE41C7"/>
    <w:rsid w:val="00BB615F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4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F2D"/>
  </w:style>
  <w:style w:type="paragraph" w:styleId="Stopka">
    <w:name w:val="footer"/>
    <w:basedOn w:val="Normalny"/>
    <w:link w:val="StopkaZnak"/>
    <w:uiPriority w:val="99"/>
    <w:unhideWhenUsed/>
    <w:rsid w:val="004A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F2D"/>
  </w:style>
  <w:style w:type="paragraph" w:styleId="Tekstdymka">
    <w:name w:val="Balloon Text"/>
    <w:basedOn w:val="Normalny"/>
    <w:link w:val="TekstdymkaZnak"/>
    <w:uiPriority w:val="99"/>
    <w:semiHidden/>
    <w:unhideWhenUsed/>
    <w:rsid w:val="004A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4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F2D"/>
  </w:style>
  <w:style w:type="paragraph" w:styleId="Stopka">
    <w:name w:val="footer"/>
    <w:basedOn w:val="Normalny"/>
    <w:link w:val="StopkaZnak"/>
    <w:uiPriority w:val="99"/>
    <w:unhideWhenUsed/>
    <w:rsid w:val="004A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F2D"/>
  </w:style>
  <w:style w:type="paragraph" w:styleId="Tekstdymka">
    <w:name w:val="Balloon Text"/>
    <w:basedOn w:val="Normalny"/>
    <w:link w:val="TekstdymkaZnak"/>
    <w:uiPriority w:val="99"/>
    <w:semiHidden/>
    <w:unhideWhenUsed/>
    <w:rsid w:val="004A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6240CBA</Template>
  <TotalTime>30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Kowalska</dc:creator>
  <cp:lastModifiedBy>Marlena Kowalska</cp:lastModifiedBy>
  <cp:revision>44</cp:revision>
  <dcterms:created xsi:type="dcterms:W3CDTF">2025-05-21T08:25:00Z</dcterms:created>
  <dcterms:modified xsi:type="dcterms:W3CDTF">2025-06-02T12:08:00Z</dcterms:modified>
</cp:coreProperties>
</file>